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889"/>
      </w:tblGrid>
      <w:tr w:rsidR="00F84298" w:rsidRPr="00EF7945" w14:paraId="1C736035" w14:textId="77777777" w:rsidTr="00DB5181">
        <w:trPr>
          <w:trHeight w:val="340"/>
        </w:trPr>
        <w:tc>
          <w:tcPr>
            <w:tcW w:w="9889" w:type="dxa"/>
            <w:vAlign w:val="center"/>
          </w:tcPr>
          <w:p w14:paraId="716DCD8C" w14:textId="77777777" w:rsidR="00F84298" w:rsidRPr="00FA2E00" w:rsidRDefault="00F84298" w:rsidP="00DB5181">
            <w:pPr>
              <w:spacing w:before="0"/>
              <w:rPr>
                <w:rFonts w:cstheme="minorHAnsi"/>
              </w:rPr>
            </w:pPr>
          </w:p>
        </w:tc>
      </w:tr>
      <w:tr w:rsidR="00AD0983" w:rsidRPr="00EF7945" w14:paraId="4C72F746" w14:textId="77777777">
        <w:trPr>
          <w:trHeight w:val="340"/>
        </w:trPr>
        <w:tc>
          <w:tcPr>
            <w:tcW w:w="9889" w:type="dxa"/>
          </w:tcPr>
          <w:p w14:paraId="54A15627" w14:textId="4A6A2C0A" w:rsidR="00AD0983" w:rsidRPr="00FA2E00" w:rsidRDefault="00D05D29" w:rsidP="00AD0983">
            <w:pPr>
              <w:spacing w:before="0"/>
              <w:rPr>
                <w:rFonts w:cstheme="minorHAnsi"/>
              </w:rPr>
            </w:pPr>
            <w:r w:rsidRPr="00FA2E00">
              <w:t>Australian Energy Market Operator</w:t>
            </w:r>
          </w:p>
        </w:tc>
      </w:tr>
      <w:tr w:rsidR="00AD0983" w:rsidRPr="00EF7945" w14:paraId="066C7BFB" w14:textId="77777777">
        <w:trPr>
          <w:trHeight w:val="340"/>
        </w:trPr>
        <w:tc>
          <w:tcPr>
            <w:tcW w:w="9889" w:type="dxa"/>
          </w:tcPr>
          <w:p w14:paraId="2CB3BD28" w14:textId="603CC426" w:rsidR="00AD0983" w:rsidRPr="00FA2E00" w:rsidRDefault="00FA2E00" w:rsidP="00AD0983">
            <w:pPr>
              <w:spacing w:before="0"/>
              <w:rPr>
                <w:rFonts w:cstheme="minorHAnsi"/>
              </w:rPr>
            </w:pPr>
            <w:r w:rsidRPr="00FA2E00">
              <w:rPr>
                <w:rFonts w:cstheme="minorHAnsi"/>
              </w:rPr>
              <w:t>Level 12, 171 Collins Street</w:t>
            </w:r>
          </w:p>
        </w:tc>
      </w:tr>
      <w:tr w:rsidR="00AD0983" w:rsidRPr="00EF7945" w14:paraId="4698E4D0" w14:textId="77777777">
        <w:trPr>
          <w:trHeight w:val="340"/>
        </w:trPr>
        <w:tc>
          <w:tcPr>
            <w:tcW w:w="9889" w:type="dxa"/>
          </w:tcPr>
          <w:p w14:paraId="577F381F" w14:textId="2163DE99" w:rsidR="00AD0983" w:rsidRPr="00FA2E00" w:rsidRDefault="00FA2E00" w:rsidP="00AD0983">
            <w:pPr>
              <w:spacing w:before="0"/>
              <w:rPr>
                <w:rFonts w:cstheme="minorHAnsi"/>
              </w:rPr>
            </w:pPr>
            <w:r w:rsidRPr="00FA2E00">
              <w:rPr>
                <w:rFonts w:cstheme="minorHAnsi"/>
              </w:rPr>
              <w:t>Melbourne, Victoria 3000, Australia</w:t>
            </w:r>
          </w:p>
        </w:tc>
      </w:tr>
      <w:tr w:rsidR="001F73B7" w:rsidRPr="00EF7945" w14:paraId="13922D69" w14:textId="77777777" w:rsidTr="00DB5181">
        <w:trPr>
          <w:trHeight w:val="340"/>
        </w:trPr>
        <w:tc>
          <w:tcPr>
            <w:tcW w:w="9889" w:type="dxa"/>
            <w:vAlign w:val="center"/>
          </w:tcPr>
          <w:p w14:paraId="5546AE1B" w14:textId="1329283D" w:rsidR="001F73B7" w:rsidRPr="00FA2E00" w:rsidRDefault="00ED2593" w:rsidP="00DB5181">
            <w:pPr>
              <w:spacing w:before="0"/>
              <w:rPr>
                <w:rFonts w:cstheme="minorBidi"/>
              </w:rPr>
            </w:pPr>
            <w:r w:rsidRPr="00FA2E00">
              <w:rPr>
                <w:rFonts w:cstheme="minorBidi"/>
              </w:rPr>
              <w:t xml:space="preserve">By </w:t>
            </w:r>
            <w:r w:rsidR="00E768CA" w:rsidRPr="00FA2E00">
              <w:rPr>
                <w:rFonts w:cstheme="minorBidi"/>
              </w:rPr>
              <w:t>Email:</w:t>
            </w:r>
            <w:r w:rsidR="000F3EBD" w:rsidRPr="00FA2E00">
              <w:rPr>
                <w:rFonts w:cstheme="minorBidi"/>
              </w:rPr>
              <w:t xml:space="preserve"> </w:t>
            </w:r>
            <w:hyperlink r:id="rId11" w:history="1">
              <w:r w:rsidR="00FA5547" w:rsidRPr="00FA2E00">
                <w:rPr>
                  <w:rStyle w:val="Hyperlink"/>
                </w:rPr>
                <w:t>reformdevelopmentandinsights@aemo.com.au</w:t>
              </w:r>
            </w:hyperlink>
            <w:r w:rsidR="00FA5547" w:rsidRPr="00FA2E00">
              <w:t xml:space="preserve"> </w:t>
            </w:r>
          </w:p>
        </w:tc>
      </w:tr>
      <w:tr w:rsidR="00665B6A" w:rsidRPr="00EF7945" w14:paraId="7C20D5AF" w14:textId="77777777" w:rsidTr="00BD6BC2">
        <w:trPr>
          <w:trHeight w:val="375"/>
        </w:trPr>
        <w:tc>
          <w:tcPr>
            <w:tcW w:w="9889" w:type="dxa"/>
          </w:tcPr>
          <w:p w14:paraId="333B11A6" w14:textId="6C27AC45" w:rsidR="00353FC0" w:rsidRPr="00FA2E00" w:rsidRDefault="00353FC0" w:rsidP="00EA6B8C">
            <w:pPr>
              <w:rPr>
                <w:rFonts w:cstheme="minorHAnsi"/>
              </w:rPr>
            </w:pPr>
          </w:p>
        </w:tc>
      </w:tr>
    </w:tbl>
    <w:p w14:paraId="7CF4B6DA" w14:textId="77777777" w:rsidR="005E4FE4" w:rsidRDefault="005E4FE4" w:rsidP="003A4B9A">
      <w:pPr>
        <w:spacing w:before="0" w:after="0" w:line="240" w:lineRule="auto"/>
        <w:rPr>
          <w:rFonts w:cstheme="minorHAnsi"/>
        </w:rPr>
      </w:pPr>
    </w:p>
    <w:p w14:paraId="367387F3" w14:textId="0FA4158E" w:rsidR="00665B6A" w:rsidRPr="00EF7945" w:rsidRDefault="00ED70EF" w:rsidP="003A4B9A">
      <w:pPr>
        <w:spacing w:before="0" w:after="0" w:line="240" w:lineRule="auto"/>
        <w:rPr>
          <w:rFonts w:cstheme="minorHAnsi"/>
        </w:rPr>
      </w:pPr>
      <w:r>
        <w:rPr>
          <w:rFonts w:cstheme="minorHAnsi"/>
        </w:rPr>
        <w:t>21</w:t>
      </w:r>
      <w:r w:rsidR="008E70CB">
        <w:rPr>
          <w:rFonts w:cstheme="minorHAnsi"/>
        </w:rPr>
        <w:t xml:space="preserve"> </w:t>
      </w:r>
      <w:r w:rsidR="000F3EBD">
        <w:rPr>
          <w:rFonts w:cstheme="minorHAnsi"/>
        </w:rPr>
        <w:t>May</w:t>
      </w:r>
      <w:r w:rsidR="00810DFC" w:rsidRPr="00EF7945">
        <w:rPr>
          <w:rFonts w:cstheme="minorHAnsi"/>
        </w:rPr>
        <w:t xml:space="preserve"> 202</w:t>
      </w:r>
      <w:r w:rsidR="00134466">
        <w:rPr>
          <w:rFonts w:cstheme="minorHAnsi"/>
        </w:rPr>
        <w:t>5</w:t>
      </w:r>
    </w:p>
    <w:p w14:paraId="7A990646" w14:textId="77777777" w:rsidR="00EA7159" w:rsidRDefault="00EA7159" w:rsidP="003A4B9A">
      <w:pPr>
        <w:spacing w:before="0" w:after="0" w:line="240" w:lineRule="auto"/>
        <w:rPr>
          <w:rFonts w:cstheme="minorHAnsi"/>
        </w:rPr>
      </w:pPr>
    </w:p>
    <w:p w14:paraId="346A9E13" w14:textId="77777777" w:rsidR="005E4FE4" w:rsidRPr="00EF7945" w:rsidRDefault="005E4FE4" w:rsidP="003A4B9A">
      <w:pPr>
        <w:spacing w:before="0" w:after="0" w:line="240" w:lineRule="auto"/>
        <w:rPr>
          <w:rFonts w:cstheme="minorHAnsi"/>
        </w:rPr>
      </w:pPr>
    </w:p>
    <w:p w14:paraId="48CE7E19" w14:textId="52230C54" w:rsidR="005265C9" w:rsidRPr="00EF7945" w:rsidRDefault="00EA7159" w:rsidP="00E6328F">
      <w:pPr>
        <w:spacing w:line="300" w:lineRule="auto"/>
        <w:rPr>
          <w:rFonts w:cstheme="minorHAnsi"/>
        </w:rPr>
      </w:pPr>
      <w:r w:rsidRPr="00EF7945">
        <w:rPr>
          <w:rFonts w:cstheme="minorHAnsi"/>
        </w:rPr>
        <w:t xml:space="preserve">Dear </w:t>
      </w:r>
      <w:r w:rsidR="00ED70EF">
        <w:rPr>
          <w:rFonts w:cstheme="minorHAnsi"/>
        </w:rPr>
        <w:t>AEMO</w:t>
      </w:r>
      <w:r w:rsidR="00861FBC">
        <w:rPr>
          <w:rFonts w:cstheme="minorHAnsi"/>
        </w:rPr>
        <w:t>,</w:t>
      </w:r>
    </w:p>
    <w:p w14:paraId="7D6A531D" w14:textId="0135AF41" w:rsidR="00380707" w:rsidRDefault="00230133" w:rsidP="1A8C9C79">
      <w:pPr>
        <w:pStyle w:val="TitleHeading"/>
        <w:spacing w:before="0" w:line="300" w:lineRule="auto"/>
        <w:jc w:val="center"/>
        <w:rPr>
          <w:sz w:val="20"/>
          <w:szCs w:val="20"/>
        </w:rPr>
      </w:pPr>
      <w:r w:rsidRPr="1A8C9C79">
        <w:rPr>
          <w:sz w:val="20"/>
          <w:szCs w:val="20"/>
        </w:rPr>
        <w:t xml:space="preserve">AEMO’s New Cyber Security Roles </w:t>
      </w:r>
      <w:r w:rsidR="635D3AFE" w:rsidRPr="1A8C9C79">
        <w:rPr>
          <w:sz w:val="20"/>
          <w:szCs w:val="20"/>
        </w:rPr>
        <w:t>a</w:t>
      </w:r>
      <w:r w:rsidRPr="1A8C9C79">
        <w:rPr>
          <w:sz w:val="20"/>
          <w:szCs w:val="20"/>
        </w:rPr>
        <w:t>nd Responsibilities – Draft Report and Determination</w:t>
      </w:r>
      <w:r w:rsidR="007445A8">
        <w:br/>
      </w:r>
    </w:p>
    <w:p w14:paraId="1904A8DC" w14:textId="69610157" w:rsidR="00F83744" w:rsidRPr="00F83744" w:rsidRDefault="48B2D230" w:rsidP="1A8C9C79">
      <w:pPr>
        <w:spacing w:before="0" w:line="288" w:lineRule="auto"/>
        <w:jc w:val="both"/>
        <w:rPr>
          <w:b/>
          <w:bCs/>
          <w:color w:val="001CB0" w:themeColor="accent2"/>
        </w:rPr>
      </w:pPr>
      <w:r>
        <w:t>AGL thanks AEMO for the opportunity to provide comment to th</w:t>
      </w:r>
      <w:r w:rsidR="07996238">
        <w:t>e AEMO’s Cyber Security Roles and Responsibilities Draft Report and Determination. Our positions on key proposals are provided below:</w:t>
      </w:r>
    </w:p>
    <w:p w14:paraId="11DC49FD" w14:textId="5B1D911B" w:rsidR="00F83744" w:rsidRPr="00F83744" w:rsidRDefault="00F9436B" w:rsidP="1A8C9C79">
      <w:pPr>
        <w:spacing w:before="0" w:line="288" w:lineRule="auto"/>
        <w:jc w:val="both"/>
        <w:rPr>
          <w:b/>
          <w:bCs/>
          <w:color w:val="001CB0" w:themeColor="text2"/>
        </w:rPr>
      </w:pPr>
      <w:r w:rsidRPr="1A8C9C79">
        <w:rPr>
          <w:b/>
          <w:color w:val="001CB0" w:themeColor="accent2"/>
        </w:rPr>
        <w:t xml:space="preserve">Declaring </w:t>
      </w:r>
      <w:r w:rsidR="00F83744" w:rsidRPr="1A8C9C79">
        <w:rPr>
          <w:b/>
          <w:color w:val="001CB0" w:themeColor="accent2"/>
        </w:rPr>
        <w:t xml:space="preserve">AEMO’s </w:t>
      </w:r>
      <w:r w:rsidR="00BD7329" w:rsidRPr="1A8C9C79">
        <w:rPr>
          <w:b/>
          <w:color w:val="001CB0" w:themeColor="accent2"/>
        </w:rPr>
        <w:t>c</w:t>
      </w:r>
      <w:r w:rsidR="00F83744" w:rsidRPr="1A8C9C79">
        <w:rPr>
          <w:b/>
          <w:color w:val="001CB0" w:themeColor="accent2"/>
        </w:rPr>
        <w:t xml:space="preserve">yber </w:t>
      </w:r>
      <w:r w:rsidR="00BD7329" w:rsidRPr="1A8C9C79">
        <w:rPr>
          <w:b/>
          <w:color w:val="001CB0" w:themeColor="accent2"/>
        </w:rPr>
        <w:t>s</w:t>
      </w:r>
      <w:r w:rsidR="00F83744" w:rsidRPr="1A8C9C79">
        <w:rPr>
          <w:b/>
          <w:color w:val="001CB0" w:themeColor="accent2"/>
        </w:rPr>
        <w:t>ecurity functions as a NEM Project</w:t>
      </w:r>
    </w:p>
    <w:p w14:paraId="2BAC672F" w14:textId="58D7C546" w:rsidR="007A1390" w:rsidRDefault="0090737C" w:rsidP="005B3ACB">
      <w:pPr>
        <w:spacing w:line="288" w:lineRule="auto"/>
        <w:jc w:val="both"/>
      </w:pPr>
      <w:r>
        <w:t>AGL is</w:t>
      </w:r>
      <w:r w:rsidR="00380707">
        <w:t xml:space="preserve"> broadly supportive of the proposal to </w:t>
      </w:r>
      <w:r>
        <w:t>categorise</w:t>
      </w:r>
      <w:r w:rsidR="00380707">
        <w:t xml:space="preserve"> the</w:t>
      </w:r>
      <w:r>
        <w:t xml:space="preserve"> AEMO</w:t>
      </w:r>
      <w:r w:rsidR="00380707">
        <w:t xml:space="preserve"> cyber security functions as a ‘NEM project’ under the National Electricity Rules. In principle, we agree that a separate cost recovery framework, distinct from the existing integrated participant fees, is appropriate given the specialised and evolving nature of these roles.</w:t>
      </w:r>
      <w:r w:rsidR="005B3ACB">
        <w:t xml:space="preserve"> </w:t>
      </w:r>
      <w:r w:rsidR="00F9436B">
        <w:t>However</w:t>
      </w:r>
      <w:r w:rsidR="007A1390" w:rsidRPr="007A1390">
        <w:t>, we strongly encourage AEMO to prioritise transparency in the way these fees are determined and allocated. Given the evolving nature of the project and the potential for cost escalation over time, it is important that market participants are provided with clear visibility into the basis of cost estimations, any assumptions underpinning them, and the mechanisms for updating these estimates. Transparency will be essential in maintaining stakeholder confidence and ensuring that costs remain proportionate and justifiable.</w:t>
      </w:r>
    </w:p>
    <w:p w14:paraId="6E22489C" w14:textId="41683C26" w:rsidR="007A1390" w:rsidRPr="007A1390" w:rsidRDefault="007A1390" w:rsidP="00380707">
      <w:pPr>
        <w:spacing w:before="0"/>
        <w:rPr>
          <w:b/>
          <w:bCs/>
          <w:color w:val="001CB0" w:themeColor="text2"/>
        </w:rPr>
      </w:pPr>
      <w:r w:rsidRPr="007A1390">
        <w:rPr>
          <w:b/>
          <w:bCs/>
          <w:color w:val="001CB0" w:themeColor="text2"/>
        </w:rPr>
        <w:t>Advisory services</w:t>
      </w:r>
    </w:p>
    <w:p w14:paraId="61F7F8FB" w14:textId="026EF96B" w:rsidR="4F8616C9" w:rsidRPr="00A17E89" w:rsidRDefault="00A56989" w:rsidP="00A17E89">
      <w:pPr>
        <w:spacing w:before="0"/>
        <w:jc w:val="both"/>
      </w:pPr>
      <w:r>
        <w:t>W</w:t>
      </w:r>
      <w:r w:rsidRPr="00A56989">
        <w:t xml:space="preserve">e </w:t>
      </w:r>
      <w:r>
        <w:t>would like to</w:t>
      </w:r>
      <w:r w:rsidRPr="00A56989">
        <w:t xml:space="preserve"> highlight our concerns</w:t>
      </w:r>
      <w:r>
        <w:t xml:space="preserve"> regarding</w:t>
      </w:r>
      <w:r w:rsidRPr="00A56989">
        <w:t xml:space="preserve"> the provision </w:t>
      </w:r>
      <w:r>
        <w:t>which a</w:t>
      </w:r>
      <w:r w:rsidRPr="00A56989">
        <w:t xml:space="preserve">llows advisory services </w:t>
      </w:r>
      <w:r w:rsidR="001537DE">
        <w:t xml:space="preserve">sought from </w:t>
      </w:r>
      <w:r w:rsidRPr="00A56989">
        <w:t>Ministers</w:t>
      </w:r>
      <w:r w:rsidR="001537DE">
        <w:t xml:space="preserve"> or government more broadly</w:t>
      </w:r>
      <w:r w:rsidRPr="00A56989">
        <w:t xml:space="preserve"> to be costed to the broader participant base when deemed beneficial to the </w:t>
      </w:r>
      <w:r w:rsidR="001537DE">
        <w:t xml:space="preserve">wider </w:t>
      </w:r>
      <w:r w:rsidRPr="00A56989">
        <w:t xml:space="preserve">market. While we acknowledge that some pieces of advice may serve a wider </w:t>
      </w:r>
      <w:r w:rsidR="00F9436B">
        <w:t>benefit</w:t>
      </w:r>
      <w:r w:rsidRPr="00A56989">
        <w:t>, this introduces a degree of unpredictability into the cost base. Notably, th</w:t>
      </w:r>
      <w:r w:rsidR="001537DE">
        <w:t>e</w:t>
      </w:r>
      <w:r w:rsidRPr="00A56989">
        <w:t xml:space="preserve"> advisory services component represents the most variable cost </w:t>
      </w:r>
      <w:r w:rsidR="001537DE">
        <w:t>across all functions</w:t>
      </w:r>
      <w:r w:rsidRPr="00A56989">
        <w:t>. We therefore propose that any advisory project exceeding $500,000 in cost should be subject to a review or disclosure mechanism</w:t>
      </w:r>
      <w:r w:rsidR="000743EF">
        <w:t xml:space="preserve"> – </w:t>
      </w:r>
      <w:r w:rsidRPr="00A56989">
        <w:t>ensuring that participants can understand, scrutinise, and if necessary, provide input on whether the scope and o</w:t>
      </w:r>
      <w:r w:rsidR="000743EF">
        <w:t>bjectives</w:t>
      </w:r>
      <w:r w:rsidRPr="00A56989">
        <w:t xml:space="preserve"> are delivering value to the broader market.</w:t>
      </w:r>
      <w:r w:rsidR="007542EB">
        <w:t xml:space="preserve"> Similarly, we believe there should be some opportunity to review costs for other functions that </w:t>
      </w:r>
      <w:r w:rsidR="00C25B93">
        <w:t xml:space="preserve">significantly exceed original cost estimates. </w:t>
      </w:r>
    </w:p>
    <w:p w14:paraId="419D8FF2" w14:textId="41E528C2" w:rsidR="005B3ACB" w:rsidRPr="005B3ACB" w:rsidRDefault="005B3ACB" w:rsidP="00380707">
      <w:pPr>
        <w:spacing w:before="0"/>
        <w:rPr>
          <w:b/>
          <w:bCs/>
          <w:color w:val="001CB0" w:themeColor="text2"/>
        </w:rPr>
      </w:pPr>
      <w:r w:rsidRPr="005B3ACB">
        <w:rPr>
          <w:b/>
          <w:bCs/>
          <w:color w:val="001CB0" w:themeColor="text2"/>
        </w:rPr>
        <w:t>Exclusion of DNSPs</w:t>
      </w:r>
    </w:p>
    <w:p w14:paraId="5D4FA087" w14:textId="3A139EB8" w:rsidR="009E7E1D" w:rsidRDefault="00D66F72" w:rsidP="00D66F72">
      <w:pPr>
        <w:spacing w:before="0"/>
        <w:jc w:val="both"/>
      </w:pPr>
      <w:r w:rsidRPr="00D66F72">
        <w:t>Although AEMO has noted that this issue is out of scope for the current draft determination, we are of the view that Distribution Network Service Providers (DNSPs) should also be required to contribute to the funding of these new cyber functions. DNSPs are not only key stakeholders in the resilience of the energy sector but also direct beneficiaries of coordinated cyber defence and information sharing. They operate critical systems such as SCADA, remote switching infrastructure, and digital interfaces with both market participants and the public</w:t>
      </w:r>
      <w:r w:rsidR="00F41979">
        <w:t>,</w:t>
      </w:r>
      <w:r w:rsidR="179ED7C8">
        <w:t xml:space="preserve"> </w:t>
      </w:r>
      <w:r w:rsidR="00F41979">
        <w:t xml:space="preserve">and are expected to </w:t>
      </w:r>
      <w:r w:rsidR="00F90462">
        <w:t xml:space="preserve">participate more fully with the </w:t>
      </w:r>
      <w:r w:rsidR="003B14FE">
        <w:t xml:space="preserve">ongoing </w:t>
      </w:r>
      <w:r w:rsidR="001F30C7">
        <w:t xml:space="preserve">management </w:t>
      </w:r>
      <w:r w:rsidR="00F90462">
        <w:t>of Consumer Energy Resources (CER)</w:t>
      </w:r>
      <w:r>
        <w:t xml:space="preserve">. </w:t>
      </w:r>
    </w:p>
    <w:p w14:paraId="6D4D977A" w14:textId="28B6B673" w:rsidR="009E7E1D" w:rsidRDefault="009E7E1D" w:rsidP="00D66F72">
      <w:pPr>
        <w:spacing w:before="0"/>
        <w:jc w:val="both"/>
      </w:pPr>
      <w:r w:rsidRPr="009E7E1D">
        <w:lastRenderedPageBreak/>
        <w:t xml:space="preserve">We note that the question of whether DNSPs should become registered fee-paying participants is currently being examined through AEMO’s NEM Participant Fee Structure Review. We strongly support this issue being considered under that review, particularly considering DNSPs’ increasing operational involvement with AEMO through reforms such </w:t>
      </w:r>
      <w:r w:rsidRPr="00D11589">
        <w:t>as the National CER Roadmap and the NEM Reform Program. In</w:t>
      </w:r>
      <w:r w:rsidRPr="009E7E1D">
        <w:t xml:space="preserve"> our view, there is a clear and growing rationale for DNSPs to contribute financially to projects like this one, which deliver shared benefits across the sector.</w:t>
      </w:r>
    </w:p>
    <w:p w14:paraId="5E6433F5" w14:textId="4320EB66" w:rsidR="005B3ACB" w:rsidRPr="005B3ACB" w:rsidRDefault="005B3ACB" w:rsidP="00C92915">
      <w:pPr>
        <w:spacing w:before="0"/>
        <w:rPr>
          <w:b/>
          <w:bCs/>
          <w:color w:val="001CB0" w:themeColor="text2"/>
        </w:rPr>
      </w:pPr>
      <w:r w:rsidRPr="005B3ACB">
        <w:rPr>
          <w:b/>
          <w:bCs/>
          <w:color w:val="001CB0" w:themeColor="text2"/>
        </w:rPr>
        <w:t xml:space="preserve">Holistic approach to </w:t>
      </w:r>
      <w:r w:rsidR="00BD7329">
        <w:rPr>
          <w:b/>
          <w:bCs/>
          <w:color w:val="001CB0" w:themeColor="text2"/>
        </w:rPr>
        <w:t>c</w:t>
      </w:r>
      <w:r w:rsidRPr="005B3ACB">
        <w:rPr>
          <w:b/>
          <w:bCs/>
          <w:color w:val="001CB0" w:themeColor="text2"/>
        </w:rPr>
        <w:t xml:space="preserve">yber </w:t>
      </w:r>
      <w:r w:rsidR="00BD7329">
        <w:rPr>
          <w:b/>
          <w:bCs/>
          <w:color w:val="001CB0" w:themeColor="text2"/>
        </w:rPr>
        <w:t>s</w:t>
      </w:r>
      <w:r w:rsidRPr="005B3ACB">
        <w:rPr>
          <w:b/>
          <w:bCs/>
          <w:color w:val="001CB0" w:themeColor="text2"/>
        </w:rPr>
        <w:t>ecurity protection</w:t>
      </w:r>
      <w:r w:rsidR="00BD7329">
        <w:rPr>
          <w:b/>
          <w:bCs/>
          <w:color w:val="001CB0" w:themeColor="text2"/>
        </w:rPr>
        <w:t xml:space="preserve"> in the energy sector</w:t>
      </w:r>
    </w:p>
    <w:p w14:paraId="78ABB720" w14:textId="5CA20B23" w:rsidR="0090737C" w:rsidRPr="00251A73" w:rsidRDefault="00215AAD" w:rsidP="0090737C">
      <w:pPr>
        <w:spacing w:before="0"/>
        <w:jc w:val="both"/>
      </w:pPr>
      <w:r w:rsidRPr="00215AAD">
        <w:t xml:space="preserve">Finally, </w:t>
      </w:r>
      <w:r w:rsidR="00D4601A">
        <w:t xml:space="preserve">as outlined in previous submissions </w:t>
      </w:r>
      <w:r w:rsidR="00B138B4">
        <w:t>to</w:t>
      </w:r>
      <w:r w:rsidR="00D4601A">
        <w:t xml:space="preserve"> the AEMC</w:t>
      </w:r>
      <w:r w:rsidR="00B138B4">
        <w:t xml:space="preserve"> on their</w:t>
      </w:r>
      <w:r w:rsidR="00D4601A">
        <w:t xml:space="preserve"> consultation of AEMO’s </w:t>
      </w:r>
      <w:r w:rsidR="00B138B4">
        <w:t>C</w:t>
      </w:r>
      <w:r w:rsidR="00D4601A">
        <w:t xml:space="preserve">yber </w:t>
      </w:r>
      <w:r w:rsidR="00B138B4">
        <w:t>S</w:t>
      </w:r>
      <w:r w:rsidR="00D4601A">
        <w:t xml:space="preserve">ecurity Roles and Responsibilities </w:t>
      </w:r>
      <w:r w:rsidRPr="00215AAD">
        <w:t xml:space="preserve">we urge </w:t>
      </w:r>
      <w:r w:rsidR="00E51FA7">
        <w:t xml:space="preserve">AEMO alongside </w:t>
      </w:r>
      <w:r w:rsidR="00B138B4">
        <w:t xml:space="preserve">the </w:t>
      </w:r>
      <w:r w:rsidR="00B138B4" w:rsidRPr="00D11589">
        <w:t xml:space="preserve">AEMC and </w:t>
      </w:r>
      <w:r w:rsidR="0096478B" w:rsidRPr="00D11589">
        <w:t>co-regulators</w:t>
      </w:r>
      <w:r w:rsidRPr="00D11589">
        <w:t xml:space="preserve"> to</w:t>
      </w:r>
      <w:r w:rsidRPr="00215AAD">
        <w:t xml:space="preserve"> take a broader and more integrated view of cyber risk across Australia’s energy systems. The current framing of cyber risk through the lens of the NEM and the National Electricity Rules does not fully capture the interconnected nature of the modern energy ecosystem. Cyber threats </w:t>
      </w:r>
      <w:r w:rsidR="0096478B">
        <w:t>will likely</w:t>
      </w:r>
      <w:r w:rsidRPr="00215AAD">
        <w:t xml:space="preserve"> not distinguish</w:t>
      </w:r>
      <w:r w:rsidR="0096478B">
        <w:t xml:space="preserve"> </w:t>
      </w:r>
      <w:r w:rsidRPr="00215AAD">
        <w:t>between gas, electricity, WEM, CER or jurisdictional boundaries. We therefore recommend that future reform efforts seek to establish consistent, whole-of-system cyber governance frameworks that align protections across energy markets</w:t>
      </w:r>
      <w:r w:rsidR="0090737C">
        <w:t xml:space="preserve">, for the most resilient outcome. </w:t>
      </w:r>
    </w:p>
    <w:p w14:paraId="01A0301F" w14:textId="4F667565" w:rsidR="00251A73" w:rsidRPr="00EF7945" w:rsidRDefault="740D6B2B" w:rsidP="1A8C9C79">
      <w:pPr>
        <w:spacing w:before="0" w:line="288" w:lineRule="auto"/>
        <w:jc w:val="both"/>
        <w:rPr>
          <w:b/>
          <w:bCs/>
          <w:color w:val="001CB0" w:themeColor="accent2"/>
        </w:rPr>
      </w:pPr>
      <w:r w:rsidRPr="1A8C9C79">
        <w:rPr>
          <w:b/>
          <w:bCs/>
          <w:color w:val="001CB0" w:themeColor="accent2"/>
        </w:rPr>
        <w:t>About AGL</w:t>
      </w:r>
    </w:p>
    <w:p w14:paraId="72915345" w14:textId="74CA815F" w:rsidR="00251A73" w:rsidRPr="00EF7945" w:rsidRDefault="740D6B2B" w:rsidP="00251A73">
      <w:pPr>
        <w:spacing w:line="288" w:lineRule="auto"/>
        <w:jc w:val="both"/>
      </w:pPr>
      <w:r>
        <w:t>At AGL, we believe energy makes life better and are passionate about powering the way Australians live, move, and work. Proudly Australian for more than 185 years, AGL supplies around 4.5</w:t>
      </w:r>
      <w:r w:rsidR="00251A73" w:rsidRPr="4F8616C9">
        <w:rPr>
          <w:rStyle w:val="FootnoteReference"/>
        </w:rPr>
        <w:footnoteReference w:id="2"/>
      </w:r>
      <w:r>
        <w:t xml:space="preserve"> million energy, telecommunications, and Netflix customer services. AGL is committed to providing our customers simple, fair, and accessible essential services as they decarbonise and electrify the way they live, work, and move.</w:t>
      </w:r>
    </w:p>
    <w:p w14:paraId="2AF63384" w14:textId="5E45E085" w:rsidR="00251A73" w:rsidRPr="00EF7945" w:rsidRDefault="740D6B2B" w:rsidP="00251A73">
      <w:pPr>
        <w:spacing w:line="288" w:lineRule="auto"/>
        <w:jc w:val="both"/>
      </w:pPr>
      <w:r>
        <w:t>We operate Australia’s largest private electricity generation portfolio within the National Electricity Market, comprising coal and gas-fired generation, renewable energy sources such as wind, hydro and solar, batteries and other firming technology, and storage assets. We are building on our history as one of Australia’s leading private investors in renewable energy to now lead the business of transition to a lower emissions, affordable and smart energy future in line with the goals of our Climate Transition Action Plan. We’ll continue to innovate in energy and other essential services to enhance the way Australians live, and to help preserve the world around us for future generations.</w:t>
      </w:r>
      <w:r w:rsidRPr="1A8C9C79">
        <w:rPr>
          <w:rStyle w:val="normaltextrun"/>
          <w:rFonts w:ascii="Arial" w:hAnsi="Arial" w:cs="Arial"/>
          <w:color w:val="000000" w:themeColor="text1"/>
        </w:rPr>
        <w:t xml:space="preserve"> </w:t>
      </w:r>
    </w:p>
    <w:p w14:paraId="1B838F68" w14:textId="75D0125E" w:rsidR="00251A73" w:rsidRPr="00EF7945" w:rsidRDefault="00251A73" w:rsidP="00251A73">
      <w:pPr>
        <w:spacing w:line="288" w:lineRule="auto"/>
        <w:jc w:val="both"/>
      </w:pPr>
      <w:r w:rsidRPr="00EF7945">
        <w:rPr>
          <w:rStyle w:val="normaltextrun"/>
          <w:rFonts w:ascii="Arial" w:hAnsi="Arial" w:cs="Arial"/>
          <w:color w:val="000000"/>
          <w:shd w:val="clear" w:color="auto" w:fill="FFFFFF"/>
        </w:rPr>
        <w:t xml:space="preserve">If you have any questions in relation to this submission, please </w:t>
      </w:r>
      <w:r w:rsidR="009B5F7D">
        <w:rPr>
          <w:rStyle w:val="normaltextrun"/>
          <w:rFonts w:ascii="Arial" w:hAnsi="Arial" w:cs="Arial"/>
          <w:color w:val="000000"/>
          <w:shd w:val="clear" w:color="auto" w:fill="FFFFFF"/>
        </w:rPr>
        <w:t xml:space="preserve">contact </w:t>
      </w:r>
      <w:r w:rsidR="007D4E97">
        <w:rPr>
          <w:rStyle w:val="normaltextrun"/>
          <w:rFonts w:ascii="Arial" w:hAnsi="Arial" w:cs="Arial"/>
          <w:color w:val="000000"/>
          <w:shd w:val="clear" w:color="auto" w:fill="FFFFFF"/>
        </w:rPr>
        <w:t>Jenny Kim, Manager, Policy and Market Regulation</w:t>
      </w:r>
      <w:r w:rsidR="00D42B82">
        <w:rPr>
          <w:rStyle w:val="normaltextrun"/>
          <w:rFonts w:ascii="Arial" w:hAnsi="Arial" w:cs="Arial"/>
          <w:color w:val="000000"/>
          <w:shd w:val="clear" w:color="auto" w:fill="FFFFFF"/>
        </w:rPr>
        <w:t xml:space="preserve"> at</w:t>
      </w:r>
      <w:r w:rsidR="007D4E97">
        <w:rPr>
          <w:rStyle w:val="normaltextrun"/>
          <w:rFonts w:ascii="Arial" w:hAnsi="Arial" w:cs="Arial"/>
          <w:color w:val="000000"/>
          <w:shd w:val="clear" w:color="auto" w:fill="FFFFFF"/>
        </w:rPr>
        <w:t xml:space="preserve"> </w:t>
      </w:r>
      <w:hyperlink r:id="rId12" w:history="1">
        <w:r w:rsidR="00D42B82" w:rsidRPr="00C858B0">
          <w:rPr>
            <w:rStyle w:val="Hyperlink"/>
            <w:rFonts w:ascii="Arial" w:hAnsi="Arial" w:cs="Arial"/>
            <w:shd w:val="clear" w:color="auto" w:fill="FFFFFF"/>
          </w:rPr>
          <w:t>JKim2@agl.com.au</w:t>
        </w:r>
      </w:hyperlink>
      <w:r w:rsidR="00D57187">
        <w:rPr>
          <w:rStyle w:val="normaltextrun"/>
          <w:rFonts w:ascii="Arial" w:hAnsi="Arial" w:cs="Arial"/>
          <w:color w:val="000000"/>
          <w:shd w:val="clear" w:color="auto" w:fill="FFFFFF"/>
        </w:rPr>
        <w:t>.</w:t>
      </w:r>
      <w:r w:rsidR="00D42B82">
        <w:rPr>
          <w:rStyle w:val="normaltextrun"/>
          <w:rFonts w:ascii="Arial" w:hAnsi="Arial" w:cs="Arial"/>
          <w:color w:val="000000"/>
          <w:shd w:val="clear" w:color="auto" w:fill="FFFFFF"/>
        </w:rPr>
        <w:t xml:space="preserve"> </w:t>
      </w:r>
      <w:r w:rsidR="00D57187">
        <w:rPr>
          <w:rStyle w:val="normaltextrun"/>
          <w:rFonts w:ascii="Arial" w:hAnsi="Arial" w:cs="Arial"/>
          <w:color w:val="000000"/>
          <w:shd w:val="clear" w:color="auto" w:fill="FFFFFF"/>
        </w:rPr>
        <w:t xml:space="preserve"> </w:t>
      </w:r>
    </w:p>
    <w:p w14:paraId="0E49067F" w14:textId="5F2728B7" w:rsidR="4F8616C9" w:rsidRDefault="4F8616C9" w:rsidP="4F8616C9">
      <w:pPr>
        <w:spacing w:line="288" w:lineRule="auto"/>
        <w:jc w:val="both"/>
        <w:rPr>
          <w:rStyle w:val="normaltextrun"/>
          <w:rFonts w:ascii="Arial" w:hAnsi="Arial" w:cs="Arial"/>
          <w:color w:val="000000" w:themeColor="text1"/>
        </w:rPr>
      </w:pPr>
    </w:p>
    <w:p w14:paraId="21215A3B" w14:textId="77777777" w:rsidR="00251A73" w:rsidRPr="00EF7945" w:rsidRDefault="00251A73" w:rsidP="00251A73">
      <w:pPr>
        <w:rPr>
          <w:rFonts w:cstheme="minorBidi"/>
        </w:rPr>
      </w:pPr>
      <w:r w:rsidRPr="33B47328">
        <w:rPr>
          <w:rFonts w:cstheme="minorBidi"/>
        </w:rPr>
        <w:t>Yours sincerely,</w:t>
      </w:r>
    </w:p>
    <w:p w14:paraId="178F4DEC" w14:textId="0A504E3A" w:rsidR="00251A73" w:rsidRDefault="1AF7C708" w:rsidP="00251A73">
      <w:pPr>
        <w:rPr>
          <w:rFonts w:cstheme="minorBidi"/>
        </w:rPr>
      </w:pPr>
      <w:r>
        <w:rPr>
          <w:noProof/>
        </w:rPr>
        <w:drawing>
          <wp:inline distT="0" distB="0" distL="0" distR="0" wp14:anchorId="6E91F069" wp14:editId="6EF2879E">
            <wp:extent cx="790575" cy="276225"/>
            <wp:effectExtent l="19050" t="0" r="9525" b="0"/>
            <wp:docPr id="1751775688" name="Picture 1"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rcRect l="2401"/>
                    <a:stretch>
                      <a:fillRect/>
                    </a:stretch>
                  </pic:blipFill>
                  <pic:spPr>
                    <a:xfrm>
                      <a:off x="0" y="0"/>
                      <a:ext cx="790575" cy="276225"/>
                    </a:xfrm>
                    <a:prstGeom prst="rect">
                      <a:avLst/>
                    </a:prstGeom>
                  </pic:spPr>
                </pic:pic>
              </a:graphicData>
            </a:graphic>
          </wp:inline>
        </w:drawing>
      </w:r>
    </w:p>
    <w:p w14:paraId="6FAD0AF5" w14:textId="77777777" w:rsidR="00251A73" w:rsidRPr="00EF7945" w:rsidRDefault="00251A73" w:rsidP="00251A73">
      <w:pPr>
        <w:spacing w:after="0"/>
        <w:rPr>
          <w:rFonts w:cstheme="minorBidi"/>
        </w:rPr>
      </w:pPr>
    </w:p>
    <w:p w14:paraId="5C8A49FF" w14:textId="77777777" w:rsidR="00251A73" w:rsidRPr="00EF7945" w:rsidRDefault="00251A73" w:rsidP="00251A73">
      <w:pPr>
        <w:spacing w:after="0"/>
        <w:rPr>
          <w:rFonts w:cstheme="minorHAnsi"/>
        </w:rPr>
      </w:pPr>
      <w:r w:rsidRPr="00EF7945">
        <w:rPr>
          <w:rFonts w:cstheme="minorHAnsi"/>
        </w:rPr>
        <w:t xml:space="preserve">Liam Jones </w:t>
      </w:r>
    </w:p>
    <w:p w14:paraId="5406ACC6" w14:textId="4A6A8275" w:rsidR="0062133D" w:rsidRPr="00CC5332" w:rsidRDefault="00251A73" w:rsidP="005A4A2D">
      <w:pPr>
        <w:spacing w:before="0"/>
        <w:rPr>
          <w:rFonts w:cstheme="minorHAnsi"/>
        </w:rPr>
      </w:pPr>
      <w:r w:rsidRPr="00EF7945">
        <w:rPr>
          <w:rFonts w:cstheme="minorHAnsi"/>
        </w:rPr>
        <w:t>Senior Manager Policy and Market Regulation</w:t>
      </w:r>
    </w:p>
    <w:sectPr w:rsidR="0062133D" w:rsidRPr="00CC5332" w:rsidSect="00207C63">
      <w:headerReference w:type="even" r:id="rId14"/>
      <w:headerReference w:type="default" r:id="rId15"/>
      <w:footerReference w:type="even" r:id="rId16"/>
      <w:footerReference w:type="default" r:id="rId17"/>
      <w:headerReference w:type="first" r:id="rId18"/>
      <w:footerReference w:type="first" r:id="rId19"/>
      <w:pgSz w:w="11906" w:h="16838" w:code="9"/>
      <w:pgMar w:top="567" w:right="964" w:bottom="567" w:left="964" w:header="102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EF219" w14:textId="77777777" w:rsidR="002A26AE" w:rsidRPr="005E7C2A" w:rsidRDefault="002A26AE" w:rsidP="001932E9">
      <w:pPr>
        <w:rPr>
          <w:rFonts w:cstheme="minorHAnsi"/>
        </w:rPr>
      </w:pPr>
      <w:r w:rsidRPr="005E7C2A">
        <w:rPr>
          <w:rFonts w:cstheme="minorHAnsi"/>
        </w:rPr>
        <w:separator/>
      </w:r>
    </w:p>
  </w:endnote>
  <w:endnote w:type="continuationSeparator" w:id="0">
    <w:p w14:paraId="2FB35F10" w14:textId="77777777" w:rsidR="002A26AE" w:rsidRPr="005E7C2A" w:rsidRDefault="002A26AE" w:rsidP="001932E9">
      <w:pPr>
        <w:rPr>
          <w:rFonts w:cstheme="minorHAnsi"/>
        </w:rPr>
      </w:pPr>
      <w:r w:rsidRPr="005E7C2A">
        <w:rPr>
          <w:rFonts w:cstheme="minorHAnsi"/>
        </w:rPr>
        <w:continuationSeparator/>
      </w:r>
    </w:p>
  </w:endnote>
  <w:endnote w:type="continuationNotice" w:id="1">
    <w:p w14:paraId="718CFA2B" w14:textId="77777777" w:rsidR="002A26AE" w:rsidRDefault="002A26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0454" w14:textId="77777777" w:rsidR="004A5F27" w:rsidRDefault="004A5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5EBF" w14:textId="25547673" w:rsidR="003F39E8" w:rsidRDefault="003F39E8" w:rsidP="003F39E8">
    <w:pPr>
      <w:pStyle w:val="FooterText"/>
      <w:tabs>
        <w:tab w:val="clear" w:pos="9026"/>
        <w:tab w:val="right" w:pos="9214"/>
      </w:tabs>
    </w:pPr>
    <w:r>
      <w:tab/>
    </w:r>
    <w:r w:rsidRPr="00BB6121">
      <w:fldChar w:fldCharType="begin"/>
    </w:r>
    <w:r w:rsidRPr="00BB6121">
      <w:instrText xml:space="preserve"> PAGE   \* MERGEFORMAT </w:instrText>
    </w:r>
    <w:r w:rsidRPr="00BB6121">
      <w:fldChar w:fldCharType="separate"/>
    </w:r>
    <w:r w:rsidR="00A65601">
      <w:rPr>
        <w:noProof/>
      </w:rPr>
      <w:t>2</w:t>
    </w:r>
    <w:r w:rsidRPr="00BB61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353321"/>
      <w:docPartObj>
        <w:docPartGallery w:val="Page Numbers (Bottom of Page)"/>
        <w:docPartUnique/>
      </w:docPartObj>
    </w:sdtPr>
    <w:sdtEndPr>
      <w:rPr>
        <w:noProof/>
        <w:sz w:val="16"/>
        <w:szCs w:val="18"/>
      </w:rPr>
    </w:sdtEndPr>
    <w:sdtContent>
      <w:p w14:paraId="2A63F00C" w14:textId="05B9FF78" w:rsidR="005C5524" w:rsidRPr="008653EA" w:rsidRDefault="005C5524">
        <w:pPr>
          <w:pStyle w:val="Footer"/>
          <w:jc w:val="center"/>
          <w:rPr>
            <w:sz w:val="16"/>
            <w:szCs w:val="18"/>
          </w:rPr>
        </w:pPr>
        <w:r w:rsidRPr="008653EA">
          <w:rPr>
            <w:sz w:val="16"/>
            <w:szCs w:val="18"/>
          </w:rPr>
          <w:fldChar w:fldCharType="begin"/>
        </w:r>
        <w:r w:rsidRPr="008653EA">
          <w:rPr>
            <w:sz w:val="16"/>
            <w:szCs w:val="18"/>
          </w:rPr>
          <w:instrText xml:space="preserve"> PAGE   \* MERGEFORMAT </w:instrText>
        </w:r>
        <w:r w:rsidRPr="008653EA">
          <w:rPr>
            <w:sz w:val="16"/>
            <w:szCs w:val="18"/>
          </w:rPr>
          <w:fldChar w:fldCharType="separate"/>
        </w:r>
        <w:r w:rsidRPr="008653EA">
          <w:rPr>
            <w:noProof/>
            <w:sz w:val="16"/>
            <w:szCs w:val="18"/>
          </w:rPr>
          <w:t>2</w:t>
        </w:r>
        <w:r w:rsidRPr="008653EA">
          <w:rPr>
            <w:noProof/>
            <w:sz w:val="16"/>
            <w:szCs w:val="18"/>
          </w:rPr>
          <w:fldChar w:fldCharType="end"/>
        </w:r>
      </w:p>
    </w:sdtContent>
  </w:sdt>
  <w:p w14:paraId="4617BAA5" w14:textId="77777777" w:rsidR="0002004F" w:rsidRDefault="00020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D340" w14:textId="77777777" w:rsidR="002A26AE" w:rsidRPr="005E7C2A" w:rsidRDefault="002A26AE" w:rsidP="001932E9">
      <w:pPr>
        <w:rPr>
          <w:rFonts w:cstheme="minorHAnsi"/>
        </w:rPr>
      </w:pPr>
      <w:r w:rsidRPr="005E7C2A">
        <w:rPr>
          <w:rFonts w:cstheme="minorHAnsi"/>
        </w:rPr>
        <w:separator/>
      </w:r>
    </w:p>
  </w:footnote>
  <w:footnote w:type="continuationSeparator" w:id="0">
    <w:p w14:paraId="0844C40D" w14:textId="77777777" w:rsidR="002A26AE" w:rsidRPr="005E7C2A" w:rsidRDefault="002A26AE" w:rsidP="001932E9">
      <w:pPr>
        <w:rPr>
          <w:rFonts w:cstheme="minorHAnsi"/>
        </w:rPr>
      </w:pPr>
      <w:r w:rsidRPr="005E7C2A">
        <w:rPr>
          <w:rFonts w:cstheme="minorHAnsi"/>
        </w:rPr>
        <w:continuationSeparator/>
      </w:r>
    </w:p>
  </w:footnote>
  <w:footnote w:type="continuationNotice" w:id="1">
    <w:p w14:paraId="18B73F7B" w14:textId="77777777" w:rsidR="002A26AE" w:rsidRDefault="002A26AE">
      <w:pPr>
        <w:spacing w:before="0" w:after="0" w:line="240" w:lineRule="auto"/>
      </w:pPr>
    </w:p>
  </w:footnote>
  <w:footnote w:id="2">
    <w:p w14:paraId="4EAC681B" w14:textId="5DD849C7" w:rsidR="4F8616C9" w:rsidRDefault="4F8616C9" w:rsidP="1A8C9C79">
      <w:pPr>
        <w:pStyle w:val="FootnoteText"/>
        <w:rPr>
          <w:rFonts w:ascii="Aptos" w:hAnsi="Aptos"/>
        </w:rPr>
      </w:pPr>
      <w:r w:rsidRPr="1A8C9C79">
        <w:rPr>
          <w:rStyle w:val="FootnoteReference"/>
          <w:rFonts w:ascii="Aptos" w:eastAsia="Aptos" w:hAnsi="Aptos" w:cs="Aptos"/>
          <w:sz w:val="18"/>
          <w:szCs w:val="18"/>
        </w:rPr>
        <w:footnoteRef/>
      </w:r>
      <w:r w:rsidR="1A8C9C79" w:rsidRPr="1A8C9C79">
        <w:rPr>
          <w:rFonts w:ascii="Aptos" w:eastAsia="Aptos" w:hAnsi="Aptos" w:cs="Aptos"/>
          <w:sz w:val="18"/>
          <w:szCs w:val="18"/>
        </w:rPr>
        <w:t xml:space="preserve"> Australian Energy Regulator (2025), </w:t>
      </w:r>
      <w:hyperlink r:id="rId1">
        <w:r w:rsidR="1A8C9C79" w:rsidRPr="1A8C9C79">
          <w:rPr>
            <w:rStyle w:val="Hyperlink"/>
            <w:rFonts w:ascii="Aptos" w:eastAsia="Aptos" w:hAnsi="Aptos" w:cs="Aptos"/>
            <w:sz w:val="18"/>
            <w:szCs w:val="18"/>
          </w:rPr>
          <w:t>Retail energy market performance update for Quarter 2, 2024–25</w:t>
        </w:r>
      </w:hyperlink>
      <w:r w:rsidR="1A8C9C79" w:rsidRPr="1A8C9C79">
        <w:rPr>
          <w:rFonts w:ascii="Aptos" w:eastAsia="Aptos" w:hAnsi="Aptos" w:cs="Apto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E542" w14:textId="77777777" w:rsidR="004A5F27" w:rsidRDefault="004A5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7C32" w14:textId="48CF5D00" w:rsidR="006B2E18" w:rsidRPr="005E7C2A" w:rsidRDefault="00A65601" w:rsidP="00665B6A">
    <w:pPr>
      <w:pStyle w:val="Header"/>
      <w:rPr>
        <w:rFonts w:cstheme="minorHAnsi"/>
      </w:rPr>
    </w:pPr>
    <w:r w:rsidRPr="005E7C2A">
      <w:rPr>
        <w:rFonts w:cstheme="minorHAnsi"/>
        <w:noProof/>
      </w:rPr>
      <w:drawing>
        <wp:inline distT="0" distB="0" distL="0" distR="0" wp14:anchorId="24CF5141" wp14:editId="406CDF96">
          <wp:extent cx="798653" cy="763929"/>
          <wp:effectExtent l="0" t="0" r="1905" b="0"/>
          <wp:docPr id="998202171" name="Picture 998202171" descr="Principals Data:Studio:AGL:AGL0026_PowerPoint:Links:Logo:AGL_Logo_Vertic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incipals Data:Studio:AGL:AGL0026_PowerPoint:Links:Logo:AGL_Logo_Vertical_RGB.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653" cy="763929"/>
                  </a:xfrm>
                  <a:prstGeom prst="rect">
                    <a:avLst/>
                  </a:prstGeom>
                  <a:noFill/>
                  <a:ln>
                    <a:noFill/>
                  </a:ln>
                  <a:extLst>
                    <a:ext uri="{FAA26D3D-D897-4be2-8F04-BA451C77F1D7}">
                      <ma14:placeholder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inline>
      </w:drawing>
    </w:r>
  </w:p>
  <w:p w14:paraId="6192674C" w14:textId="77777777" w:rsidR="00A65601" w:rsidRPr="005E7C2A" w:rsidRDefault="00A65601" w:rsidP="00665B6A">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1858"/>
    </w:tblGrid>
    <w:tr w:rsidR="00665B6A" w:rsidRPr="005E7C2A" w14:paraId="3F59D3F0" w14:textId="77777777" w:rsidTr="00440991">
      <w:trPr>
        <w:jc w:val="right"/>
      </w:trPr>
      <w:tc>
        <w:tcPr>
          <w:tcW w:w="0" w:type="auto"/>
        </w:tcPr>
        <w:p w14:paraId="0C75A34B" w14:textId="77777777" w:rsidR="00665B6A" w:rsidRPr="005E7C2A" w:rsidRDefault="00665B6A" w:rsidP="00440991">
          <w:pPr>
            <w:pStyle w:val="AddressBlue"/>
          </w:pPr>
          <w:r w:rsidRPr="005E7C2A">
            <w:rPr>
              <w:noProof/>
            </w:rPr>
            <w:drawing>
              <wp:anchor distT="0" distB="0" distL="114300" distR="114300" simplePos="0" relativeHeight="251660288" behindDoc="1" locked="0" layoutInCell="1" allowOverlap="1" wp14:anchorId="2BCA6771" wp14:editId="47FA173F">
                <wp:simplePos x="0" y="0"/>
                <wp:positionH relativeFrom="column">
                  <wp:posOffset>-4208780</wp:posOffset>
                </wp:positionH>
                <wp:positionV relativeFrom="paragraph">
                  <wp:posOffset>-34258</wp:posOffset>
                </wp:positionV>
                <wp:extent cx="798653" cy="763929"/>
                <wp:effectExtent l="0" t="0" r="1905" b="0"/>
                <wp:wrapNone/>
                <wp:docPr id="1977334077" name="Picture 1977334077" descr="Principals Data:Studio:AGL:AGL0026_PowerPoint:Links:Logo:AGL_Logo_Vertic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incipals Data:Studio:AGL:AGL0026_PowerPoint:Links:Logo:AGL_Logo_Vertical_RGB.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653" cy="763929"/>
                        </a:xfrm>
                        <a:prstGeom prst="rect">
                          <a:avLst/>
                        </a:prstGeom>
                        <a:noFill/>
                        <a:ln>
                          <a:noFill/>
                        </a:ln>
                        <a:extLst>
                          <a:ext uri="{FAA26D3D-D897-4be2-8F04-BA451C77F1D7}">
                            <ma14:placeholder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anchor>
            </w:drawing>
          </w:r>
          <w:r w:rsidRPr="005E7C2A">
            <w:t>AGL Energy Limited</w:t>
          </w:r>
        </w:p>
      </w:tc>
      <w:tc>
        <w:tcPr>
          <w:tcW w:w="0" w:type="auto"/>
        </w:tcPr>
        <w:p w14:paraId="180628D9" w14:textId="77777777" w:rsidR="00665B6A" w:rsidRPr="005E7C2A" w:rsidRDefault="00665B6A" w:rsidP="00440991">
          <w:pPr>
            <w:pStyle w:val="Address"/>
          </w:pPr>
        </w:p>
      </w:tc>
    </w:tr>
    <w:tr w:rsidR="00665B6A" w:rsidRPr="005E7C2A" w14:paraId="4662CA58" w14:textId="77777777" w:rsidTr="00440991">
      <w:trPr>
        <w:jc w:val="right"/>
      </w:trPr>
      <w:tc>
        <w:tcPr>
          <w:tcW w:w="0" w:type="auto"/>
        </w:tcPr>
        <w:p w14:paraId="7424867C" w14:textId="77777777" w:rsidR="00665B6A" w:rsidRPr="005E7C2A" w:rsidRDefault="00665B6A" w:rsidP="00440991">
          <w:pPr>
            <w:pStyle w:val="Address"/>
          </w:pPr>
          <w:r w:rsidRPr="005E7C2A">
            <w:rPr>
              <w:rStyle w:val="AddressBlueChar"/>
            </w:rPr>
            <w:t>T</w:t>
          </w:r>
          <w:r w:rsidRPr="005E7C2A">
            <w:t xml:space="preserve">  02 9921 2999</w:t>
          </w:r>
        </w:p>
      </w:tc>
      <w:tc>
        <w:tcPr>
          <w:tcW w:w="0" w:type="auto"/>
        </w:tcPr>
        <w:p w14:paraId="38483D41" w14:textId="77777777" w:rsidR="00665B6A" w:rsidRPr="005E7C2A" w:rsidRDefault="00665B6A" w:rsidP="00440991">
          <w:pPr>
            <w:pStyle w:val="Address"/>
          </w:pPr>
          <w:r w:rsidRPr="005E7C2A">
            <w:t>Level 24, 200 George St</w:t>
          </w:r>
        </w:p>
      </w:tc>
    </w:tr>
    <w:tr w:rsidR="00665B6A" w:rsidRPr="005E7C2A" w14:paraId="1F6AF8A2" w14:textId="77777777" w:rsidTr="00440991">
      <w:trPr>
        <w:trHeight w:val="106"/>
        <w:jc w:val="right"/>
      </w:trPr>
      <w:tc>
        <w:tcPr>
          <w:tcW w:w="0" w:type="auto"/>
        </w:tcPr>
        <w:p w14:paraId="56F962BE" w14:textId="77777777" w:rsidR="00665B6A" w:rsidRPr="005E7C2A" w:rsidRDefault="00665B6A" w:rsidP="00440991">
          <w:pPr>
            <w:pStyle w:val="Address"/>
          </w:pPr>
        </w:p>
      </w:tc>
      <w:tc>
        <w:tcPr>
          <w:tcW w:w="0" w:type="auto"/>
        </w:tcPr>
        <w:p w14:paraId="384DE585" w14:textId="77777777" w:rsidR="00665B6A" w:rsidRPr="005E7C2A" w:rsidRDefault="00665B6A" w:rsidP="00440991">
          <w:pPr>
            <w:pStyle w:val="Address"/>
          </w:pPr>
          <w:r w:rsidRPr="005E7C2A">
            <w:t>Sydney NSW 2000</w:t>
          </w:r>
        </w:p>
      </w:tc>
    </w:tr>
    <w:tr w:rsidR="00665B6A" w:rsidRPr="005E7C2A" w14:paraId="2ACD27F7" w14:textId="77777777" w:rsidTr="00440991">
      <w:trPr>
        <w:jc w:val="right"/>
      </w:trPr>
      <w:tc>
        <w:tcPr>
          <w:tcW w:w="0" w:type="auto"/>
        </w:tcPr>
        <w:p w14:paraId="65D1261B" w14:textId="77777777" w:rsidR="00665B6A" w:rsidRPr="005E7C2A" w:rsidRDefault="00665B6A" w:rsidP="00440991">
          <w:pPr>
            <w:pStyle w:val="AddressBlue"/>
          </w:pPr>
          <w:r w:rsidRPr="005E7C2A">
            <w:t>agl.com.au</w:t>
          </w:r>
        </w:p>
      </w:tc>
      <w:tc>
        <w:tcPr>
          <w:tcW w:w="0" w:type="auto"/>
        </w:tcPr>
        <w:p w14:paraId="23AFD00C" w14:textId="77777777" w:rsidR="00665B6A" w:rsidRPr="005E7C2A" w:rsidRDefault="00665B6A" w:rsidP="00440991">
          <w:pPr>
            <w:pStyle w:val="Address"/>
          </w:pPr>
          <w:r w:rsidRPr="005E7C2A">
            <w:t xml:space="preserve">Locked Bag </w:t>
          </w:r>
          <w:r w:rsidR="00E0132A" w:rsidRPr="00E0132A">
            <w:t>14120 MCMC</w:t>
          </w:r>
        </w:p>
      </w:tc>
    </w:tr>
    <w:tr w:rsidR="00665B6A" w:rsidRPr="005E7C2A" w14:paraId="1BEC9C13" w14:textId="77777777" w:rsidTr="00440991">
      <w:trPr>
        <w:jc w:val="right"/>
      </w:trPr>
      <w:tc>
        <w:tcPr>
          <w:tcW w:w="0" w:type="auto"/>
        </w:tcPr>
        <w:p w14:paraId="1B82ECC6" w14:textId="77777777" w:rsidR="00665B6A" w:rsidRPr="005E7C2A" w:rsidRDefault="00665B6A" w:rsidP="00440991">
          <w:pPr>
            <w:pStyle w:val="Address"/>
          </w:pPr>
          <w:r w:rsidRPr="005E7C2A">
            <w:t>ABN: 74 115 061 375</w:t>
          </w:r>
        </w:p>
      </w:tc>
      <w:tc>
        <w:tcPr>
          <w:tcW w:w="0" w:type="auto"/>
        </w:tcPr>
        <w:p w14:paraId="08C22AB2" w14:textId="77777777" w:rsidR="00665B6A" w:rsidRPr="005E7C2A" w:rsidRDefault="00E0132A" w:rsidP="00440991">
          <w:pPr>
            <w:pStyle w:val="Address"/>
          </w:pPr>
          <w:r w:rsidRPr="00E0132A">
            <w:t>Melbourne VIC 8001</w:t>
          </w:r>
        </w:p>
      </w:tc>
    </w:tr>
  </w:tbl>
  <w:p w14:paraId="5F2C3B39" w14:textId="746C767C" w:rsidR="00665B6A" w:rsidRPr="005E7C2A" w:rsidRDefault="00665B6A" w:rsidP="00665B6A">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35AB"/>
    <w:multiLevelType w:val="multilevel"/>
    <w:tmpl w:val="62D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731AD"/>
    <w:multiLevelType w:val="hybridMultilevel"/>
    <w:tmpl w:val="3F44A2A0"/>
    <w:lvl w:ilvl="0" w:tplc="5BA40402">
      <w:numFmt w:val="bullet"/>
      <w:lvlText w:val="•"/>
      <w:lvlJc w:val="left"/>
      <w:pPr>
        <w:ind w:left="360" w:hanging="360"/>
      </w:pPr>
      <w:rPr>
        <w:rFonts w:ascii="Aptos" w:eastAsiaTheme="minorEastAsia" w:hAnsi="Apto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0D0592"/>
    <w:multiLevelType w:val="multilevel"/>
    <w:tmpl w:val="AEBAB56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3C4B44"/>
    <w:multiLevelType w:val="multilevel"/>
    <w:tmpl w:val="999A3C0E"/>
    <w:styleLink w:val="BulletList"/>
    <w:lvl w:ilvl="0">
      <w:start w:val="1"/>
      <w:numFmt w:val="bullet"/>
      <w:lvlRestart w:val="0"/>
      <w:pStyle w:val="Bullet1"/>
      <w:lvlText w:val=""/>
      <w:lvlJc w:val="left"/>
      <w:pPr>
        <w:tabs>
          <w:tab w:val="num" w:pos="567"/>
        </w:tabs>
        <w:ind w:left="567" w:hanging="567"/>
      </w:pPr>
      <w:rPr>
        <w:rFonts w:ascii="Symbol" w:hAnsi="Symbol" w:cs="Times New Roman" w:hint="default"/>
        <w:b w:val="0"/>
        <w:i w:val="0"/>
        <w:color w:val="auto"/>
      </w:rPr>
    </w:lvl>
    <w:lvl w:ilvl="1">
      <w:start w:val="1"/>
      <w:numFmt w:val="bullet"/>
      <w:pStyle w:val="Bullet2"/>
      <w:lvlText w:val="–"/>
      <w:lvlJc w:val="left"/>
      <w:pPr>
        <w:tabs>
          <w:tab w:val="num" w:pos="1134"/>
        </w:tabs>
        <w:ind w:left="1134" w:hanging="567"/>
      </w:pPr>
      <w:rPr>
        <w:rFonts w:ascii="Arial" w:hAnsi="Arial" w:cs="Times New Roman" w:hint="default"/>
        <w:b w:val="0"/>
        <w:i w:val="0"/>
        <w:color w:val="auto"/>
      </w:rPr>
    </w:lvl>
    <w:lvl w:ilvl="2">
      <w:start w:val="1"/>
      <w:numFmt w:val="bullet"/>
      <w:pStyle w:val="Bullet3"/>
      <w:lvlText w:val="o"/>
      <w:lvlJc w:val="left"/>
      <w:pPr>
        <w:tabs>
          <w:tab w:val="num" w:pos="1701"/>
        </w:tabs>
        <w:ind w:left="1701" w:hanging="567"/>
      </w:pPr>
      <w:rPr>
        <w:rFonts w:ascii="Arial" w:hAnsi="Arial" w:cs="Times New Roman" w:hint="default"/>
        <w:b w:val="0"/>
        <w:i w:val="0"/>
        <w:color w:val="auto"/>
        <w:sz w:val="10"/>
        <w:szCs w:val="10"/>
      </w:rPr>
    </w:lvl>
    <w:lvl w:ilvl="3">
      <w:start w:val="1"/>
      <w:numFmt w:val="bullet"/>
      <w:pStyle w:val="Bullet4"/>
      <w:lvlText w:val=""/>
      <w:lvlJc w:val="left"/>
      <w:pPr>
        <w:tabs>
          <w:tab w:val="num" w:pos="2268"/>
        </w:tabs>
        <w:ind w:left="2268" w:hanging="567"/>
      </w:pPr>
      <w:rPr>
        <w:rFonts w:ascii="Wingdings" w:hAnsi="Wingdings" w:cs="Times New Roman" w:hint="default"/>
        <w:b w:val="0"/>
        <w:i w:val="0"/>
        <w:color w:val="auto"/>
        <w:sz w:val="10"/>
        <w:szCs w:val="10"/>
      </w:rPr>
    </w:lvl>
    <w:lvl w:ilvl="4">
      <w:start w:val="1"/>
      <w:numFmt w:val="none"/>
      <w:lvlText w:val="%5"/>
      <w:lvlJc w:val="left"/>
      <w:pPr>
        <w:tabs>
          <w:tab w:val="num" w:pos="0"/>
        </w:tabs>
        <w:ind w:left="0" w:firstLine="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4" w15:restartNumberingAfterBreak="0">
    <w:nsid w:val="146932BA"/>
    <w:multiLevelType w:val="hybridMultilevel"/>
    <w:tmpl w:val="A07EA126"/>
    <w:lvl w:ilvl="0" w:tplc="D78A6A9A">
      <w:numFmt w:val="bullet"/>
      <w:lvlText w:val="•"/>
      <w:lvlJc w:val="left"/>
      <w:pPr>
        <w:ind w:left="360" w:hanging="360"/>
      </w:pPr>
      <w:rPr>
        <w:rFonts w:ascii="Calibri" w:hAnsi="Calibri" w:cs="Times New Roman" w:hint="default"/>
        <w:color w:val="001CB0" w:themeColor="text2"/>
      </w:rPr>
    </w:lvl>
    <w:lvl w:ilvl="1" w:tplc="21900362">
      <w:start w:val="1"/>
      <w:numFmt w:val="bullet"/>
      <w:lvlText w:val=""/>
      <w:lvlJc w:val="left"/>
      <w:pPr>
        <w:ind w:left="1080" w:hanging="360"/>
      </w:pPr>
      <w:rPr>
        <w:rFonts w:ascii="Symbol" w:hAnsi="Symbol" w:hint="default"/>
      </w:rPr>
    </w:lvl>
    <w:lvl w:ilvl="2" w:tplc="D18EC650">
      <w:start w:val="1"/>
      <w:numFmt w:val="bullet"/>
      <w:pStyle w:val="Bullet30"/>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137CF9"/>
    <w:multiLevelType w:val="hybridMultilevel"/>
    <w:tmpl w:val="96049FCC"/>
    <w:lvl w:ilvl="0" w:tplc="D78A6A9A">
      <w:numFmt w:val="bullet"/>
      <w:lvlText w:val="•"/>
      <w:lvlJc w:val="left"/>
      <w:pPr>
        <w:ind w:left="360" w:hanging="360"/>
      </w:pPr>
      <w:rPr>
        <w:rFonts w:ascii="Calibri" w:hAnsi="Calibri" w:cs="Times New Roman" w:hint="default"/>
        <w:color w:val="001CB0" w:themeColor="text2"/>
      </w:rPr>
    </w:lvl>
    <w:lvl w:ilvl="1" w:tplc="0290A132">
      <w:start w:val="1"/>
      <w:numFmt w:val="bullet"/>
      <w:pStyle w:val="Bullet20"/>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A12E8F"/>
    <w:multiLevelType w:val="multilevel"/>
    <w:tmpl w:val="A210EF3C"/>
    <w:lvl w:ilvl="0">
      <w:start w:val="1"/>
      <w:numFmt w:val="decimal"/>
      <w:pStyle w:val="SectionHeading"/>
      <w:lvlText w:val="%1."/>
      <w:lvlJc w:val="left"/>
      <w:pPr>
        <w:ind w:left="360" w:hanging="360"/>
      </w:pPr>
      <w:rPr>
        <w:rFonts w:hint="default"/>
      </w:rPr>
    </w:lvl>
    <w:lvl w:ilvl="1">
      <w:start w:val="1"/>
      <w:numFmt w:val="decimal"/>
      <w:pStyle w:val="2ndHeadingnumbered"/>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B5089D"/>
    <w:multiLevelType w:val="hybridMultilevel"/>
    <w:tmpl w:val="563A5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8418F9"/>
    <w:multiLevelType w:val="hybridMultilevel"/>
    <w:tmpl w:val="9C222D78"/>
    <w:lvl w:ilvl="0" w:tplc="5BA40402">
      <w:numFmt w:val="bullet"/>
      <w:lvlText w:val="•"/>
      <w:lvlJc w:val="left"/>
      <w:pPr>
        <w:ind w:left="720" w:hanging="360"/>
      </w:pPr>
      <w:rPr>
        <w:rFonts w:ascii="Aptos" w:eastAsiaTheme="minorEastAsia"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D03642"/>
    <w:multiLevelType w:val="multilevel"/>
    <w:tmpl w:val="0FC08480"/>
    <w:name w:val="LongTOC"/>
    <w:lvl w:ilvl="0">
      <w:start w:val="1"/>
      <w:numFmt w:val="decimal"/>
      <w:lvlRestart w:val="0"/>
      <w:lvlText w:val="%1"/>
      <w:lvlJc w:val="left"/>
      <w:pPr>
        <w:tabs>
          <w:tab w:val="num" w:pos="567"/>
        </w:tabs>
        <w:ind w:left="567" w:hanging="567"/>
      </w:pPr>
      <w:rPr>
        <w:rFonts w:ascii="Arial" w:hAnsi="Arial" w:cs="Arial" w:hint="default"/>
        <w:b/>
        <w:i w:val="0"/>
        <w:color w:val="00DFED" w:themeColor="accent1"/>
        <w:sz w:val="72"/>
      </w:rPr>
    </w:lvl>
    <w:lvl w:ilvl="1">
      <w:start w:val="1"/>
      <w:numFmt w:val="upperLetter"/>
      <w:lvlRestart w:val="0"/>
      <w:lvlText w:val="Appendix %2"/>
      <w:lvlJc w:val="left"/>
      <w:pPr>
        <w:tabs>
          <w:tab w:val="num" w:pos="1984"/>
        </w:tabs>
        <w:ind w:left="1984" w:hanging="1984"/>
      </w:pPr>
      <w:rPr>
        <w:rFonts w:ascii="Arial" w:hAnsi="Arial" w:cs="Arial" w:hint="default"/>
        <w:b w:val="0"/>
        <w:i w:val="0"/>
        <w:color w:val="00457C"/>
        <w:sz w:val="21"/>
      </w:rPr>
    </w:lvl>
    <w:lvl w:ilvl="2">
      <w:start w:val="1"/>
      <w:numFmt w:val="decimal"/>
      <w:lvlText w:val=""/>
      <w:lvlJc w:val="left"/>
      <w:pPr>
        <w:tabs>
          <w:tab w:val="num" w:pos="850"/>
        </w:tabs>
        <w:ind w:left="850" w:hanging="850"/>
      </w:pPr>
      <w:rPr>
        <w:rFonts w:ascii="Arial" w:hAnsi="Arial" w:cs="Arial" w:hint="default"/>
        <w:b w:val="0"/>
        <w:i w:val="0"/>
        <w:color w:val="00457C"/>
        <w:sz w:val="32"/>
      </w:rPr>
    </w:lvl>
    <w:lvl w:ilvl="3">
      <w:start w:val="1"/>
      <w:numFmt w:val="decimal"/>
      <w:lvlText w:val=""/>
      <w:lvlJc w:val="left"/>
      <w:pPr>
        <w:tabs>
          <w:tab w:val="num" w:pos="850"/>
        </w:tabs>
        <w:ind w:left="850" w:hanging="850"/>
      </w:pPr>
      <w:rPr>
        <w:rFonts w:ascii="Arial" w:hAnsi="Arial" w:cs="Arial" w:hint="default"/>
        <w:b w:val="0"/>
        <w:i/>
        <w:color w:val="00457C"/>
        <w:sz w:val="28"/>
      </w:rPr>
    </w:lvl>
    <w:lvl w:ilvl="4">
      <w:start w:val="1"/>
      <w:numFmt w:val="upperLetter"/>
      <w:lvlRestart w:val="0"/>
      <w:lvlText w:val=""/>
      <w:lvlJc w:val="left"/>
      <w:pPr>
        <w:tabs>
          <w:tab w:val="num" w:pos="2268"/>
        </w:tabs>
        <w:ind w:left="2268" w:hanging="2268"/>
      </w:pPr>
      <w:rPr>
        <w:rFonts w:ascii="Arial" w:hAnsi="Arial" w:cs="Arial" w:hint="default"/>
        <w:b w:val="0"/>
        <w:i w:val="0"/>
        <w:color w:val="00A5D9"/>
        <w:sz w:val="36"/>
      </w:rPr>
    </w:lvl>
    <w:lvl w:ilvl="5">
      <w:start w:val="1"/>
      <w:numFmt w:val="upperLetter"/>
      <w:lvlRestart w:val="0"/>
      <w:suff w:val="nothing"/>
      <w:lvlText w:val=""/>
      <w:lvlJc w:val="left"/>
      <w:pPr>
        <w:ind w:left="0" w:firstLine="0"/>
      </w:pPr>
      <w:rPr>
        <w:rFonts w:ascii="Arial" w:hAnsi="Arial" w:cs="Arial" w:hint="default"/>
        <w:b w:val="0"/>
        <w:i w:val="0"/>
        <w:color w:val="00457C"/>
        <w:sz w:val="72"/>
      </w:rPr>
    </w:lvl>
    <w:lvl w:ilvl="6">
      <w:start w:val="1"/>
      <w:numFmt w:val="decimal"/>
      <w:lvlText w:val=""/>
      <w:lvlJc w:val="left"/>
      <w:pPr>
        <w:tabs>
          <w:tab w:val="num" w:pos="567"/>
        </w:tabs>
        <w:ind w:left="567" w:hanging="567"/>
      </w:pPr>
      <w:rPr>
        <w:rFonts w:ascii="Arial" w:hAnsi="Arial" w:cs="Arial" w:hint="default"/>
        <w:b w:val="0"/>
        <w:i w:val="0"/>
        <w:color w:val="auto"/>
      </w:rPr>
    </w:lvl>
    <w:lvl w:ilvl="7">
      <w:start w:val="1"/>
      <w:numFmt w:val="lowerLetter"/>
      <w:lvlText w:val=""/>
      <w:lvlJc w:val="left"/>
      <w:pPr>
        <w:tabs>
          <w:tab w:val="num" w:pos="1134"/>
        </w:tabs>
        <w:ind w:left="1134" w:hanging="567"/>
      </w:pPr>
      <w:rPr>
        <w:rFonts w:ascii="Arial" w:hAnsi="Arial" w:cs="Arial" w:hint="default"/>
        <w:b w:val="0"/>
        <w:i w:val="0"/>
        <w:color w:val="auto"/>
      </w:rPr>
    </w:lvl>
    <w:lvl w:ilvl="8">
      <w:start w:val="1"/>
      <w:numFmt w:val="lowerRoman"/>
      <w:lvlText w:val=""/>
      <w:lvlJc w:val="left"/>
      <w:pPr>
        <w:tabs>
          <w:tab w:val="num" w:pos="1701"/>
        </w:tabs>
        <w:ind w:left="1701" w:hanging="567"/>
      </w:pPr>
      <w:rPr>
        <w:rFonts w:ascii="Arial" w:hAnsi="Arial" w:cs="Arial" w:hint="default"/>
        <w:b w:val="0"/>
        <w:i w:val="0"/>
        <w:color w:val="auto"/>
      </w:rPr>
    </w:lvl>
  </w:abstractNum>
  <w:abstractNum w:abstractNumId="10" w15:restartNumberingAfterBreak="0">
    <w:nsid w:val="20D24708"/>
    <w:multiLevelType w:val="hybridMultilevel"/>
    <w:tmpl w:val="87F2D656"/>
    <w:lvl w:ilvl="0" w:tplc="5BA40402">
      <w:numFmt w:val="bullet"/>
      <w:lvlText w:val="•"/>
      <w:lvlJc w:val="left"/>
      <w:pPr>
        <w:ind w:left="720" w:hanging="360"/>
      </w:pPr>
      <w:rPr>
        <w:rFonts w:ascii="Aptos" w:eastAsiaTheme="minorEastAsia"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931AA6"/>
    <w:multiLevelType w:val="hybridMultilevel"/>
    <w:tmpl w:val="1410137A"/>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236FB6"/>
    <w:multiLevelType w:val="hybridMultilevel"/>
    <w:tmpl w:val="C2C48102"/>
    <w:lvl w:ilvl="0" w:tplc="5BA40402">
      <w:numFmt w:val="bullet"/>
      <w:lvlText w:val="•"/>
      <w:lvlJc w:val="left"/>
      <w:pPr>
        <w:ind w:left="360" w:hanging="360"/>
      </w:pPr>
      <w:rPr>
        <w:rFonts w:ascii="Aptos" w:eastAsiaTheme="minorEastAsia" w:hAnsi="Apto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E5538A9"/>
    <w:multiLevelType w:val="hybridMultilevel"/>
    <w:tmpl w:val="BFBAB9D4"/>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A35BF9"/>
    <w:multiLevelType w:val="hybridMultilevel"/>
    <w:tmpl w:val="2E108178"/>
    <w:lvl w:ilvl="0" w:tplc="5BA40402">
      <w:numFmt w:val="bullet"/>
      <w:lvlText w:val="•"/>
      <w:lvlJc w:val="left"/>
      <w:pPr>
        <w:ind w:left="720" w:hanging="360"/>
      </w:pPr>
      <w:rPr>
        <w:rFonts w:ascii="Aptos" w:eastAsiaTheme="minorEastAsia"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D01851"/>
    <w:multiLevelType w:val="multilevel"/>
    <w:tmpl w:val="0820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31296"/>
    <w:multiLevelType w:val="multilevel"/>
    <w:tmpl w:val="BBBCB31A"/>
    <w:lvl w:ilvl="0">
      <w:start w:val="1"/>
      <w:numFmt w:val="decimal"/>
      <w:pStyle w:val="ListNumberHeading1"/>
      <w:lvlText w:val="%1."/>
      <w:lvlJc w:val="left"/>
      <w:pPr>
        <w:ind w:left="284" w:hanging="284"/>
      </w:pPr>
      <w:rPr>
        <w:rFonts w:hint="default"/>
        <w:b w:val="0"/>
        <w:i w:val="0"/>
        <w:color w:val="001CB0" w:themeColor="accent2"/>
      </w:rPr>
    </w:lvl>
    <w:lvl w:ilvl="1">
      <w:start w:val="1"/>
      <w:numFmt w:val="decimal"/>
      <w:pStyle w:val="ListNumberHeading2"/>
      <w:lvlText w:val="%1.%2."/>
      <w:lvlJc w:val="left"/>
      <w:pPr>
        <w:ind w:left="340" w:hanging="340"/>
      </w:pPr>
      <w:rPr>
        <w:rFonts w:hint="default"/>
        <w:b/>
        <w:i w:val="0"/>
        <w:color w:val="001CB0" w:themeColor="text2"/>
      </w:rPr>
    </w:lvl>
    <w:lvl w:ilvl="2">
      <w:start w:val="1"/>
      <w:numFmt w:val="decimal"/>
      <w:pStyle w:val="3rdHeadingNumbered"/>
      <w:lvlText w:val="%1.%2.%3."/>
      <w:lvlJc w:val="left"/>
      <w:pPr>
        <w:ind w:left="567" w:hanging="567"/>
      </w:pPr>
      <w:rPr>
        <w:rFonts w:hint="default"/>
        <w:b/>
        <w:i w:val="0"/>
        <w:color w:val="00DFED" w:themeColor="accent1"/>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7" w15:restartNumberingAfterBreak="0">
    <w:nsid w:val="3D732454"/>
    <w:multiLevelType w:val="hybridMultilevel"/>
    <w:tmpl w:val="B28A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BF66C9"/>
    <w:multiLevelType w:val="hybridMultilevel"/>
    <w:tmpl w:val="E054767C"/>
    <w:lvl w:ilvl="0" w:tplc="5BA40402">
      <w:numFmt w:val="bullet"/>
      <w:lvlText w:val="•"/>
      <w:lvlJc w:val="left"/>
      <w:pPr>
        <w:ind w:left="720" w:hanging="360"/>
      </w:pPr>
      <w:rPr>
        <w:rFonts w:ascii="Aptos" w:eastAsiaTheme="minorEastAsia"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A6D6F"/>
    <w:multiLevelType w:val="hybridMultilevel"/>
    <w:tmpl w:val="3E14D748"/>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FA84F10"/>
    <w:multiLevelType w:val="hybridMultilevel"/>
    <w:tmpl w:val="D3200CC2"/>
    <w:lvl w:ilvl="0" w:tplc="5BA40402">
      <w:numFmt w:val="bullet"/>
      <w:lvlText w:val="•"/>
      <w:lvlJc w:val="left"/>
      <w:pPr>
        <w:ind w:left="360" w:hanging="360"/>
      </w:pPr>
      <w:rPr>
        <w:rFonts w:ascii="Aptos" w:eastAsiaTheme="minorEastAsia" w:hAnsi="Apto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80177D"/>
    <w:multiLevelType w:val="hybridMultilevel"/>
    <w:tmpl w:val="AC723F8A"/>
    <w:lvl w:ilvl="0" w:tplc="F306EC58">
      <w:start w:val="1"/>
      <w:numFmt w:val="bullet"/>
      <w:lvlText w:val=""/>
      <w:lvlJc w:val="left"/>
      <w:pPr>
        <w:ind w:left="720" w:hanging="360"/>
      </w:pPr>
      <w:rPr>
        <w:rFonts w:ascii="Symbol" w:hAnsi="Symbol"/>
      </w:rPr>
    </w:lvl>
    <w:lvl w:ilvl="1" w:tplc="749882B6">
      <w:start w:val="1"/>
      <w:numFmt w:val="bullet"/>
      <w:lvlText w:val=""/>
      <w:lvlJc w:val="left"/>
      <w:pPr>
        <w:ind w:left="720" w:hanging="360"/>
      </w:pPr>
      <w:rPr>
        <w:rFonts w:ascii="Symbol" w:hAnsi="Symbol"/>
      </w:rPr>
    </w:lvl>
    <w:lvl w:ilvl="2" w:tplc="14DED016">
      <w:start w:val="1"/>
      <w:numFmt w:val="bullet"/>
      <w:lvlText w:val=""/>
      <w:lvlJc w:val="left"/>
      <w:pPr>
        <w:ind w:left="720" w:hanging="360"/>
      </w:pPr>
      <w:rPr>
        <w:rFonts w:ascii="Symbol" w:hAnsi="Symbol"/>
      </w:rPr>
    </w:lvl>
    <w:lvl w:ilvl="3" w:tplc="7E9CA4BC">
      <w:start w:val="1"/>
      <w:numFmt w:val="bullet"/>
      <w:lvlText w:val=""/>
      <w:lvlJc w:val="left"/>
      <w:pPr>
        <w:ind w:left="720" w:hanging="360"/>
      </w:pPr>
      <w:rPr>
        <w:rFonts w:ascii="Symbol" w:hAnsi="Symbol"/>
      </w:rPr>
    </w:lvl>
    <w:lvl w:ilvl="4" w:tplc="59AC8A1A">
      <w:start w:val="1"/>
      <w:numFmt w:val="bullet"/>
      <w:lvlText w:val=""/>
      <w:lvlJc w:val="left"/>
      <w:pPr>
        <w:ind w:left="720" w:hanging="360"/>
      </w:pPr>
      <w:rPr>
        <w:rFonts w:ascii="Symbol" w:hAnsi="Symbol"/>
      </w:rPr>
    </w:lvl>
    <w:lvl w:ilvl="5" w:tplc="9CFA9B5A">
      <w:start w:val="1"/>
      <w:numFmt w:val="bullet"/>
      <w:lvlText w:val=""/>
      <w:lvlJc w:val="left"/>
      <w:pPr>
        <w:ind w:left="720" w:hanging="360"/>
      </w:pPr>
      <w:rPr>
        <w:rFonts w:ascii="Symbol" w:hAnsi="Symbol"/>
      </w:rPr>
    </w:lvl>
    <w:lvl w:ilvl="6" w:tplc="4B7E9588">
      <w:start w:val="1"/>
      <w:numFmt w:val="bullet"/>
      <w:lvlText w:val=""/>
      <w:lvlJc w:val="left"/>
      <w:pPr>
        <w:ind w:left="720" w:hanging="360"/>
      </w:pPr>
      <w:rPr>
        <w:rFonts w:ascii="Symbol" w:hAnsi="Symbol"/>
      </w:rPr>
    </w:lvl>
    <w:lvl w:ilvl="7" w:tplc="2CB2F338">
      <w:start w:val="1"/>
      <w:numFmt w:val="bullet"/>
      <w:lvlText w:val=""/>
      <w:lvlJc w:val="left"/>
      <w:pPr>
        <w:ind w:left="720" w:hanging="360"/>
      </w:pPr>
      <w:rPr>
        <w:rFonts w:ascii="Symbol" w:hAnsi="Symbol"/>
      </w:rPr>
    </w:lvl>
    <w:lvl w:ilvl="8" w:tplc="5676623C">
      <w:start w:val="1"/>
      <w:numFmt w:val="bullet"/>
      <w:lvlText w:val=""/>
      <w:lvlJc w:val="left"/>
      <w:pPr>
        <w:ind w:left="720" w:hanging="360"/>
      </w:pPr>
      <w:rPr>
        <w:rFonts w:ascii="Symbol" w:hAnsi="Symbol"/>
      </w:rPr>
    </w:lvl>
  </w:abstractNum>
  <w:abstractNum w:abstractNumId="22" w15:restartNumberingAfterBreak="0">
    <w:nsid w:val="47024904"/>
    <w:multiLevelType w:val="hybridMultilevel"/>
    <w:tmpl w:val="B674333A"/>
    <w:lvl w:ilvl="0" w:tplc="BD7612C4">
      <w:start w:val="1"/>
      <w:numFmt w:val="bullet"/>
      <w:lvlText w:val=""/>
      <w:lvlJc w:val="left"/>
      <w:pPr>
        <w:ind w:left="720" w:hanging="360"/>
      </w:pPr>
      <w:rPr>
        <w:rFonts w:ascii="Symbol" w:hAnsi="Symbol"/>
      </w:rPr>
    </w:lvl>
    <w:lvl w:ilvl="1" w:tplc="6BF282DA">
      <w:start w:val="1"/>
      <w:numFmt w:val="bullet"/>
      <w:lvlText w:val=""/>
      <w:lvlJc w:val="left"/>
      <w:pPr>
        <w:ind w:left="720" w:hanging="360"/>
      </w:pPr>
      <w:rPr>
        <w:rFonts w:ascii="Symbol" w:hAnsi="Symbol"/>
      </w:rPr>
    </w:lvl>
    <w:lvl w:ilvl="2" w:tplc="60ECD12A">
      <w:start w:val="1"/>
      <w:numFmt w:val="bullet"/>
      <w:lvlText w:val=""/>
      <w:lvlJc w:val="left"/>
      <w:pPr>
        <w:ind w:left="720" w:hanging="360"/>
      </w:pPr>
      <w:rPr>
        <w:rFonts w:ascii="Symbol" w:hAnsi="Symbol"/>
      </w:rPr>
    </w:lvl>
    <w:lvl w:ilvl="3" w:tplc="DD103234">
      <w:start w:val="1"/>
      <w:numFmt w:val="bullet"/>
      <w:lvlText w:val=""/>
      <w:lvlJc w:val="left"/>
      <w:pPr>
        <w:ind w:left="720" w:hanging="360"/>
      </w:pPr>
      <w:rPr>
        <w:rFonts w:ascii="Symbol" w:hAnsi="Symbol"/>
      </w:rPr>
    </w:lvl>
    <w:lvl w:ilvl="4" w:tplc="3FC0F1F6">
      <w:start w:val="1"/>
      <w:numFmt w:val="bullet"/>
      <w:lvlText w:val=""/>
      <w:lvlJc w:val="left"/>
      <w:pPr>
        <w:ind w:left="720" w:hanging="360"/>
      </w:pPr>
      <w:rPr>
        <w:rFonts w:ascii="Symbol" w:hAnsi="Symbol"/>
      </w:rPr>
    </w:lvl>
    <w:lvl w:ilvl="5" w:tplc="23E8FDD4">
      <w:start w:val="1"/>
      <w:numFmt w:val="bullet"/>
      <w:lvlText w:val=""/>
      <w:lvlJc w:val="left"/>
      <w:pPr>
        <w:ind w:left="720" w:hanging="360"/>
      </w:pPr>
      <w:rPr>
        <w:rFonts w:ascii="Symbol" w:hAnsi="Symbol"/>
      </w:rPr>
    </w:lvl>
    <w:lvl w:ilvl="6" w:tplc="30B28E4A">
      <w:start w:val="1"/>
      <w:numFmt w:val="bullet"/>
      <w:lvlText w:val=""/>
      <w:lvlJc w:val="left"/>
      <w:pPr>
        <w:ind w:left="720" w:hanging="360"/>
      </w:pPr>
      <w:rPr>
        <w:rFonts w:ascii="Symbol" w:hAnsi="Symbol"/>
      </w:rPr>
    </w:lvl>
    <w:lvl w:ilvl="7" w:tplc="51A8312A">
      <w:start w:val="1"/>
      <w:numFmt w:val="bullet"/>
      <w:lvlText w:val=""/>
      <w:lvlJc w:val="left"/>
      <w:pPr>
        <w:ind w:left="720" w:hanging="360"/>
      </w:pPr>
      <w:rPr>
        <w:rFonts w:ascii="Symbol" w:hAnsi="Symbol"/>
      </w:rPr>
    </w:lvl>
    <w:lvl w:ilvl="8" w:tplc="A328BF82">
      <w:start w:val="1"/>
      <w:numFmt w:val="bullet"/>
      <w:lvlText w:val=""/>
      <w:lvlJc w:val="left"/>
      <w:pPr>
        <w:ind w:left="720" w:hanging="360"/>
      </w:pPr>
      <w:rPr>
        <w:rFonts w:ascii="Symbol" w:hAnsi="Symbol"/>
      </w:rPr>
    </w:lvl>
  </w:abstractNum>
  <w:abstractNum w:abstractNumId="23" w15:restartNumberingAfterBreak="0">
    <w:nsid w:val="4707285A"/>
    <w:multiLevelType w:val="multilevel"/>
    <w:tmpl w:val="843ED4B6"/>
    <w:lvl w:ilvl="0">
      <w:start w:val="1"/>
      <w:numFmt w:val="bullet"/>
      <w:pStyle w:val="ListBullet"/>
      <w:lvlText w:val="•"/>
      <w:lvlJc w:val="left"/>
      <w:pPr>
        <w:ind w:left="170" w:hanging="170"/>
      </w:pPr>
      <w:rPr>
        <w:rFonts w:ascii="Arial" w:hAnsi="Arial" w:hint="default"/>
      </w:rPr>
    </w:lvl>
    <w:lvl w:ilvl="1">
      <w:start w:val="1"/>
      <w:numFmt w:val="bullet"/>
      <w:lvlText w:val="o"/>
      <w:lvlJc w:val="left"/>
      <w:pPr>
        <w:ind w:left="340" w:hanging="170"/>
      </w:pPr>
      <w:rPr>
        <w:rFonts w:ascii="Courier New" w:hAnsi="Courier New" w:cs="Courier New"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4" w15:restartNumberingAfterBreak="0">
    <w:nsid w:val="4D0909C5"/>
    <w:multiLevelType w:val="hybridMultilevel"/>
    <w:tmpl w:val="A62A1C98"/>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0E35BF8"/>
    <w:multiLevelType w:val="hybridMultilevel"/>
    <w:tmpl w:val="A42813CA"/>
    <w:lvl w:ilvl="0" w:tplc="5BA40402">
      <w:numFmt w:val="bullet"/>
      <w:lvlText w:val="•"/>
      <w:lvlJc w:val="left"/>
      <w:pPr>
        <w:ind w:left="720" w:hanging="360"/>
      </w:pPr>
      <w:rPr>
        <w:rFonts w:ascii="Aptos" w:eastAsiaTheme="minorEastAsia"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AD6E16"/>
    <w:multiLevelType w:val="hybridMultilevel"/>
    <w:tmpl w:val="DAA68F44"/>
    <w:lvl w:ilvl="0" w:tplc="90F6C104">
      <w:numFmt w:val="bullet"/>
      <w:pStyle w:val="Bullet10"/>
      <w:lvlText w:val="•"/>
      <w:lvlJc w:val="left"/>
      <w:pPr>
        <w:ind w:left="360" w:hanging="360"/>
      </w:pPr>
      <w:rPr>
        <w:rFonts w:ascii="Calibri" w:hAnsi="Calibri" w:cs="Times New Roman" w:hint="default"/>
        <w:color w:val="001CB0" w:themeColor="text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E2B3603"/>
    <w:multiLevelType w:val="multilevel"/>
    <w:tmpl w:val="8770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3D2681"/>
    <w:multiLevelType w:val="multilevel"/>
    <w:tmpl w:val="DC04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13055D"/>
    <w:multiLevelType w:val="hybridMultilevel"/>
    <w:tmpl w:val="789A4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5579CD"/>
    <w:multiLevelType w:val="hybridMultilevel"/>
    <w:tmpl w:val="F370910E"/>
    <w:lvl w:ilvl="0" w:tplc="5BA40402">
      <w:numFmt w:val="bullet"/>
      <w:lvlText w:val="•"/>
      <w:lvlJc w:val="left"/>
      <w:pPr>
        <w:ind w:left="720" w:hanging="360"/>
      </w:pPr>
      <w:rPr>
        <w:rFonts w:ascii="Aptos" w:eastAsiaTheme="minorEastAsia"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682057">
    <w:abstractNumId w:val="16"/>
  </w:num>
  <w:num w:numId="2" w16cid:durableId="985936980">
    <w:abstractNumId w:val="23"/>
  </w:num>
  <w:num w:numId="3" w16cid:durableId="2056614795">
    <w:abstractNumId w:val="3"/>
    <w:lvlOverride w:ilvl="0">
      <w:lvl w:ilvl="0">
        <w:start w:val="1"/>
        <w:numFmt w:val="bullet"/>
        <w:lvlRestart w:val="0"/>
        <w:pStyle w:val="Bullet1"/>
        <w:lvlText w:val=""/>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bullet"/>
        <w:pStyle w:val="Bullet2"/>
        <w:lvlText w:val="–"/>
        <w:lvlJc w:val="left"/>
        <w:pPr>
          <w:tabs>
            <w:tab w:val="num" w:pos="1134"/>
          </w:tabs>
          <w:ind w:left="1134" w:hanging="567"/>
        </w:pPr>
        <w:rPr>
          <w:rFonts w:ascii="Arial" w:hAnsi="Arial" w:cs="Times New Roman" w:hint="default"/>
          <w:b w:val="0"/>
          <w:i w:val="0"/>
          <w:color w:val="001CB0" w:themeColor="text2"/>
        </w:rPr>
      </w:lvl>
    </w:lvlOverride>
  </w:num>
  <w:num w:numId="4" w16cid:durableId="1458378879">
    <w:abstractNumId w:val="3"/>
  </w:num>
  <w:num w:numId="5" w16cid:durableId="1505587122">
    <w:abstractNumId w:val="26"/>
  </w:num>
  <w:num w:numId="6" w16cid:durableId="1907759554">
    <w:abstractNumId w:val="5"/>
  </w:num>
  <w:num w:numId="7" w16cid:durableId="1477257488">
    <w:abstractNumId w:val="4"/>
  </w:num>
  <w:num w:numId="8" w16cid:durableId="272135588">
    <w:abstractNumId w:val="6"/>
  </w:num>
  <w:num w:numId="9" w16cid:durableId="1310672518">
    <w:abstractNumId w:val="17"/>
  </w:num>
  <w:num w:numId="10" w16cid:durableId="1931743083">
    <w:abstractNumId w:val="8"/>
  </w:num>
  <w:num w:numId="11" w16cid:durableId="1949001362">
    <w:abstractNumId w:val="19"/>
  </w:num>
  <w:num w:numId="12" w16cid:durableId="1850948205">
    <w:abstractNumId w:val="12"/>
  </w:num>
  <w:num w:numId="13" w16cid:durableId="348070787">
    <w:abstractNumId w:val="1"/>
  </w:num>
  <w:num w:numId="14" w16cid:durableId="1549220773">
    <w:abstractNumId w:val="30"/>
  </w:num>
  <w:num w:numId="15" w16cid:durableId="1841776333">
    <w:abstractNumId w:val="13"/>
  </w:num>
  <w:num w:numId="16" w16cid:durableId="22363211">
    <w:abstractNumId w:val="24"/>
  </w:num>
  <w:num w:numId="17" w16cid:durableId="1980764834">
    <w:abstractNumId w:val="2"/>
  </w:num>
  <w:num w:numId="18" w16cid:durableId="992634824">
    <w:abstractNumId w:val="18"/>
  </w:num>
  <w:num w:numId="19" w16cid:durableId="1121612091">
    <w:abstractNumId w:val="14"/>
  </w:num>
  <w:num w:numId="20" w16cid:durableId="184029321">
    <w:abstractNumId w:val="11"/>
  </w:num>
  <w:num w:numId="21" w16cid:durableId="700328316">
    <w:abstractNumId w:val="20"/>
  </w:num>
  <w:num w:numId="22" w16cid:durableId="787894291">
    <w:abstractNumId w:val="10"/>
  </w:num>
  <w:num w:numId="23" w16cid:durableId="257296382">
    <w:abstractNumId w:val="25"/>
  </w:num>
  <w:num w:numId="24" w16cid:durableId="1230925594">
    <w:abstractNumId w:val="22"/>
  </w:num>
  <w:num w:numId="25" w16cid:durableId="453183911">
    <w:abstractNumId w:val="21"/>
  </w:num>
  <w:num w:numId="26" w16cid:durableId="1181511443">
    <w:abstractNumId w:val="28"/>
  </w:num>
  <w:num w:numId="27" w16cid:durableId="875123059">
    <w:abstractNumId w:val="0"/>
  </w:num>
  <w:num w:numId="28" w16cid:durableId="1464695023">
    <w:abstractNumId w:val="27"/>
  </w:num>
  <w:num w:numId="29" w16cid:durableId="1396201153">
    <w:abstractNumId w:val="29"/>
  </w:num>
  <w:num w:numId="30" w16cid:durableId="1241599995">
    <w:abstractNumId w:val="7"/>
  </w:num>
  <w:num w:numId="31" w16cid:durableId="33595989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DC"/>
    <w:rsid w:val="00000198"/>
    <w:rsid w:val="00000567"/>
    <w:rsid w:val="0000056F"/>
    <w:rsid w:val="00000881"/>
    <w:rsid w:val="00000C5F"/>
    <w:rsid w:val="00000CDD"/>
    <w:rsid w:val="00000CFB"/>
    <w:rsid w:val="000016F8"/>
    <w:rsid w:val="0000170C"/>
    <w:rsid w:val="000017F5"/>
    <w:rsid w:val="00001E18"/>
    <w:rsid w:val="00001FA1"/>
    <w:rsid w:val="000028A6"/>
    <w:rsid w:val="00002B1E"/>
    <w:rsid w:val="00002C78"/>
    <w:rsid w:val="00002FA2"/>
    <w:rsid w:val="00003084"/>
    <w:rsid w:val="00003C45"/>
    <w:rsid w:val="00003C78"/>
    <w:rsid w:val="00004922"/>
    <w:rsid w:val="00004CDD"/>
    <w:rsid w:val="00004D6B"/>
    <w:rsid w:val="00005B6B"/>
    <w:rsid w:val="00005D4D"/>
    <w:rsid w:val="00005FB4"/>
    <w:rsid w:val="00006525"/>
    <w:rsid w:val="0000677D"/>
    <w:rsid w:val="00007334"/>
    <w:rsid w:val="0000736C"/>
    <w:rsid w:val="00007469"/>
    <w:rsid w:val="00010231"/>
    <w:rsid w:val="000102DC"/>
    <w:rsid w:val="000105C1"/>
    <w:rsid w:val="00010909"/>
    <w:rsid w:val="00010BF6"/>
    <w:rsid w:val="00010D67"/>
    <w:rsid w:val="00010F7F"/>
    <w:rsid w:val="00011699"/>
    <w:rsid w:val="000118D9"/>
    <w:rsid w:val="000118DA"/>
    <w:rsid w:val="00012325"/>
    <w:rsid w:val="000124A4"/>
    <w:rsid w:val="0001293F"/>
    <w:rsid w:val="00012BBC"/>
    <w:rsid w:val="00012D22"/>
    <w:rsid w:val="00012FEB"/>
    <w:rsid w:val="0001347F"/>
    <w:rsid w:val="000136D7"/>
    <w:rsid w:val="00013A60"/>
    <w:rsid w:val="00013A75"/>
    <w:rsid w:val="00013AF6"/>
    <w:rsid w:val="00013CC1"/>
    <w:rsid w:val="00013E35"/>
    <w:rsid w:val="00014410"/>
    <w:rsid w:val="00014626"/>
    <w:rsid w:val="00015138"/>
    <w:rsid w:val="0001577D"/>
    <w:rsid w:val="00015B45"/>
    <w:rsid w:val="00015E8A"/>
    <w:rsid w:val="0001606D"/>
    <w:rsid w:val="000163CD"/>
    <w:rsid w:val="000166A9"/>
    <w:rsid w:val="00016818"/>
    <w:rsid w:val="00016984"/>
    <w:rsid w:val="000169F8"/>
    <w:rsid w:val="00016A35"/>
    <w:rsid w:val="00016B2D"/>
    <w:rsid w:val="000176B8"/>
    <w:rsid w:val="0002004F"/>
    <w:rsid w:val="00020533"/>
    <w:rsid w:val="000207EE"/>
    <w:rsid w:val="00021941"/>
    <w:rsid w:val="00021A67"/>
    <w:rsid w:val="000224BA"/>
    <w:rsid w:val="0002252A"/>
    <w:rsid w:val="000226C0"/>
    <w:rsid w:val="00022B5D"/>
    <w:rsid w:val="000233AB"/>
    <w:rsid w:val="00023ACA"/>
    <w:rsid w:val="00023E9E"/>
    <w:rsid w:val="00025189"/>
    <w:rsid w:val="0002518C"/>
    <w:rsid w:val="0002537B"/>
    <w:rsid w:val="000256E3"/>
    <w:rsid w:val="00025BE2"/>
    <w:rsid w:val="00025DCD"/>
    <w:rsid w:val="00025EBB"/>
    <w:rsid w:val="00026020"/>
    <w:rsid w:val="0002641C"/>
    <w:rsid w:val="000267C4"/>
    <w:rsid w:val="00026A3F"/>
    <w:rsid w:val="00026C1F"/>
    <w:rsid w:val="00026C57"/>
    <w:rsid w:val="00026C5A"/>
    <w:rsid w:val="00026CB9"/>
    <w:rsid w:val="00026E47"/>
    <w:rsid w:val="00026F3E"/>
    <w:rsid w:val="0002722D"/>
    <w:rsid w:val="000302AB"/>
    <w:rsid w:val="00030A26"/>
    <w:rsid w:val="00030BD8"/>
    <w:rsid w:val="00030EB9"/>
    <w:rsid w:val="00031479"/>
    <w:rsid w:val="00032125"/>
    <w:rsid w:val="000327B3"/>
    <w:rsid w:val="000328F3"/>
    <w:rsid w:val="000331DB"/>
    <w:rsid w:val="0003357D"/>
    <w:rsid w:val="000335C8"/>
    <w:rsid w:val="00033AAB"/>
    <w:rsid w:val="00033E39"/>
    <w:rsid w:val="00034130"/>
    <w:rsid w:val="000344A0"/>
    <w:rsid w:val="00034DDF"/>
    <w:rsid w:val="00034E81"/>
    <w:rsid w:val="000352DF"/>
    <w:rsid w:val="000354C8"/>
    <w:rsid w:val="00035F3B"/>
    <w:rsid w:val="000365A0"/>
    <w:rsid w:val="00036617"/>
    <w:rsid w:val="00036859"/>
    <w:rsid w:val="00036AF6"/>
    <w:rsid w:val="00036C9A"/>
    <w:rsid w:val="0003709C"/>
    <w:rsid w:val="00037296"/>
    <w:rsid w:val="0003778C"/>
    <w:rsid w:val="000377AC"/>
    <w:rsid w:val="00040898"/>
    <w:rsid w:val="00040A68"/>
    <w:rsid w:val="00040E9C"/>
    <w:rsid w:val="00041088"/>
    <w:rsid w:val="000410BF"/>
    <w:rsid w:val="000412AE"/>
    <w:rsid w:val="00041AC9"/>
    <w:rsid w:val="00041DAF"/>
    <w:rsid w:val="00043288"/>
    <w:rsid w:val="00043538"/>
    <w:rsid w:val="0004357F"/>
    <w:rsid w:val="00044077"/>
    <w:rsid w:val="0004421A"/>
    <w:rsid w:val="00044235"/>
    <w:rsid w:val="000442C2"/>
    <w:rsid w:val="0004472E"/>
    <w:rsid w:val="00044B03"/>
    <w:rsid w:val="000451D9"/>
    <w:rsid w:val="00045300"/>
    <w:rsid w:val="000453AD"/>
    <w:rsid w:val="000455E1"/>
    <w:rsid w:val="000458CA"/>
    <w:rsid w:val="00045D17"/>
    <w:rsid w:val="00045EFD"/>
    <w:rsid w:val="000467A7"/>
    <w:rsid w:val="0004692E"/>
    <w:rsid w:val="00046977"/>
    <w:rsid w:val="00046B70"/>
    <w:rsid w:val="00046D33"/>
    <w:rsid w:val="000477AE"/>
    <w:rsid w:val="00047CE7"/>
    <w:rsid w:val="00047F21"/>
    <w:rsid w:val="00050293"/>
    <w:rsid w:val="000507AD"/>
    <w:rsid w:val="00050ED1"/>
    <w:rsid w:val="00051483"/>
    <w:rsid w:val="00051D01"/>
    <w:rsid w:val="00051D8A"/>
    <w:rsid w:val="00051FE4"/>
    <w:rsid w:val="000521AB"/>
    <w:rsid w:val="0005249A"/>
    <w:rsid w:val="00052C45"/>
    <w:rsid w:val="00052E48"/>
    <w:rsid w:val="000533A8"/>
    <w:rsid w:val="000536AB"/>
    <w:rsid w:val="000538CC"/>
    <w:rsid w:val="00053D8A"/>
    <w:rsid w:val="00053EBC"/>
    <w:rsid w:val="00054BA4"/>
    <w:rsid w:val="00054D18"/>
    <w:rsid w:val="00054E0D"/>
    <w:rsid w:val="00055349"/>
    <w:rsid w:val="0005559B"/>
    <w:rsid w:val="00056917"/>
    <w:rsid w:val="000569AB"/>
    <w:rsid w:val="00056C38"/>
    <w:rsid w:val="00057423"/>
    <w:rsid w:val="000575C5"/>
    <w:rsid w:val="000603F9"/>
    <w:rsid w:val="00060956"/>
    <w:rsid w:val="00060A4B"/>
    <w:rsid w:val="00060B2C"/>
    <w:rsid w:val="00060C16"/>
    <w:rsid w:val="000616A9"/>
    <w:rsid w:val="00061750"/>
    <w:rsid w:val="000618A3"/>
    <w:rsid w:val="00061A88"/>
    <w:rsid w:val="00062065"/>
    <w:rsid w:val="000622AF"/>
    <w:rsid w:val="0006276F"/>
    <w:rsid w:val="00062B41"/>
    <w:rsid w:val="00062BEE"/>
    <w:rsid w:val="00062D0D"/>
    <w:rsid w:val="00063427"/>
    <w:rsid w:val="00063485"/>
    <w:rsid w:val="00063535"/>
    <w:rsid w:val="00063542"/>
    <w:rsid w:val="00063D1B"/>
    <w:rsid w:val="00063F0C"/>
    <w:rsid w:val="0006431F"/>
    <w:rsid w:val="0006478F"/>
    <w:rsid w:val="00065569"/>
    <w:rsid w:val="000657EF"/>
    <w:rsid w:val="00065885"/>
    <w:rsid w:val="00065EAC"/>
    <w:rsid w:val="00066095"/>
    <w:rsid w:val="00066485"/>
    <w:rsid w:val="00066997"/>
    <w:rsid w:val="00066AF3"/>
    <w:rsid w:val="000679DF"/>
    <w:rsid w:val="00067A73"/>
    <w:rsid w:val="00067DFE"/>
    <w:rsid w:val="0007019C"/>
    <w:rsid w:val="00070597"/>
    <w:rsid w:val="000706A4"/>
    <w:rsid w:val="00070734"/>
    <w:rsid w:val="00070795"/>
    <w:rsid w:val="00070A4F"/>
    <w:rsid w:val="00070AEF"/>
    <w:rsid w:val="00070B81"/>
    <w:rsid w:val="00071D95"/>
    <w:rsid w:val="00072170"/>
    <w:rsid w:val="00072180"/>
    <w:rsid w:val="00072E05"/>
    <w:rsid w:val="00073176"/>
    <w:rsid w:val="000733C1"/>
    <w:rsid w:val="00073564"/>
    <w:rsid w:val="0007387F"/>
    <w:rsid w:val="00073CEC"/>
    <w:rsid w:val="000740F4"/>
    <w:rsid w:val="000743EF"/>
    <w:rsid w:val="000744B9"/>
    <w:rsid w:val="00074680"/>
    <w:rsid w:val="000747C3"/>
    <w:rsid w:val="00074CE4"/>
    <w:rsid w:val="00075925"/>
    <w:rsid w:val="00075DD2"/>
    <w:rsid w:val="000764AE"/>
    <w:rsid w:val="00076D31"/>
    <w:rsid w:val="00077048"/>
    <w:rsid w:val="00077770"/>
    <w:rsid w:val="00077969"/>
    <w:rsid w:val="00077AD8"/>
    <w:rsid w:val="00077DDF"/>
    <w:rsid w:val="00077DE5"/>
    <w:rsid w:val="00080718"/>
    <w:rsid w:val="00080A7C"/>
    <w:rsid w:val="00080AB7"/>
    <w:rsid w:val="00080ADE"/>
    <w:rsid w:val="00080D74"/>
    <w:rsid w:val="00080DDC"/>
    <w:rsid w:val="00080F17"/>
    <w:rsid w:val="00081438"/>
    <w:rsid w:val="00081566"/>
    <w:rsid w:val="0008162B"/>
    <w:rsid w:val="00082101"/>
    <w:rsid w:val="00082BE1"/>
    <w:rsid w:val="00082CA1"/>
    <w:rsid w:val="00082EE6"/>
    <w:rsid w:val="0008326D"/>
    <w:rsid w:val="00083425"/>
    <w:rsid w:val="00083981"/>
    <w:rsid w:val="00083A86"/>
    <w:rsid w:val="00083BF4"/>
    <w:rsid w:val="00083DEC"/>
    <w:rsid w:val="000844F5"/>
    <w:rsid w:val="00084558"/>
    <w:rsid w:val="0008472E"/>
    <w:rsid w:val="00084A28"/>
    <w:rsid w:val="00085097"/>
    <w:rsid w:val="000850E9"/>
    <w:rsid w:val="000854C3"/>
    <w:rsid w:val="000858E6"/>
    <w:rsid w:val="000859DD"/>
    <w:rsid w:val="00085F1A"/>
    <w:rsid w:val="00086211"/>
    <w:rsid w:val="00086464"/>
    <w:rsid w:val="0008677E"/>
    <w:rsid w:val="000868E0"/>
    <w:rsid w:val="00086D9A"/>
    <w:rsid w:val="00087943"/>
    <w:rsid w:val="00087C40"/>
    <w:rsid w:val="00087C45"/>
    <w:rsid w:val="00087DFE"/>
    <w:rsid w:val="00087F9E"/>
    <w:rsid w:val="00090257"/>
    <w:rsid w:val="000902AC"/>
    <w:rsid w:val="000905B2"/>
    <w:rsid w:val="00090B44"/>
    <w:rsid w:val="0009101D"/>
    <w:rsid w:val="00091709"/>
    <w:rsid w:val="00091825"/>
    <w:rsid w:val="00091AFE"/>
    <w:rsid w:val="00091BC2"/>
    <w:rsid w:val="000925FC"/>
    <w:rsid w:val="00092742"/>
    <w:rsid w:val="000927F0"/>
    <w:rsid w:val="000928A4"/>
    <w:rsid w:val="000934D7"/>
    <w:rsid w:val="000939B3"/>
    <w:rsid w:val="0009414E"/>
    <w:rsid w:val="00094B53"/>
    <w:rsid w:val="00094C29"/>
    <w:rsid w:val="00094C53"/>
    <w:rsid w:val="00094D7C"/>
    <w:rsid w:val="000950BF"/>
    <w:rsid w:val="00095576"/>
    <w:rsid w:val="000956FC"/>
    <w:rsid w:val="000958D9"/>
    <w:rsid w:val="00095F26"/>
    <w:rsid w:val="00096AF7"/>
    <w:rsid w:val="00096CDC"/>
    <w:rsid w:val="00096D15"/>
    <w:rsid w:val="0009738B"/>
    <w:rsid w:val="000978BB"/>
    <w:rsid w:val="00097C01"/>
    <w:rsid w:val="000A0211"/>
    <w:rsid w:val="000A0397"/>
    <w:rsid w:val="000A0F4F"/>
    <w:rsid w:val="000A1801"/>
    <w:rsid w:val="000A191B"/>
    <w:rsid w:val="000A1ACC"/>
    <w:rsid w:val="000A1ECA"/>
    <w:rsid w:val="000A2039"/>
    <w:rsid w:val="000A262D"/>
    <w:rsid w:val="000A288A"/>
    <w:rsid w:val="000A2AEA"/>
    <w:rsid w:val="000A30C5"/>
    <w:rsid w:val="000A361B"/>
    <w:rsid w:val="000A3AEB"/>
    <w:rsid w:val="000A3FFF"/>
    <w:rsid w:val="000A406A"/>
    <w:rsid w:val="000A4491"/>
    <w:rsid w:val="000A49D6"/>
    <w:rsid w:val="000A5167"/>
    <w:rsid w:val="000A540D"/>
    <w:rsid w:val="000A5C25"/>
    <w:rsid w:val="000A5E0C"/>
    <w:rsid w:val="000A60B0"/>
    <w:rsid w:val="000A6D44"/>
    <w:rsid w:val="000A6E43"/>
    <w:rsid w:val="000A74A2"/>
    <w:rsid w:val="000A74A9"/>
    <w:rsid w:val="000A74DC"/>
    <w:rsid w:val="000A7795"/>
    <w:rsid w:val="000A7996"/>
    <w:rsid w:val="000A7A7D"/>
    <w:rsid w:val="000A7C9E"/>
    <w:rsid w:val="000A7F4C"/>
    <w:rsid w:val="000B0460"/>
    <w:rsid w:val="000B1122"/>
    <w:rsid w:val="000B11DC"/>
    <w:rsid w:val="000B1304"/>
    <w:rsid w:val="000B137D"/>
    <w:rsid w:val="000B1890"/>
    <w:rsid w:val="000B1A7F"/>
    <w:rsid w:val="000B1A93"/>
    <w:rsid w:val="000B1DE2"/>
    <w:rsid w:val="000B2291"/>
    <w:rsid w:val="000B260D"/>
    <w:rsid w:val="000B26EE"/>
    <w:rsid w:val="000B2CE6"/>
    <w:rsid w:val="000B2F33"/>
    <w:rsid w:val="000B2F7D"/>
    <w:rsid w:val="000B3595"/>
    <w:rsid w:val="000B3891"/>
    <w:rsid w:val="000B3EAD"/>
    <w:rsid w:val="000B40BD"/>
    <w:rsid w:val="000B4C71"/>
    <w:rsid w:val="000B5310"/>
    <w:rsid w:val="000B550E"/>
    <w:rsid w:val="000B59BC"/>
    <w:rsid w:val="000B604C"/>
    <w:rsid w:val="000B615B"/>
    <w:rsid w:val="000B6321"/>
    <w:rsid w:val="000B6528"/>
    <w:rsid w:val="000B6CAB"/>
    <w:rsid w:val="000B76D4"/>
    <w:rsid w:val="000B76DB"/>
    <w:rsid w:val="000B7751"/>
    <w:rsid w:val="000B784E"/>
    <w:rsid w:val="000B79A5"/>
    <w:rsid w:val="000C019F"/>
    <w:rsid w:val="000C02B4"/>
    <w:rsid w:val="000C0354"/>
    <w:rsid w:val="000C0406"/>
    <w:rsid w:val="000C067C"/>
    <w:rsid w:val="000C07E1"/>
    <w:rsid w:val="000C0B42"/>
    <w:rsid w:val="000C0B5B"/>
    <w:rsid w:val="000C11A8"/>
    <w:rsid w:val="000C1689"/>
    <w:rsid w:val="000C178F"/>
    <w:rsid w:val="000C1BFC"/>
    <w:rsid w:val="000C1D82"/>
    <w:rsid w:val="000C27EE"/>
    <w:rsid w:val="000C291E"/>
    <w:rsid w:val="000C2F50"/>
    <w:rsid w:val="000C313B"/>
    <w:rsid w:val="000C31C0"/>
    <w:rsid w:val="000C3EC2"/>
    <w:rsid w:val="000C3EEC"/>
    <w:rsid w:val="000C3FA9"/>
    <w:rsid w:val="000C3FE2"/>
    <w:rsid w:val="000C460C"/>
    <w:rsid w:val="000C4779"/>
    <w:rsid w:val="000C48E3"/>
    <w:rsid w:val="000C4B15"/>
    <w:rsid w:val="000C4BC8"/>
    <w:rsid w:val="000C510C"/>
    <w:rsid w:val="000C512D"/>
    <w:rsid w:val="000C52C8"/>
    <w:rsid w:val="000C548E"/>
    <w:rsid w:val="000C573F"/>
    <w:rsid w:val="000C5AD7"/>
    <w:rsid w:val="000C5C02"/>
    <w:rsid w:val="000C5D2D"/>
    <w:rsid w:val="000C5E67"/>
    <w:rsid w:val="000C605F"/>
    <w:rsid w:val="000C676C"/>
    <w:rsid w:val="000C6989"/>
    <w:rsid w:val="000C72FE"/>
    <w:rsid w:val="000C7419"/>
    <w:rsid w:val="000C7473"/>
    <w:rsid w:val="000C7D41"/>
    <w:rsid w:val="000D02F5"/>
    <w:rsid w:val="000D0AEE"/>
    <w:rsid w:val="000D0E5A"/>
    <w:rsid w:val="000D0E5C"/>
    <w:rsid w:val="000D17E7"/>
    <w:rsid w:val="000D19C7"/>
    <w:rsid w:val="000D1A3A"/>
    <w:rsid w:val="000D228D"/>
    <w:rsid w:val="000D2372"/>
    <w:rsid w:val="000D2438"/>
    <w:rsid w:val="000D244C"/>
    <w:rsid w:val="000D275B"/>
    <w:rsid w:val="000D27C9"/>
    <w:rsid w:val="000D285C"/>
    <w:rsid w:val="000D2A78"/>
    <w:rsid w:val="000D2F5B"/>
    <w:rsid w:val="000D30CE"/>
    <w:rsid w:val="000D3296"/>
    <w:rsid w:val="000D34B5"/>
    <w:rsid w:val="000D3A52"/>
    <w:rsid w:val="000D3AE9"/>
    <w:rsid w:val="000D3E23"/>
    <w:rsid w:val="000D41BF"/>
    <w:rsid w:val="000D4254"/>
    <w:rsid w:val="000D485F"/>
    <w:rsid w:val="000D49DC"/>
    <w:rsid w:val="000D4A57"/>
    <w:rsid w:val="000D4B28"/>
    <w:rsid w:val="000D4B68"/>
    <w:rsid w:val="000D4E15"/>
    <w:rsid w:val="000D4EB1"/>
    <w:rsid w:val="000D53C4"/>
    <w:rsid w:val="000D575D"/>
    <w:rsid w:val="000D5953"/>
    <w:rsid w:val="000D59CB"/>
    <w:rsid w:val="000D6607"/>
    <w:rsid w:val="000D66BC"/>
    <w:rsid w:val="000D6A15"/>
    <w:rsid w:val="000D6D3D"/>
    <w:rsid w:val="000D7322"/>
    <w:rsid w:val="000D783E"/>
    <w:rsid w:val="000D7A0C"/>
    <w:rsid w:val="000E0318"/>
    <w:rsid w:val="000E0787"/>
    <w:rsid w:val="000E0836"/>
    <w:rsid w:val="000E0BF8"/>
    <w:rsid w:val="000E11E2"/>
    <w:rsid w:val="000E18D1"/>
    <w:rsid w:val="000E2824"/>
    <w:rsid w:val="000E2C7D"/>
    <w:rsid w:val="000E376E"/>
    <w:rsid w:val="000E3849"/>
    <w:rsid w:val="000E42B5"/>
    <w:rsid w:val="000E4452"/>
    <w:rsid w:val="000E460C"/>
    <w:rsid w:val="000E5CC8"/>
    <w:rsid w:val="000E61BD"/>
    <w:rsid w:val="000E6394"/>
    <w:rsid w:val="000E671F"/>
    <w:rsid w:val="000E69F4"/>
    <w:rsid w:val="000E6B03"/>
    <w:rsid w:val="000E6F3C"/>
    <w:rsid w:val="000E6FBB"/>
    <w:rsid w:val="000E7575"/>
    <w:rsid w:val="000E75E6"/>
    <w:rsid w:val="000E78DD"/>
    <w:rsid w:val="000E7902"/>
    <w:rsid w:val="000F026E"/>
    <w:rsid w:val="000F03A2"/>
    <w:rsid w:val="000F064F"/>
    <w:rsid w:val="000F19A7"/>
    <w:rsid w:val="000F1A27"/>
    <w:rsid w:val="000F243A"/>
    <w:rsid w:val="000F2667"/>
    <w:rsid w:val="000F2DDA"/>
    <w:rsid w:val="000F3642"/>
    <w:rsid w:val="000F3C6E"/>
    <w:rsid w:val="000F3DB9"/>
    <w:rsid w:val="000F3EBD"/>
    <w:rsid w:val="000F43A2"/>
    <w:rsid w:val="000F445F"/>
    <w:rsid w:val="000F4558"/>
    <w:rsid w:val="000F486D"/>
    <w:rsid w:val="000F5387"/>
    <w:rsid w:val="000F58D5"/>
    <w:rsid w:val="000F58E2"/>
    <w:rsid w:val="000F5988"/>
    <w:rsid w:val="000F59CA"/>
    <w:rsid w:val="000F5A68"/>
    <w:rsid w:val="000F5CF7"/>
    <w:rsid w:val="000F5E34"/>
    <w:rsid w:val="000F62CF"/>
    <w:rsid w:val="000F6C6E"/>
    <w:rsid w:val="000F6D39"/>
    <w:rsid w:val="000F7898"/>
    <w:rsid w:val="000F7C45"/>
    <w:rsid w:val="000F7E2F"/>
    <w:rsid w:val="001003B1"/>
    <w:rsid w:val="00100412"/>
    <w:rsid w:val="00100562"/>
    <w:rsid w:val="00100770"/>
    <w:rsid w:val="0010086B"/>
    <w:rsid w:val="001012B2"/>
    <w:rsid w:val="00101600"/>
    <w:rsid w:val="00101A37"/>
    <w:rsid w:val="00101A7C"/>
    <w:rsid w:val="00101EEA"/>
    <w:rsid w:val="001022F2"/>
    <w:rsid w:val="001029D7"/>
    <w:rsid w:val="00102A55"/>
    <w:rsid w:val="00102AA2"/>
    <w:rsid w:val="00102DE0"/>
    <w:rsid w:val="001032BA"/>
    <w:rsid w:val="0010345F"/>
    <w:rsid w:val="00103F00"/>
    <w:rsid w:val="001042D7"/>
    <w:rsid w:val="00104A4D"/>
    <w:rsid w:val="00104C52"/>
    <w:rsid w:val="00104DC8"/>
    <w:rsid w:val="0010507A"/>
    <w:rsid w:val="001057B3"/>
    <w:rsid w:val="00105CCC"/>
    <w:rsid w:val="00105D33"/>
    <w:rsid w:val="0010643E"/>
    <w:rsid w:val="00106900"/>
    <w:rsid w:val="00106BF1"/>
    <w:rsid w:val="00106E1A"/>
    <w:rsid w:val="00106F24"/>
    <w:rsid w:val="00107F51"/>
    <w:rsid w:val="00110178"/>
    <w:rsid w:val="00110364"/>
    <w:rsid w:val="00110816"/>
    <w:rsid w:val="00111394"/>
    <w:rsid w:val="00111594"/>
    <w:rsid w:val="0011180F"/>
    <w:rsid w:val="00111DB8"/>
    <w:rsid w:val="00112122"/>
    <w:rsid w:val="001131C0"/>
    <w:rsid w:val="00113698"/>
    <w:rsid w:val="00113902"/>
    <w:rsid w:val="00113C67"/>
    <w:rsid w:val="00114178"/>
    <w:rsid w:val="001147C8"/>
    <w:rsid w:val="001149A6"/>
    <w:rsid w:val="00114EB0"/>
    <w:rsid w:val="00115314"/>
    <w:rsid w:val="00115332"/>
    <w:rsid w:val="00115899"/>
    <w:rsid w:val="0011591F"/>
    <w:rsid w:val="001159DB"/>
    <w:rsid w:val="00115B3E"/>
    <w:rsid w:val="00115FB0"/>
    <w:rsid w:val="00116105"/>
    <w:rsid w:val="00116F03"/>
    <w:rsid w:val="00117051"/>
    <w:rsid w:val="00117079"/>
    <w:rsid w:val="00117A9B"/>
    <w:rsid w:val="00120027"/>
    <w:rsid w:val="0012015B"/>
    <w:rsid w:val="0012035E"/>
    <w:rsid w:val="001204D9"/>
    <w:rsid w:val="001209EA"/>
    <w:rsid w:val="00120EDA"/>
    <w:rsid w:val="00121475"/>
    <w:rsid w:val="00121577"/>
    <w:rsid w:val="001215EB"/>
    <w:rsid w:val="00121934"/>
    <w:rsid w:val="00121B5F"/>
    <w:rsid w:val="00121CA6"/>
    <w:rsid w:val="0012211E"/>
    <w:rsid w:val="0012249C"/>
    <w:rsid w:val="001232B2"/>
    <w:rsid w:val="0012385A"/>
    <w:rsid w:val="00123A07"/>
    <w:rsid w:val="00123A60"/>
    <w:rsid w:val="00123A75"/>
    <w:rsid w:val="001242A9"/>
    <w:rsid w:val="00124381"/>
    <w:rsid w:val="00124812"/>
    <w:rsid w:val="00124E78"/>
    <w:rsid w:val="00124EDF"/>
    <w:rsid w:val="0012538F"/>
    <w:rsid w:val="00125466"/>
    <w:rsid w:val="001255BD"/>
    <w:rsid w:val="001256E4"/>
    <w:rsid w:val="00125E1A"/>
    <w:rsid w:val="00125F72"/>
    <w:rsid w:val="0012606F"/>
    <w:rsid w:val="00126107"/>
    <w:rsid w:val="001264E0"/>
    <w:rsid w:val="0012664E"/>
    <w:rsid w:val="00126D74"/>
    <w:rsid w:val="001276E7"/>
    <w:rsid w:val="00127D29"/>
    <w:rsid w:val="0013043B"/>
    <w:rsid w:val="001306FD"/>
    <w:rsid w:val="0013090F"/>
    <w:rsid w:val="00130A51"/>
    <w:rsid w:val="001314EC"/>
    <w:rsid w:val="001318EE"/>
    <w:rsid w:val="00131B57"/>
    <w:rsid w:val="00131E53"/>
    <w:rsid w:val="00132335"/>
    <w:rsid w:val="00132B0D"/>
    <w:rsid w:val="00132D24"/>
    <w:rsid w:val="001333F6"/>
    <w:rsid w:val="00133ADE"/>
    <w:rsid w:val="00134007"/>
    <w:rsid w:val="0013402F"/>
    <w:rsid w:val="0013407D"/>
    <w:rsid w:val="0013413D"/>
    <w:rsid w:val="0013416A"/>
    <w:rsid w:val="00134466"/>
    <w:rsid w:val="00134CD6"/>
    <w:rsid w:val="00135158"/>
    <w:rsid w:val="00135287"/>
    <w:rsid w:val="001352D7"/>
    <w:rsid w:val="0013540B"/>
    <w:rsid w:val="00135A56"/>
    <w:rsid w:val="00136125"/>
    <w:rsid w:val="00137C9C"/>
    <w:rsid w:val="0014020B"/>
    <w:rsid w:val="001406A5"/>
    <w:rsid w:val="001410E2"/>
    <w:rsid w:val="001414DA"/>
    <w:rsid w:val="00141775"/>
    <w:rsid w:val="00141868"/>
    <w:rsid w:val="001418AE"/>
    <w:rsid w:val="00141C14"/>
    <w:rsid w:val="00141DE2"/>
    <w:rsid w:val="00141EED"/>
    <w:rsid w:val="00142395"/>
    <w:rsid w:val="001423F3"/>
    <w:rsid w:val="001424A8"/>
    <w:rsid w:val="00142B57"/>
    <w:rsid w:val="00143418"/>
    <w:rsid w:val="001436DF"/>
    <w:rsid w:val="00143C56"/>
    <w:rsid w:val="00143D52"/>
    <w:rsid w:val="001440F6"/>
    <w:rsid w:val="00144603"/>
    <w:rsid w:val="001447E9"/>
    <w:rsid w:val="00145101"/>
    <w:rsid w:val="001454FD"/>
    <w:rsid w:val="00145A52"/>
    <w:rsid w:val="00145FDF"/>
    <w:rsid w:val="00145FE4"/>
    <w:rsid w:val="0014621F"/>
    <w:rsid w:val="00146454"/>
    <w:rsid w:val="0014663E"/>
    <w:rsid w:val="00146AA2"/>
    <w:rsid w:val="00147C49"/>
    <w:rsid w:val="00147EE1"/>
    <w:rsid w:val="00150323"/>
    <w:rsid w:val="001505D0"/>
    <w:rsid w:val="001505ED"/>
    <w:rsid w:val="0015071E"/>
    <w:rsid w:val="001508AF"/>
    <w:rsid w:val="001509AC"/>
    <w:rsid w:val="00150A30"/>
    <w:rsid w:val="00150F47"/>
    <w:rsid w:val="001512A9"/>
    <w:rsid w:val="00151BF2"/>
    <w:rsid w:val="00151FCB"/>
    <w:rsid w:val="001521DB"/>
    <w:rsid w:val="0015222A"/>
    <w:rsid w:val="0015247D"/>
    <w:rsid w:val="00152C56"/>
    <w:rsid w:val="00152CB4"/>
    <w:rsid w:val="001532BC"/>
    <w:rsid w:val="00153506"/>
    <w:rsid w:val="001535EE"/>
    <w:rsid w:val="001537DE"/>
    <w:rsid w:val="001538BB"/>
    <w:rsid w:val="00153CF6"/>
    <w:rsid w:val="00154187"/>
    <w:rsid w:val="001541BE"/>
    <w:rsid w:val="00154456"/>
    <w:rsid w:val="001548F0"/>
    <w:rsid w:val="00154B75"/>
    <w:rsid w:val="00154E0C"/>
    <w:rsid w:val="001550AF"/>
    <w:rsid w:val="00155380"/>
    <w:rsid w:val="001556AF"/>
    <w:rsid w:val="00155911"/>
    <w:rsid w:val="00156739"/>
    <w:rsid w:val="00156ACE"/>
    <w:rsid w:val="00156F98"/>
    <w:rsid w:val="0015721E"/>
    <w:rsid w:val="00157817"/>
    <w:rsid w:val="00157F29"/>
    <w:rsid w:val="0016073B"/>
    <w:rsid w:val="00160995"/>
    <w:rsid w:val="00160AB6"/>
    <w:rsid w:val="00160B19"/>
    <w:rsid w:val="00160F1B"/>
    <w:rsid w:val="0016111F"/>
    <w:rsid w:val="00161CF0"/>
    <w:rsid w:val="00161DC9"/>
    <w:rsid w:val="00161F18"/>
    <w:rsid w:val="00162548"/>
    <w:rsid w:val="0016275A"/>
    <w:rsid w:val="001630D4"/>
    <w:rsid w:val="001636CF"/>
    <w:rsid w:val="001639A9"/>
    <w:rsid w:val="00163F96"/>
    <w:rsid w:val="001641B5"/>
    <w:rsid w:val="00164450"/>
    <w:rsid w:val="001644C7"/>
    <w:rsid w:val="00164AC3"/>
    <w:rsid w:val="00164CB0"/>
    <w:rsid w:val="00165159"/>
    <w:rsid w:val="00165205"/>
    <w:rsid w:val="00165C34"/>
    <w:rsid w:val="00166E6B"/>
    <w:rsid w:val="001671EE"/>
    <w:rsid w:val="001679D8"/>
    <w:rsid w:val="00167C20"/>
    <w:rsid w:val="00167C8D"/>
    <w:rsid w:val="00167CBC"/>
    <w:rsid w:val="00167E1A"/>
    <w:rsid w:val="00170253"/>
    <w:rsid w:val="0017082E"/>
    <w:rsid w:val="001708EB"/>
    <w:rsid w:val="00170B4A"/>
    <w:rsid w:val="00171010"/>
    <w:rsid w:val="001715A2"/>
    <w:rsid w:val="001722AA"/>
    <w:rsid w:val="00172820"/>
    <w:rsid w:val="00172E58"/>
    <w:rsid w:val="00172ECA"/>
    <w:rsid w:val="0017323B"/>
    <w:rsid w:val="0017380D"/>
    <w:rsid w:val="00174909"/>
    <w:rsid w:val="001749E3"/>
    <w:rsid w:val="00174DAB"/>
    <w:rsid w:val="00175240"/>
    <w:rsid w:val="00175309"/>
    <w:rsid w:val="0017541C"/>
    <w:rsid w:val="00175573"/>
    <w:rsid w:val="00175810"/>
    <w:rsid w:val="00175B26"/>
    <w:rsid w:val="00176030"/>
    <w:rsid w:val="00177081"/>
    <w:rsid w:val="00177210"/>
    <w:rsid w:val="0017742C"/>
    <w:rsid w:val="00177749"/>
    <w:rsid w:val="001779DF"/>
    <w:rsid w:val="00177FE6"/>
    <w:rsid w:val="001808DC"/>
    <w:rsid w:val="00180E49"/>
    <w:rsid w:val="0018116B"/>
    <w:rsid w:val="00181468"/>
    <w:rsid w:val="00181882"/>
    <w:rsid w:val="00183625"/>
    <w:rsid w:val="00183859"/>
    <w:rsid w:val="00183D58"/>
    <w:rsid w:val="00183DCC"/>
    <w:rsid w:val="001842CA"/>
    <w:rsid w:val="001845D9"/>
    <w:rsid w:val="0018469C"/>
    <w:rsid w:val="00184953"/>
    <w:rsid w:val="00184F81"/>
    <w:rsid w:val="00185367"/>
    <w:rsid w:val="0018550C"/>
    <w:rsid w:val="00185B07"/>
    <w:rsid w:val="00185EB9"/>
    <w:rsid w:val="0018617E"/>
    <w:rsid w:val="00186587"/>
    <w:rsid w:val="00186DF0"/>
    <w:rsid w:val="00186ECF"/>
    <w:rsid w:val="00186FEB"/>
    <w:rsid w:val="0018743C"/>
    <w:rsid w:val="0018771B"/>
    <w:rsid w:val="0018785A"/>
    <w:rsid w:val="001878B2"/>
    <w:rsid w:val="00187A85"/>
    <w:rsid w:val="0019025B"/>
    <w:rsid w:val="001902EB"/>
    <w:rsid w:val="00190329"/>
    <w:rsid w:val="001906D7"/>
    <w:rsid w:val="00190B9F"/>
    <w:rsid w:val="001920A9"/>
    <w:rsid w:val="00192185"/>
    <w:rsid w:val="00192C37"/>
    <w:rsid w:val="001932E9"/>
    <w:rsid w:val="001938E1"/>
    <w:rsid w:val="00193F77"/>
    <w:rsid w:val="00194164"/>
    <w:rsid w:val="001941EA"/>
    <w:rsid w:val="00194427"/>
    <w:rsid w:val="00194650"/>
    <w:rsid w:val="0019482F"/>
    <w:rsid w:val="0019499D"/>
    <w:rsid w:val="00194A41"/>
    <w:rsid w:val="00194CE7"/>
    <w:rsid w:val="00194EBA"/>
    <w:rsid w:val="00195143"/>
    <w:rsid w:val="0019560D"/>
    <w:rsid w:val="00195DA0"/>
    <w:rsid w:val="001960E8"/>
    <w:rsid w:val="0019677E"/>
    <w:rsid w:val="00196983"/>
    <w:rsid w:val="00196B53"/>
    <w:rsid w:val="00196CF9"/>
    <w:rsid w:val="00196E17"/>
    <w:rsid w:val="00196F89"/>
    <w:rsid w:val="00197369"/>
    <w:rsid w:val="0019746B"/>
    <w:rsid w:val="00197DF3"/>
    <w:rsid w:val="00197F2A"/>
    <w:rsid w:val="001A04CE"/>
    <w:rsid w:val="001A0516"/>
    <w:rsid w:val="001A0C84"/>
    <w:rsid w:val="001A0F13"/>
    <w:rsid w:val="001A12D9"/>
    <w:rsid w:val="001A16D8"/>
    <w:rsid w:val="001A18BF"/>
    <w:rsid w:val="001A1B41"/>
    <w:rsid w:val="001A1FD1"/>
    <w:rsid w:val="001A23CE"/>
    <w:rsid w:val="001A2614"/>
    <w:rsid w:val="001A27FF"/>
    <w:rsid w:val="001A2928"/>
    <w:rsid w:val="001A373E"/>
    <w:rsid w:val="001A3A89"/>
    <w:rsid w:val="001A3C09"/>
    <w:rsid w:val="001A4526"/>
    <w:rsid w:val="001A4B4F"/>
    <w:rsid w:val="001A4F6B"/>
    <w:rsid w:val="001A5146"/>
    <w:rsid w:val="001A52DE"/>
    <w:rsid w:val="001A5321"/>
    <w:rsid w:val="001A5B0D"/>
    <w:rsid w:val="001A609B"/>
    <w:rsid w:val="001A63DA"/>
    <w:rsid w:val="001A6735"/>
    <w:rsid w:val="001A6D8D"/>
    <w:rsid w:val="001A6F40"/>
    <w:rsid w:val="001A7464"/>
    <w:rsid w:val="001A7573"/>
    <w:rsid w:val="001A7A46"/>
    <w:rsid w:val="001A7BAD"/>
    <w:rsid w:val="001ABE01"/>
    <w:rsid w:val="001B0955"/>
    <w:rsid w:val="001B168D"/>
    <w:rsid w:val="001B1A18"/>
    <w:rsid w:val="001B2016"/>
    <w:rsid w:val="001B2628"/>
    <w:rsid w:val="001B28EE"/>
    <w:rsid w:val="001B2CE4"/>
    <w:rsid w:val="001B33A0"/>
    <w:rsid w:val="001B452C"/>
    <w:rsid w:val="001B4E68"/>
    <w:rsid w:val="001B518B"/>
    <w:rsid w:val="001B5B91"/>
    <w:rsid w:val="001B5C75"/>
    <w:rsid w:val="001B6367"/>
    <w:rsid w:val="001B660E"/>
    <w:rsid w:val="001B667D"/>
    <w:rsid w:val="001B68C8"/>
    <w:rsid w:val="001B6A81"/>
    <w:rsid w:val="001B6FF0"/>
    <w:rsid w:val="001B7174"/>
    <w:rsid w:val="001B776F"/>
    <w:rsid w:val="001B78BC"/>
    <w:rsid w:val="001B7B2F"/>
    <w:rsid w:val="001B7B9A"/>
    <w:rsid w:val="001C0906"/>
    <w:rsid w:val="001C090E"/>
    <w:rsid w:val="001C12EB"/>
    <w:rsid w:val="001C1BCA"/>
    <w:rsid w:val="001C2056"/>
    <w:rsid w:val="001C2150"/>
    <w:rsid w:val="001C2324"/>
    <w:rsid w:val="001C24DE"/>
    <w:rsid w:val="001C25AC"/>
    <w:rsid w:val="001C2A0D"/>
    <w:rsid w:val="001C2E75"/>
    <w:rsid w:val="001C2F3F"/>
    <w:rsid w:val="001C395F"/>
    <w:rsid w:val="001C3DAC"/>
    <w:rsid w:val="001C3FFD"/>
    <w:rsid w:val="001C4186"/>
    <w:rsid w:val="001C4A11"/>
    <w:rsid w:val="001C4C8B"/>
    <w:rsid w:val="001C4E82"/>
    <w:rsid w:val="001C50B0"/>
    <w:rsid w:val="001C532E"/>
    <w:rsid w:val="001C5A4E"/>
    <w:rsid w:val="001C6051"/>
    <w:rsid w:val="001C61A8"/>
    <w:rsid w:val="001C6A7A"/>
    <w:rsid w:val="001C721C"/>
    <w:rsid w:val="001C72CC"/>
    <w:rsid w:val="001C751F"/>
    <w:rsid w:val="001C772A"/>
    <w:rsid w:val="001C7DF3"/>
    <w:rsid w:val="001C7E13"/>
    <w:rsid w:val="001D05B6"/>
    <w:rsid w:val="001D0C0E"/>
    <w:rsid w:val="001D0C6F"/>
    <w:rsid w:val="001D0D48"/>
    <w:rsid w:val="001D0D74"/>
    <w:rsid w:val="001D0DD7"/>
    <w:rsid w:val="001D0E95"/>
    <w:rsid w:val="001D0E98"/>
    <w:rsid w:val="001D1221"/>
    <w:rsid w:val="001D1323"/>
    <w:rsid w:val="001D14EC"/>
    <w:rsid w:val="001D19B7"/>
    <w:rsid w:val="001D1C0A"/>
    <w:rsid w:val="001D1E94"/>
    <w:rsid w:val="001D24D5"/>
    <w:rsid w:val="001D2587"/>
    <w:rsid w:val="001D265A"/>
    <w:rsid w:val="001D2B6A"/>
    <w:rsid w:val="001D2BA2"/>
    <w:rsid w:val="001D2F6F"/>
    <w:rsid w:val="001D3279"/>
    <w:rsid w:val="001D3372"/>
    <w:rsid w:val="001D3462"/>
    <w:rsid w:val="001D34B0"/>
    <w:rsid w:val="001D35AB"/>
    <w:rsid w:val="001D36E5"/>
    <w:rsid w:val="001D3DBA"/>
    <w:rsid w:val="001D3EE2"/>
    <w:rsid w:val="001D4387"/>
    <w:rsid w:val="001D4DC6"/>
    <w:rsid w:val="001D4F1E"/>
    <w:rsid w:val="001D4F9C"/>
    <w:rsid w:val="001D5E48"/>
    <w:rsid w:val="001D65BF"/>
    <w:rsid w:val="001D753F"/>
    <w:rsid w:val="001D7944"/>
    <w:rsid w:val="001D7C15"/>
    <w:rsid w:val="001E0333"/>
    <w:rsid w:val="001E061C"/>
    <w:rsid w:val="001E119A"/>
    <w:rsid w:val="001E1235"/>
    <w:rsid w:val="001E1438"/>
    <w:rsid w:val="001E16BE"/>
    <w:rsid w:val="001E18E2"/>
    <w:rsid w:val="001E19DA"/>
    <w:rsid w:val="001E1D69"/>
    <w:rsid w:val="001E2256"/>
    <w:rsid w:val="001E3133"/>
    <w:rsid w:val="001E3181"/>
    <w:rsid w:val="001E3218"/>
    <w:rsid w:val="001E3240"/>
    <w:rsid w:val="001E427C"/>
    <w:rsid w:val="001E4E9D"/>
    <w:rsid w:val="001E5370"/>
    <w:rsid w:val="001E5B4A"/>
    <w:rsid w:val="001E5D5E"/>
    <w:rsid w:val="001E6206"/>
    <w:rsid w:val="001E63E4"/>
    <w:rsid w:val="001E6CA3"/>
    <w:rsid w:val="001E6FE2"/>
    <w:rsid w:val="001E7090"/>
    <w:rsid w:val="001E7366"/>
    <w:rsid w:val="001E7527"/>
    <w:rsid w:val="001E76C1"/>
    <w:rsid w:val="001F0183"/>
    <w:rsid w:val="001F098B"/>
    <w:rsid w:val="001F0B1F"/>
    <w:rsid w:val="001F0C25"/>
    <w:rsid w:val="001F0C6E"/>
    <w:rsid w:val="001F157D"/>
    <w:rsid w:val="001F1840"/>
    <w:rsid w:val="001F1961"/>
    <w:rsid w:val="001F1A3B"/>
    <w:rsid w:val="001F1A64"/>
    <w:rsid w:val="001F23D7"/>
    <w:rsid w:val="001F26AA"/>
    <w:rsid w:val="001F2704"/>
    <w:rsid w:val="001F28DD"/>
    <w:rsid w:val="001F2D58"/>
    <w:rsid w:val="001F30C7"/>
    <w:rsid w:val="001F32DC"/>
    <w:rsid w:val="001F3309"/>
    <w:rsid w:val="001F334C"/>
    <w:rsid w:val="001F343C"/>
    <w:rsid w:val="001F34C8"/>
    <w:rsid w:val="001F35FA"/>
    <w:rsid w:val="001F3643"/>
    <w:rsid w:val="001F3AB9"/>
    <w:rsid w:val="001F4212"/>
    <w:rsid w:val="001F4D2B"/>
    <w:rsid w:val="001F5339"/>
    <w:rsid w:val="001F561A"/>
    <w:rsid w:val="001F684A"/>
    <w:rsid w:val="001F69D0"/>
    <w:rsid w:val="001F6AEB"/>
    <w:rsid w:val="001F6C7D"/>
    <w:rsid w:val="001F7133"/>
    <w:rsid w:val="001F73B7"/>
    <w:rsid w:val="001F73F6"/>
    <w:rsid w:val="001F74D5"/>
    <w:rsid w:val="001F7527"/>
    <w:rsid w:val="001F754E"/>
    <w:rsid w:val="00200ED7"/>
    <w:rsid w:val="00200FD5"/>
    <w:rsid w:val="002010F3"/>
    <w:rsid w:val="002016A7"/>
    <w:rsid w:val="00201A68"/>
    <w:rsid w:val="00201E31"/>
    <w:rsid w:val="00202136"/>
    <w:rsid w:val="002024C2"/>
    <w:rsid w:val="002028A6"/>
    <w:rsid w:val="00202C2F"/>
    <w:rsid w:val="00203045"/>
    <w:rsid w:val="0020308F"/>
    <w:rsid w:val="00203131"/>
    <w:rsid w:val="00203197"/>
    <w:rsid w:val="002031F9"/>
    <w:rsid w:val="00203919"/>
    <w:rsid w:val="00203A22"/>
    <w:rsid w:val="00203FAB"/>
    <w:rsid w:val="0020451B"/>
    <w:rsid w:val="0020455B"/>
    <w:rsid w:val="002047BA"/>
    <w:rsid w:val="00204B06"/>
    <w:rsid w:val="00204DD9"/>
    <w:rsid w:val="00204DDA"/>
    <w:rsid w:val="00205000"/>
    <w:rsid w:val="002056EB"/>
    <w:rsid w:val="00205813"/>
    <w:rsid w:val="002059B1"/>
    <w:rsid w:val="00205AAF"/>
    <w:rsid w:val="00205E68"/>
    <w:rsid w:val="002060B9"/>
    <w:rsid w:val="0020618F"/>
    <w:rsid w:val="00206587"/>
    <w:rsid w:val="00206649"/>
    <w:rsid w:val="002073E4"/>
    <w:rsid w:val="002076D3"/>
    <w:rsid w:val="00207855"/>
    <w:rsid w:val="00207997"/>
    <w:rsid w:val="00207C63"/>
    <w:rsid w:val="00210603"/>
    <w:rsid w:val="002111F7"/>
    <w:rsid w:val="002114AE"/>
    <w:rsid w:val="00211B32"/>
    <w:rsid w:val="00212517"/>
    <w:rsid w:val="00212C39"/>
    <w:rsid w:val="00212C51"/>
    <w:rsid w:val="00213812"/>
    <w:rsid w:val="00213AAC"/>
    <w:rsid w:val="00213D3F"/>
    <w:rsid w:val="00213D4E"/>
    <w:rsid w:val="00213D8D"/>
    <w:rsid w:val="00213E28"/>
    <w:rsid w:val="0021451C"/>
    <w:rsid w:val="00214974"/>
    <w:rsid w:val="00214C6E"/>
    <w:rsid w:val="002159D9"/>
    <w:rsid w:val="00215AAD"/>
    <w:rsid w:val="00215DE7"/>
    <w:rsid w:val="00215FB9"/>
    <w:rsid w:val="0021605D"/>
    <w:rsid w:val="002161A9"/>
    <w:rsid w:val="002165A3"/>
    <w:rsid w:val="002168D3"/>
    <w:rsid w:val="00216C5A"/>
    <w:rsid w:val="00216CA8"/>
    <w:rsid w:val="0021729A"/>
    <w:rsid w:val="0021774A"/>
    <w:rsid w:val="00217A0A"/>
    <w:rsid w:val="00217B3F"/>
    <w:rsid w:val="00217FFD"/>
    <w:rsid w:val="00220139"/>
    <w:rsid w:val="00220353"/>
    <w:rsid w:val="0022059F"/>
    <w:rsid w:val="00220E05"/>
    <w:rsid w:val="002211DD"/>
    <w:rsid w:val="002211F6"/>
    <w:rsid w:val="002212A7"/>
    <w:rsid w:val="002213D5"/>
    <w:rsid w:val="00221B17"/>
    <w:rsid w:val="00221EF6"/>
    <w:rsid w:val="002224C7"/>
    <w:rsid w:val="00222586"/>
    <w:rsid w:val="002226AB"/>
    <w:rsid w:val="00222860"/>
    <w:rsid w:val="00222943"/>
    <w:rsid w:val="002229AE"/>
    <w:rsid w:val="00223403"/>
    <w:rsid w:val="0022460F"/>
    <w:rsid w:val="002249F1"/>
    <w:rsid w:val="00224F39"/>
    <w:rsid w:val="002251B7"/>
    <w:rsid w:val="00225625"/>
    <w:rsid w:val="0022619D"/>
    <w:rsid w:val="00226898"/>
    <w:rsid w:val="00226C08"/>
    <w:rsid w:val="00226E36"/>
    <w:rsid w:val="0022716B"/>
    <w:rsid w:val="002271E4"/>
    <w:rsid w:val="002276E2"/>
    <w:rsid w:val="00227761"/>
    <w:rsid w:val="002278B7"/>
    <w:rsid w:val="002279E5"/>
    <w:rsid w:val="00227C25"/>
    <w:rsid w:val="00227E67"/>
    <w:rsid w:val="00227E9E"/>
    <w:rsid w:val="00230133"/>
    <w:rsid w:val="002301C7"/>
    <w:rsid w:val="002302ED"/>
    <w:rsid w:val="00230350"/>
    <w:rsid w:val="002307F5"/>
    <w:rsid w:val="00230897"/>
    <w:rsid w:val="002308D3"/>
    <w:rsid w:val="00230BF6"/>
    <w:rsid w:val="00230CE6"/>
    <w:rsid w:val="00230E45"/>
    <w:rsid w:val="0023109C"/>
    <w:rsid w:val="0023127C"/>
    <w:rsid w:val="00231A9E"/>
    <w:rsid w:val="00231C40"/>
    <w:rsid w:val="00231FF2"/>
    <w:rsid w:val="002321D7"/>
    <w:rsid w:val="00232520"/>
    <w:rsid w:val="002330E3"/>
    <w:rsid w:val="00233271"/>
    <w:rsid w:val="00233572"/>
    <w:rsid w:val="002335A0"/>
    <w:rsid w:val="0023454A"/>
    <w:rsid w:val="00234C3A"/>
    <w:rsid w:val="00234F8D"/>
    <w:rsid w:val="00235113"/>
    <w:rsid w:val="002357D0"/>
    <w:rsid w:val="00235995"/>
    <w:rsid w:val="00235B8E"/>
    <w:rsid w:val="00235F87"/>
    <w:rsid w:val="00236C33"/>
    <w:rsid w:val="00236D55"/>
    <w:rsid w:val="00236DF4"/>
    <w:rsid w:val="00237113"/>
    <w:rsid w:val="00237655"/>
    <w:rsid w:val="0023776F"/>
    <w:rsid w:val="0024039F"/>
    <w:rsid w:val="002404FC"/>
    <w:rsid w:val="002408B8"/>
    <w:rsid w:val="00241727"/>
    <w:rsid w:val="00241895"/>
    <w:rsid w:val="002418F4"/>
    <w:rsid w:val="00242769"/>
    <w:rsid w:val="00242E45"/>
    <w:rsid w:val="002435F7"/>
    <w:rsid w:val="0024363C"/>
    <w:rsid w:val="00243640"/>
    <w:rsid w:val="002438D0"/>
    <w:rsid w:val="0024397F"/>
    <w:rsid w:val="00243993"/>
    <w:rsid w:val="00243B92"/>
    <w:rsid w:val="00243BB6"/>
    <w:rsid w:val="00243DE3"/>
    <w:rsid w:val="00243ED3"/>
    <w:rsid w:val="002440D9"/>
    <w:rsid w:val="00244399"/>
    <w:rsid w:val="00244435"/>
    <w:rsid w:val="00244948"/>
    <w:rsid w:val="00244E1C"/>
    <w:rsid w:val="00244EE1"/>
    <w:rsid w:val="00245862"/>
    <w:rsid w:val="00245944"/>
    <w:rsid w:val="00245B06"/>
    <w:rsid w:val="00245BC8"/>
    <w:rsid w:val="00245EB1"/>
    <w:rsid w:val="0024645A"/>
    <w:rsid w:val="00247356"/>
    <w:rsid w:val="00247E0F"/>
    <w:rsid w:val="00247E6A"/>
    <w:rsid w:val="002500CC"/>
    <w:rsid w:val="002501FC"/>
    <w:rsid w:val="002502A6"/>
    <w:rsid w:val="00250518"/>
    <w:rsid w:val="002506E5"/>
    <w:rsid w:val="0025085C"/>
    <w:rsid w:val="002509A0"/>
    <w:rsid w:val="00250B2E"/>
    <w:rsid w:val="00250B3F"/>
    <w:rsid w:val="00250EBA"/>
    <w:rsid w:val="00251091"/>
    <w:rsid w:val="0025132F"/>
    <w:rsid w:val="002514D5"/>
    <w:rsid w:val="0025183A"/>
    <w:rsid w:val="002518D3"/>
    <w:rsid w:val="00251A73"/>
    <w:rsid w:val="0025278C"/>
    <w:rsid w:val="00252D3A"/>
    <w:rsid w:val="00253846"/>
    <w:rsid w:val="0025441A"/>
    <w:rsid w:val="002545F1"/>
    <w:rsid w:val="00254D83"/>
    <w:rsid w:val="00255349"/>
    <w:rsid w:val="00255417"/>
    <w:rsid w:val="00255786"/>
    <w:rsid w:val="00256CDB"/>
    <w:rsid w:val="002571CA"/>
    <w:rsid w:val="00257307"/>
    <w:rsid w:val="002579D4"/>
    <w:rsid w:val="00257DF2"/>
    <w:rsid w:val="00257F22"/>
    <w:rsid w:val="002605CC"/>
    <w:rsid w:val="002607A1"/>
    <w:rsid w:val="002607F6"/>
    <w:rsid w:val="002613E9"/>
    <w:rsid w:val="0026141E"/>
    <w:rsid w:val="00261630"/>
    <w:rsid w:val="002616B4"/>
    <w:rsid w:val="00261C9D"/>
    <w:rsid w:val="00261EC5"/>
    <w:rsid w:val="00261EF3"/>
    <w:rsid w:val="002620E3"/>
    <w:rsid w:val="00262168"/>
    <w:rsid w:val="00262211"/>
    <w:rsid w:val="002622CA"/>
    <w:rsid w:val="002624D7"/>
    <w:rsid w:val="00262700"/>
    <w:rsid w:val="002627DA"/>
    <w:rsid w:val="00262C29"/>
    <w:rsid w:val="00263189"/>
    <w:rsid w:val="002632FB"/>
    <w:rsid w:val="00263608"/>
    <w:rsid w:val="002636DC"/>
    <w:rsid w:val="00263A9D"/>
    <w:rsid w:val="00263ABC"/>
    <w:rsid w:val="00263B66"/>
    <w:rsid w:val="00263D7D"/>
    <w:rsid w:val="00263DBE"/>
    <w:rsid w:val="00263DDC"/>
    <w:rsid w:val="0026482C"/>
    <w:rsid w:val="00264EEA"/>
    <w:rsid w:val="0026504C"/>
    <w:rsid w:val="00265A39"/>
    <w:rsid w:val="00265E99"/>
    <w:rsid w:val="00265EEC"/>
    <w:rsid w:val="0026609C"/>
    <w:rsid w:val="002661B4"/>
    <w:rsid w:val="00266386"/>
    <w:rsid w:val="002668B9"/>
    <w:rsid w:val="00267891"/>
    <w:rsid w:val="00267B0D"/>
    <w:rsid w:val="0027026F"/>
    <w:rsid w:val="002705A2"/>
    <w:rsid w:val="00270750"/>
    <w:rsid w:val="00270E79"/>
    <w:rsid w:val="002712EC"/>
    <w:rsid w:val="00271CDB"/>
    <w:rsid w:val="0027285B"/>
    <w:rsid w:val="0027287E"/>
    <w:rsid w:val="00272BDD"/>
    <w:rsid w:val="00272C38"/>
    <w:rsid w:val="00272F3D"/>
    <w:rsid w:val="00273825"/>
    <w:rsid w:val="00273B6A"/>
    <w:rsid w:val="00273D50"/>
    <w:rsid w:val="00274192"/>
    <w:rsid w:val="0027479F"/>
    <w:rsid w:val="002747AB"/>
    <w:rsid w:val="00276679"/>
    <w:rsid w:val="00276AD6"/>
    <w:rsid w:val="0027748C"/>
    <w:rsid w:val="002775FA"/>
    <w:rsid w:val="0027768D"/>
    <w:rsid w:val="002778C6"/>
    <w:rsid w:val="00280064"/>
    <w:rsid w:val="00280159"/>
    <w:rsid w:val="00280D94"/>
    <w:rsid w:val="00281327"/>
    <w:rsid w:val="00281A3F"/>
    <w:rsid w:val="00281B89"/>
    <w:rsid w:val="00281E88"/>
    <w:rsid w:val="00281F0B"/>
    <w:rsid w:val="0028215E"/>
    <w:rsid w:val="002823C4"/>
    <w:rsid w:val="0028398C"/>
    <w:rsid w:val="00283C28"/>
    <w:rsid w:val="00283ED0"/>
    <w:rsid w:val="00284192"/>
    <w:rsid w:val="002852F8"/>
    <w:rsid w:val="00285755"/>
    <w:rsid w:val="00286114"/>
    <w:rsid w:val="00286392"/>
    <w:rsid w:val="00287019"/>
    <w:rsid w:val="00287809"/>
    <w:rsid w:val="0028795E"/>
    <w:rsid w:val="00290032"/>
    <w:rsid w:val="0029014E"/>
    <w:rsid w:val="002906E8"/>
    <w:rsid w:val="002909D4"/>
    <w:rsid w:val="00290CCD"/>
    <w:rsid w:val="00290F66"/>
    <w:rsid w:val="00291151"/>
    <w:rsid w:val="0029122B"/>
    <w:rsid w:val="00291521"/>
    <w:rsid w:val="0029182D"/>
    <w:rsid w:val="00291B5F"/>
    <w:rsid w:val="00291DCE"/>
    <w:rsid w:val="00291FE8"/>
    <w:rsid w:val="0029214D"/>
    <w:rsid w:val="002925F9"/>
    <w:rsid w:val="00292E03"/>
    <w:rsid w:val="0029359C"/>
    <w:rsid w:val="00293710"/>
    <w:rsid w:val="0029403E"/>
    <w:rsid w:val="002942BC"/>
    <w:rsid w:val="002943D6"/>
    <w:rsid w:val="002946BE"/>
    <w:rsid w:val="00295662"/>
    <w:rsid w:val="002957A5"/>
    <w:rsid w:val="00295DF0"/>
    <w:rsid w:val="002961B0"/>
    <w:rsid w:val="002965C3"/>
    <w:rsid w:val="00296865"/>
    <w:rsid w:val="00296A23"/>
    <w:rsid w:val="00296CBC"/>
    <w:rsid w:val="00297CCA"/>
    <w:rsid w:val="00297E28"/>
    <w:rsid w:val="002A09AE"/>
    <w:rsid w:val="002A0C8B"/>
    <w:rsid w:val="002A0D9F"/>
    <w:rsid w:val="002A1253"/>
    <w:rsid w:val="002A139A"/>
    <w:rsid w:val="002A1595"/>
    <w:rsid w:val="002A17F0"/>
    <w:rsid w:val="002A1952"/>
    <w:rsid w:val="002A1F29"/>
    <w:rsid w:val="002A21F2"/>
    <w:rsid w:val="002A221B"/>
    <w:rsid w:val="002A2579"/>
    <w:rsid w:val="002A26AE"/>
    <w:rsid w:val="002A2B11"/>
    <w:rsid w:val="002A2E03"/>
    <w:rsid w:val="002A30B8"/>
    <w:rsid w:val="002A3192"/>
    <w:rsid w:val="002A3677"/>
    <w:rsid w:val="002A3774"/>
    <w:rsid w:val="002A3D54"/>
    <w:rsid w:val="002A4186"/>
    <w:rsid w:val="002A46AF"/>
    <w:rsid w:val="002A4E6B"/>
    <w:rsid w:val="002A4E92"/>
    <w:rsid w:val="002A554E"/>
    <w:rsid w:val="002A557E"/>
    <w:rsid w:val="002A5D33"/>
    <w:rsid w:val="002A5D75"/>
    <w:rsid w:val="002A5DD1"/>
    <w:rsid w:val="002A60CE"/>
    <w:rsid w:val="002A6391"/>
    <w:rsid w:val="002A659D"/>
    <w:rsid w:val="002A6639"/>
    <w:rsid w:val="002A710E"/>
    <w:rsid w:val="002A711A"/>
    <w:rsid w:val="002A7392"/>
    <w:rsid w:val="002A7A5B"/>
    <w:rsid w:val="002A7D1D"/>
    <w:rsid w:val="002B03C9"/>
    <w:rsid w:val="002B07C8"/>
    <w:rsid w:val="002B0856"/>
    <w:rsid w:val="002B1190"/>
    <w:rsid w:val="002B13BA"/>
    <w:rsid w:val="002B1B5F"/>
    <w:rsid w:val="002B2296"/>
    <w:rsid w:val="002B264F"/>
    <w:rsid w:val="002B2CA0"/>
    <w:rsid w:val="002B4E4A"/>
    <w:rsid w:val="002B4EF2"/>
    <w:rsid w:val="002B4FDC"/>
    <w:rsid w:val="002B5518"/>
    <w:rsid w:val="002B6577"/>
    <w:rsid w:val="002B69C5"/>
    <w:rsid w:val="002B6B30"/>
    <w:rsid w:val="002B7730"/>
    <w:rsid w:val="002B7BC8"/>
    <w:rsid w:val="002C0281"/>
    <w:rsid w:val="002C0292"/>
    <w:rsid w:val="002C15D4"/>
    <w:rsid w:val="002C1A71"/>
    <w:rsid w:val="002C1AB8"/>
    <w:rsid w:val="002C1D6A"/>
    <w:rsid w:val="002C1ED2"/>
    <w:rsid w:val="002C22AB"/>
    <w:rsid w:val="002C23BC"/>
    <w:rsid w:val="002C24DA"/>
    <w:rsid w:val="002C28CA"/>
    <w:rsid w:val="002C2AFB"/>
    <w:rsid w:val="002C2DC1"/>
    <w:rsid w:val="002C2DF2"/>
    <w:rsid w:val="002C2E08"/>
    <w:rsid w:val="002C2ECF"/>
    <w:rsid w:val="002C3218"/>
    <w:rsid w:val="002C34B8"/>
    <w:rsid w:val="002C3521"/>
    <w:rsid w:val="002C36CA"/>
    <w:rsid w:val="002C3D06"/>
    <w:rsid w:val="002C3E85"/>
    <w:rsid w:val="002C40DD"/>
    <w:rsid w:val="002C4154"/>
    <w:rsid w:val="002C43AE"/>
    <w:rsid w:val="002C46F7"/>
    <w:rsid w:val="002C4954"/>
    <w:rsid w:val="002C539E"/>
    <w:rsid w:val="002C54C6"/>
    <w:rsid w:val="002C5C49"/>
    <w:rsid w:val="002C5E19"/>
    <w:rsid w:val="002C5F57"/>
    <w:rsid w:val="002C6326"/>
    <w:rsid w:val="002C6FEE"/>
    <w:rsid w:val="002C71C1"/>
    <w:rsid w:val="002C7258"/>
    <w:rsid w:val="002C76BD"/>
    <w:rsid w:val="002C76E2"/>
    <w:rsid w:val="002C7ED7"/>
    <w:rsid w:val="002D0253"/>
    <w:rsid w:val="002D13BC"/>
    <w:rsid w:val="002D1F9D"/>
    <w:rsid w:val="002D29CF"/>
    <w:rsid w:val="002D2C14"/>
    <w:rsid w:val="002D2F46"/>
    <w:rsid w:val="002D328F"/>
    <w:rsid w:val="002D3AD0"/>
    <w:rsid w:val="002D40D9"/>
    <w:rsid w:val="002D436D"/>
    <w:rsid w:val="002D4D6E"/>
    <w:rsid w:val="002D55FA"/>
    <w:rsid w:val="002D5650"/>
    <w:rsid w:val="002D566F"/>
    <w:rsid w:val="002D58A7"/>
    <w:rsid w:val="002D5B62"/>
    <w:rsid w:val="002D6C03"/>
    <w:rsid w:val="002D72C0"/>
    <w:rsid w:val="002D755F"/>
    <w:rsid w:val="002D7AE5"/>
    <w:rsid w:val="002E0140"/>
    <w:rsid w:val="002E067D"/>
    <w:rsid w:val="002E0DEF"/>
    <w:rsid w:val="002E15A3"/>
    <w:rsid w:val="002E171D"/>
    <w:rsid w:val="002E17AC"/>
    <w:rsid w:val="002E19C5"/>
    <w:rsid w:val="002E246C"/>
    <w:rsid w:val="002E2FE8"/>
    <w:rsid w:val="002E311A"/>
    <w:rsid w:val="002E32CE"/>
    <w:rsid w:val="002E34FE"/>
    <w:rsid w:val="002E363D"/>
    <w:rsid w:val="002E4505"/>
    <w:rsid w:val="002E474E"/>
    <w:rsid w:val="002E4811"/>
    <w:rsid w:val="002E4CF5"/>
    <w:rsid w:val="002E526D"/>
    <w:rsid w:val="002E5ACF"/>
    <w:rsid w:val="002E6A65"/>
    <w:rsid w:val="002E6C8B"/>
    <w:rsid w:val="002E6D5F"/>
    <w:rsid w:val="002E6E3F"/>
    <w:rsid w:val="002E708C"/>
    <w:rsid w:val="002E746B"/>
    <w:rsid w:val="002F0682"/>
    <w:rsid w:val="002F0689"/>
    <w:rsid w:val="002F0730"/>
    <w:rsid w:val="002F0804"/>
    <w:rsid w:val="002F0B3A"/>
    <w:rsid w:val="002F0BF4"/>
    <w:rsid w:val="002F1289"/>
    <w:rsid w:val="002F160D"/>
    <w:rsid w:val="002F178F"/>
    <w:rsid w:val="002F17D9"/>
    <w:rsid w:val="002F1A63"/>
    <w:rsid w:val="002F2044"/>
    <w:rsid w:val="002F25E6"/>
    <w:rsid w:val="002F28BA"/>
    <w:rsid w:val="002F2E2D"/>
    <w:rsid w:val="002F2E84"/>
    <w:rsid w:val="002F2EBF"/>
    <w:rsid w:val="002F30AC"/>
    <w:rsid w:val="002F32CF"/>
    <w:rsid w:val="002F37BC"/>
    <w:rsid w:val="002F3A58"/>
    <w:rsid w:val="002F55FB"/>
    <w:rsid w:val="002F5E7F"/>
    <w:rsid w:val="002F5FA6"/>
    <w:rsid w:val="002F6051"/>
    <w:rsid w:val="002F6088"/>
    <w:rsid w:val="002F6427"/>
    <w:rsid w:val="002F647B"/>
    <w:rsid w:val="002F65BF"/>
    <w:rsid w:val="002F6A36"/>
    <w:rsid w:val="002F7A30"/>
    <w:rsid w:val="002F7D60"/>
    <w:rsid w:val="003002BE"/>
    <w:rsid w:val="003004CE"/>
    <w:rsid w:val="0030104C"/>
    <w:rsid w:val="0030122B"/>
    <w:rsid w:val="00301E5C"/>
    <w:rsid w:val="003022F4"/>
    <w:rsid w:val="003023DA"/>
    <w:rsid w:val="003026A0"/>
    <w:rsid w:val="00302BB3"/>
    <w:rsid w:val="00302E3E"/>
    <w:rsid w:val="00302F2C"/>
    <w:rsid w:val="00302F84"/>
    <w:rsid w:val="0030316C"/>
    <w:rsid w:val="003034CA"/>
    <w:rsid w:val="00303BF2"/>
    <w:rsid w:val="00303C3D"/>
    <w:rsid w:val="003044EC"/>
    <w:rsid w:val="003048F9"/>
    <w:rsid w:val="00304F1D"/>
    <w:rsid w:val="003050B1"/>
    <w:rsid w:val="00305148"/>
    <w:rsid w:val="003051F3"/>
    <w:rsid w:val="003052E6"/>
    <w:rsid w:val="00305BD3"/>
    <w:rsid w:val="00305DB2"/>
    <w:rsid w:val="003063EA"/>
    <w:rsid w:val="0030654E"/>
    <w:rsid w:val="003067F0"/>
    <w:rsid w:val="00310038"/>
    <w:rsid w:val="00310643"/>
    <w:rsid w:val="00310CAC"/>
    <w:rsid w:val="00310CB6"/>
    <w:rsid w:val="003113BC"/>
    <w:rsid w:val="0031147C"/>
    <w:rsid w:val="003115E2"/>
    <w:rsid w:val="0031167B"/>
    <w:rsid w:val="0031216B"/>
    <w:rsid w:val="00312338"/>
    <w:rsid w:val="0031234F"/>
    <w:rsid w:val="003124E0"/>
    <w:rsid w:val="0031278F"/>
    <w:rsid w:val="0031294F"/>
    <w:rsid w:val="00312F4D"/>
    <w:rsid w:val="0031337B"/>
    <w:rsid w:val="0031378D"/>
    <w:rsid w:val="00313B0B"/>
    <w:rsid w:val="00313C1F"/>
    <w:rsid w:val="00313D85"/>
    <w:rsid w:val="003144BD"/>
    <w:rsid w:val="00314C4A"/>
    <w:rsid w:val="00315056"/>
    <w:rsid w:val="003150F3"/>
    <w:rsid w:val="003152A2"/>
    <w:rsid w:val="00315EC9"/>
    <w:rsid w:val="00316180"/>
    <w:rsid w:val="003164CC"/>
    <w:rsid w:val="0031685D"/>
    <w:rsid w:val="003168FF"/>
    <w:rsid w:val="00316A85"/>
    <w:rsid w:val="00316AA5"/>
    <w:rsid w:val="00317330"/>
    <w:rsid w:val="00317B73"/>
    <w:rsid w:val="00317DC9"/>
    <w:rsid w:val="003203E0"/>
    <w:rsid w:val="00320CE1"/>
    <w:rsid w:val="00320FEE"/>
    <w:rsid w:val="00321096"/>
    <w:rsid w:val="0032121F"/>
    <w:rsid w:val="00321227"/>
    <w:rsid w:val="00321B8F"/>
    <w:rsid w:val="00321E0E"/>
    <w:rsid w:val="0032202B"/>
    <w:rsid w:val="00322314"/>
    <w:rsid w:val="003223F4"/>
    <w:rsid w:val="003226D1"/>
    <w:rsid w:val="00322714"/>
    <w:rsid w:val="00322DF1"/>
    <w:rsid w:val="003233CE"/>
    <w:rsid w:val="00323686"/>
    <w:rsid w:val="0032368D"/>
    <w:rsid w:val="00323B31"/>
    <w:rsid w:val="00323DEE"/>
    <w:rsid w:val="00324608"/>
    <w:rsid w:val="0032548E"/>
    <w:rsid w:val="00325515"/>
    <w:rsid w:val="00325549"/>
    <w:rsid w:val="00325676"/>
    <w:rsid w:val="00325819"/>
    <w:rsid w:val="003259B0"/>
    <w:rsid w:val="00325C94"/>
    <w:rsid w:val="00325DED"/>
    <w:rsid w:val="003267FC"/>
    <w:rsid w:val="00326812"/>
    <w:rsid w:val="003268B4"/>
    <w:rsid w:val="0032717F"/>
    <w:rsid w:val="0032723F"/>
    <w:rsid w:val="003272A8"/>
    <w:rsid w:val="00327466"/>
    <w:rsid w:val="00327A1E"/>
    <w:rsid w:val="00327BFF"/>
    <w:rsid w:val="00327D10"/>
    <w:rsid w:val="00327E3A"/>
    <w:rsid w:val="003303A2"/>
    <w:rsid w:val="00330690"/>
    <w:rsid w:val="00330F38"/>
    <w:rsid w:val="00331137"/>
    <w:rsid w:val="003312C1"/>
    <w:rsid w:val="00332672"/>
    <w:rsid w:val="003328EB"/>
    <w:rsid w:val="00332A9E"/>
    <w:rsid w:val="00332C82"/>
    <w:rsid w:val="00333D08"/>
    <w:rsid w:val="003344EE"/>
    <w:rsid w:val="00334601"/>
    <w:rsid w:val="003346B0"/>
    <w:rsid w:val="003346DE"/>
    <w:rsid w:val="00334713"/>
    <w:rsid w:val="00334A15"/>
    <w:rsid w:val="00334B01"/>
    <w:rsid w:val="00334C4E"/>
    <w:rsid w:val="00334D9C"/>
    <w:rsid w:val="0033521F"/>
    <w:rsid w:val="00335272"/>
    <w:rsid w:val="00335287"/>
    <w:rsid w:val="00335666"/>
    <w:rsid w:val="00335CE6"/>
    <w:rsid w:val="003360EE"/>
    <w:rsid w:val="00336204"/>
    <w:rsid w:val="0033637B"/>
    <w:rsid w:val="0033638C"/>
    <w:rsid w:val="0033669E"/>
    <w:rsid w:val="003367A9"/>
    <w:rsid w:val="00337A62"/>
    <w:rsid w:val="00337B31"/>
    <w:rsid w:val="00337CA9"/>
    <w:rsid w:val="00340286"/>
    <w:rsid w:val="0034031A"/>
    <w:rsid w:val="0034099C"/>
    <w:rsid w:val="00340A7F"/>
    <w:rsid w:val="00340E43"/>
    <w:rsid w:val="0034134D"/>
    <w:rsid w:val="0034164F"/>
    <w:rsid w:val="00341C92"/>
    <w:rsid w:val="00341CF6"/>
    <w:rsid w:val="00341FC3"/>
    <w:rsid w:val="0034221A"/>
    <w:rsid w:val="003431DF"/>
    <w:rsid w:val="00343523"/>
    <w:rsid w:val="003438AB"/>
    <w:rsid w:val="0034403D"/>
    <w:rsid w:val="003440E1"/>
    <w:rsid w:val="00344434"/>
    <w:rsid w:val="003445BA"/>
    <w:rsid w:val="003447F3"/>
    <w:rsid w:val="00344814"/>
    <w:rsid w:val="0034492A"/>
    <w:rsid w:val="00344981"/>
    <w:rsid w:val="00344EAE"/>
    <w:rsid w:val="003452DA"/>
    <w:rsid w:val="00345626"/>
    <w:rsid w:val="00345AC2"/>
    <w:rsid w:val="00345C8D"/>
    <w:rsid w:val="00346183"/>
    <w:rsid w:val="003471A0"/>
    <w:rsid w:val="003471C1"/>
    <w:rsid w:val="003475D1"/>
    <w:rsid w:val="00347702"/>
    <w:rsid w:val="003478DF"/>
    <w:rsid w:val="00347DC8"/>
    <w:rsid w:val="00347F21"/>
    <w:rsid w:val="003500A1"/>
    <w:rsid w:val="00350499"/>
    <w:rsid w:val="00350671"/>
    <w:rsid w:val="00350BA6"/>
    <w:rsid w:val="00350ED4"/>
    <w:rsid w:val="00351721"/>
    <w:rsid w:val="00351AE6"/>
    <w:rsid w:val="00351D18"/>
    <w:rsid w:val="00351D50"/>
    <w:rsid w:val="00351EE4"/>
    <w:rsid w:val="003520C0"/>
    <w:rsid w:val="0035267F"/>
    <w:rsid w:val="003527F3"/>
    <w:rsid w:val="00352E16"/>
    <w:rsid w:val="00353012"/>
    <w:rsid w:val="00353324"/>
    <w:rsid w:val="0035345A"/>
    <w:rsid w:val="00353E83"/>
    <w:rsid w:val="00353F13"/>
    <w:rsid w:val="00353FC0"/>
    <w:rsid w:val="003541A3"/>
    <w:rsid w:val="003542BD"/>
    <w:rsid w:val="003543B5"/>
    <w:rsid w:val="003544CE"/>
    <w:rsid w:val="00354777"/>
    <w:rsid w:val="00354850"/>
    <w:rsid w:val="00354CE5"/>
    <w:rsid w:val="003554A3"/>
    <w:rsid w:val="0035575B"/>
    <w:rsid w:val="0035593C"/>
    <w:rsid w:val="0035627D"/>
    <w:rsid w:val="00356396"/>
    <w:rsid w:val="003565A9"/>
    <w:rsid w:val="0035665A"/>
    <w:rsid w:val="00356777"/>
    <w:rsid w:val="003569FD"/>
    <w:rsid w:val="00356BEE"/>
    <w:rsid w:val="003572DB"/>
    <w:rsid w:val="00357636"/>
    <w:rsid w:val="003578BA"/>
    <w:rsid w:val="0035792C"/>
    <w:rsid w:val="0036018C"/>
    <w:rsid w:val="0036037C"/>
    <w:rsid w:val="0036039C"/>
    <w:rsid w:val="003603B9"/>
    <w:rsid w:val="003606FC"/>
    <w:rsid w:val="00360D84"/>
    <w:rsid w:val="00361153"/>
    <w:rsid w:val="00361464"/>
    <w:rsid w:val="00361601"/>
    <w:rsid w:val="0036195A"/>
    <w:rsid w:val="003633D2"/>
    <w:rsid w:val="00363A9B"/>
    <w:rsid w:val="003646FC"/>
    <w:rsid w:val="00364C0F"/>
    <w:rsid w:val="00364E72"/>
    <w:rsid w:val="00364F16"/>
    <w:rsid w:val="003656E5"/>
    <w:rsid w:val="00365C32"/>
    <w:rsid w:val="003660D4"/>
    <w:rsid w:val="003660F3"/>
    <w:rsid w:val="00366997"/>
    <w:rsid w:val="00366B91"/>
    <w:rsid w:val="00366CF0"/>
    <w:rsid w:val="00366E37"/>
    <w:rsid w:val="00367D11"/>
    <w:rsid w:val="0036CF72"/>
    <w:rsid w:val="00370272"/>
    <w:rsid w:val="00370EAE"/>
    <w:rsid w:val="003711F2"/>
    <w:rsid w:val="0037153C"/>
    <w:rsid w:val="0037160B"/>
    <w:rsid w:val="0037180C"/>
    <w:rsid w:val="003720A1"/>
    <w:rsid w:val="0037257F"/>
    <w:rsid w:val="00372DEF"/>
    <w:rsid w:val="00373062"/>
    <w:rsid w:val="00373203"/>
    <w:rsid w:val="00373207"/>
    <w:rsid w:val="00373698"/>
    <w:rsid w:val="00373961"/>
    <w:rsid w:val="00374277"/>
    <w:rsid w:val="0037467D"/>
    <w:rsid w:val="003746A9"/>
    <w:rsid w:val="00374ACF"/>
    <w:rsid w:val="003751C9"/>
    <w:rsid w:val="003754A1"/>
    <w:rsid w:val="0037552E"/>
    <w:rsid w:val="0037564B"/>
    <w:rsid w:val="00375FB9"/>
    <w:rsid w:val="00376078"/>
    <w:rsid w:val="00376349"/>
    <w:rsid w:val="003774F2"/>
    <w:rsid w:val="00377594"/>
    <w:rsid w:val="003802D5"/>
    <w:rsid w:val="0038044E"/>
    <w:rsid w:val="00380707"/>
    <w:rsid w:val="003808E9"/>
    <w:rsid w:val="00381193"/>
    <w:rsid w:val="0038131A"/>
    <w:rsid w:val="0038137C"/>
    <w:rsid w:val="00382290"/>
    <w:rsid w:val="003823AD"/>
    <w:rsid w:val="00383E30"/>
    <w:rsid w:val="00384031"/>
    <w:rsid w:val="0038404A"/>
    <w:rsid w:val="00384576"/>
    <w:rsid w:val="003846E1"/>
    <w:rsid w:val="00384738"/>
    <w:rsid w:val="00384775"/>
    <w:rsid w:val="0038480D"/>
    <w:rsid w:val="00384D7E"/>
    <w:rsid w:val="0038512D"/>
    <w:rsid w:val="0038524B"/>
    <w:rsid w:val="00385505"/>
    <w:rsid w:val="0038596E"/>
    <w:rsid w:val="00385D16"/>
    <w:rsid w:val="00386B2D"/>
    <w:rsid w:val="0038730F"/>
    <w:rsid w:val="003875D7"/>
    <w:rsid w:val="00387940"/>
    <w:rsid w:val="00387B14"/>
    <w:rsid w:val="00387DD0"/>
    <w:rsid w:val="00387E51"/>
    <w:rsid w:val="00390000"/>
    <w:rsid w:val="0039065A"/>
    <w:rsid w:val="00390746"/>
    <w:rsid w:val="003908C5"/>
    <w:rsid w:val="00390FC8"/>
    <w:rsid w:val="00391AB5"/>
    <w:rsid w:val="00392028"/>
    <w:rsid w:val="00392328"/>
    <w:rsid w:val="00392840"/>
    <w:rsid w:val="00392C2A"/>
    <w:rsid w:val="00392C48"/>
    <w:rsid w:val="00392D52"/>
    <w:rsid w:val="003931D5"/>
    <w:rsid w:val="0039368F"/>
    <w:rsid w:val="00393DF0"/>
    <w:rsid w:val="003943D2"/>
    <w:rsid w:val="0039458C"/>
    <w:rsid w:val="00394741"/>
    <w:rsid w:val="00394842"/>
    <w:rsid w:val="00394B89"/>
    <w:rsid w:val="00395030"/>
    <w:rsid w:val="0039563D"/>
    <w:rsid w:val="003959CE"/>
    <w:rsid w:val="0039615A"/>
    <w:rsid w:val="0039648C"/>
    <w:rsid w:val="00396564"/>
    <w:rsid w:val="00396612"/>
    <w:rsid w:val="00396613"/>
    <w:rsid w:val="00396BD9"/>
    <w:rsid w:val="00396F14"/>
    <w:rsid w:val="00397839"/>
    <w:rsid w:val="00397E89"/>
    <w:rsid w:val="003A0463"/>
    <w:rsid w:val="003A0561"/>
    <w:rsid w:val="003A05AE"/>
    <w:rsid w:val="003A064C"/>
    <w:rsid w:val="003A0D32"/>
    <w:rsid w:val="003A10E0"/>
    <w:rsid w:val="003A11F9"/>
    <w:rsid w:val="003A1388"/>
    <w:rsid w:val="003A1C69"/>
    <w:rsid w:val="003A2225"/>
    <w:rsid w:val="003A2356"/>
    <w:rsid w:val="003A290B"/>
    <w:rsid w:val="003A32A0"/>
    <w:rsid w:val="003A3C2D"/>
    <w:rsid w:val="003A3EB7"/>
    <w:rsid w:val="003A3FC5"/>
    <w:rsid w:val="003A4018"/>
    <w:rsid w:val="003A40D4"/>
    <w:rsid w:val="003A483B"/>
    <w:rsid w:val="003A4B9A"/>
    <w:rsid w:val="003A55AD"/>
    <w:rsid w:val="003A590C"/>
    <w:rsid w:val="003A591D"/>
    <w:rsid w:val="003A59B2"/>
    <w:rsid w:val="003A5EA4"/>
    <w:rsid w:val="003A5F36"/>
    <w:rsid w:val="003A60D7"/>
    <w:rsid w:val="003A6120"/>
    <w:rsid w:val="003A63CB"/>
    <w:rsid w:val="003A6A12"/>
    <w:rsid w:val="003A6EA1"/>
    <w:rsid w:val="003A7003"/>
    <w:rsid w:val="003A7A63"/>
    <w:rsid w:val="003A7BBF"/>
    <w:rsid w:val="003A7BD3"/>
    <w:rsid w:val="003A7D32"/>
    <w:rsid w:val="003B002B"/>
    <w:rsid w:val="003B0219"/>
    <w:rsid w:val="003B0247"/>
    <w:rsid w:val="003B0F75"/>
    <w:rsid w:val="003B1174"/>
    <w:rsid w:val="003B139E"/>
    <w:rsid w:val="003B146D"/>
    <w:rsid w:val="003B14FE"/>
    <w:rsid w:val="003B1748"/>
    <w:rsid w:val="003B212D"/>
    <w:rsid w:val="003B2794"/>
    <w:rsid w:val="003B355C"/>
    <w:rsid w:val="003B3739"/>
    <w:rsid w:val="003B379C"/>
    <w:rsid w:val="003B4090"/>
    <w:rsid w:val="003B40D7"/>
    <w:rsid w:val="003B527D"/>
    <w:rsid w:val="003B63E5"/>
    <w:rsid w:val="003B69A4"/>
    <w:rsid w:val="003B6A40"/>
    <w:rsid w:val="003B6DC1"/>
    <w:rsid w:val="003B70C0"/>
    <w:rsid w:val="003B7276"/>
    <w:rsid w:val="003B75C3"/>
    <w:rsid w:val="003B7815"/>
    <w:rsid w:val="003B78D9"/>
    <w:rsid w:val="003C012D"/>
    <w:rsid w:val="003C0882"/>
    <w:rsid w:val="003C094C"/>
    <w:rsid w:val="003C0A5F"/>
    <w:rsid w:val="003C0E2E"/>
    <w:rsid w:val="003C117B"/>
    <w:rsid w:val="003C1796"/>
    <w:rsid w:val="003C190D"/>
    <w:rsid w:val="003C20BA"/>
    <w:rsid w:val="003C23B9"/>
    <w:rsid w:val="003C3768"/>
    <w:rsid w:val="003C39C8"/>
    <w:rsid w:val="003C3D56"/>
    <w:rsid w:val="003C3FC9"/>
    <w:rsid w:val="003C413D"/>
    <w:rsid w:val="003C41B4"/>
    <w:rsid w:val="003C4370"/>
    <w:rsid w:val="003C46E1"/>
    <w:rsid w:val="003C46E6"/>
    <w:rsid w:val="003C558D"/>
    <w:rsid w:val="003C5CD0"/>
    <w:rsid w:val="003C6313"/>
    <w:rsid w:val="003C6A23"/>
    <w:rsid w:val="003C6CCF"/>
    <w:rsid w:val="003C6E73"/>
    <w:rsid w:val="003C76A0"/>
    <w:rsid w:val="003C77B0"/>
    <w:rsid w:val="003C78DC"/>
    <w:rsid w:val="003C79A8"/>
    <w:rsid w:val="003C79EA"/>
    <w:rsid w:val="003C7C77"/>
    <w:rsid w:val="003D02FB"/>
    <w:rsid w:val="003D0384"/>
    <w:rsid w:val="003D0483"/>
    <w:rsid w:val="003D07BC"/>
    <w:rsid w:val="003D1CDC"/>
    <w:rsid w:val="003D22D1"/>
    <w:rsid w:val="003D2330"/>
    <w:rsid w:val="003D2A61"/>
    <w:rsid w:val="003D2B32"/>
    <w:rsid w:val="003D2EA5"/>
    <w:rsid w:val="003D3041"/>
    <w:rsid w:val="003D350C"/>
    <w:rsid w:val="003D3521"/>
    <w:rsid w:val="003D353A"/>
    <w:rsid w:val="003D3643"/>
    <w:rsid w:val="003D36E7"/>
    <w:rsid w:val="003D3B64"/>
    <w:rsid w:val="003D3EA9"/>
    <w:rsid w:val="003D411F"/>
    <w:rsid w:val="003D42AA"/>
    <w:rsid w:val="003D44E2"/>
    <w:rsid w:val="003D455F"/>
    <w:rsid w:val="003D46D8"/>
    <w:rsid w:val="003D4A2F"/>
    <w:rsid w:val="003D4A82"/>
    <w:rsid w:val="003D4BAE"/>
    <w:rsid w:val="003D4E87"/>
    <w:rsid w:val="003D5E92"/>
    <w:rsid w:val="003D60E9"/>
    <w:rsid w:val="003D6243"/>
    <w:rsid w:val="003D684F"/>
    <w:rsid w:val="003D70E6"/>
    <w:rsid w:val="003D77D9"/>
    <w:rsid w:val="003D7F1B"/>
    <w:rsid w:val="003D7F86"/>
    <w:rsid w:val="003E02DC"/>
    <w:rsid w:val="003E074C"/>
    <w:rsid w:val="003E08DF"/>
    <w:rsid w:val="003E09A4"/>
    <w:rsid w:val="003E1B4F"/>
    <w:rsid w:val="003E1BD6"/>
    <w:rsid w:val="003E1FC6"/>
    <w:rsid w:val="003E1FF8"/>
    <w:rsid w:val="003E2057"/>
    <w:rsid w:val="003E3320"/>
    <w:rsid w:val="003E34E1"/>
    <w:rsid w:val="003E4601"/>
    <w:rsid w:val="003E4B19"/>
    <w:rsid w:val="003E5451"/>
    <w:rsid w:val="003E5461"/>
    <w:rsid w:val="003E54B4"/>
    <w:rsid w:val="003E5A1A"/>
    <w:rsid w:val="003E5EA4"/>
    <w:rsid w:val="003E6AF8"/>
    <w:rsid w:val="003E6D3B"/>
    <w:rsid w:val="003E6F49"/>
    <w:rsid w:val="003E6F6E"/>
    <w:rsid w:val="003E6FEB"/>
    <w:rsid w:val="003E7083"/>
    <w:rsid w:val="003E740D"/>
    <w:rsid w:val="003E749F"/>
    <w:rsid w:val="003E74C7"/>
    <w:rsid w:val="003E76C4"/>
    <w:rsid w:val="003E796F"/>
    <w:rsid w:val="003E7B6E"/>
    <w:rsid w:val="003E7C91"/>
    <w:rsid w:val="003F02D2"/>
    <w:rsid w:val="003F0A8E"/>
    <w:rsid w:val="003F0F43"/>
    <w:rsid w:val="003F11C8"/>
    <w:rsid w:val="003F13D8"/>
    <w:rsid w:val="003F1CF1"/>
    <w:rsid w:val="003F2286"/>
    <w:rsid w:val="003F241B"/>
    <w:rsid w:val="003F27DB"/>
    <w:rsid w:val="003F2997"/>
    <w:rsid w:val="003F2D7D"/>
    <w:rsid w:val="003F2F02"/>
    <w:rsid w:val="003F38D7"/>
    <w:rsid w:val="003F39E8"/>
    <w:rsid w:val="003F3DD5"/>
    <w:rsid w:val="003F3EC3"/>
    <w:rsid w:val="003F432D"/>
    <w:rsid w:val="003F47A5"/>
    <w:rsid w:val="003F4896"/>
    <w:rsid w:val="003F57EB"/>
    <w:rsid w:val="003F5902"/>
    <w:rsid w:val="003F5CE1"/>
    <w:rsid w:val="003F60C3"/>
    <w:rsid w:val="003F60FD"/>
    <w:rsid w:val="003F626B"/>
    <w:rsid w:val="003F68B7"/>
    <w:rsid w:val="003F6A49"/>
    <w:rsid w:val="003F6FEB"/>
    <w:rsid w:val="003F7063"/>
    <w:rsid w:val="003F714D"/>
    <w:rsid w:val="003F74B4"/>
    <w:rsid w:val="003F7584"/>
    <w:rsid w:val="003F7BA3"/>
    <w:rsid w:val="003F7D4F"/>
    <w:rsid w:val="004000E9"/>
    <w:rsid w:val="0040012F"/>
    <w:rsid w:val="00400278"/>
    <w:rsid w:val="00400E59"/>
    <w:rsid w:val="00401251"/>
    <w:rsid w:val="00401267"/>
    <w:rsid w:val="00401623"/>
    <w:rsid w:val="00401676"/>
    <w:rsid w:val="00401823"/>
    <w:rsid w:val="00401A62"/>
    <w:rsid w:val="00401DC6"/>
    <w:rsid w:val="00402018"/>
    <w:rsid w:val="0040255E"/>
    <w:rsid w:val="00402761"/>
    <w:rsid w:val="00402778"/>
    <w:rsid w:val="00402875"/>
    <w:rsid w:val="00402CD1"/>
    <w:rsid w:val="00403407"/>
    <w:rsid w:val="00403887"/>
    <w:rsid w:val="00403ED8"/>
    <w:rsid w:val="004041EF"/>
    <w:rsid w:val="0040447C"/>
    <w:rsid w:val="004049A7"/>
    <w:rsid w:val="00404CAF"/>
    <w:rsid w:val="00405669"/>
    <w:rsid w:val="00405D0D"/>
    <w:rsid w:val="004066AB"/>
    <w:rsid w:val="004067C2"/>
    <w:rsid w:val="00406DBA"/>
    <w:rsid w:val="00407040"/>
    <w:rsid w:val="00407547"/>
    <w:rsid w:val="00407773"/>
    <w:rsid w:val="0041100C"/>
    <w:rsid w:val="00411640"/>
    <w:rsid w:val="004116E7"/>
    <w:rsid w:val="00411B6C"/>
    <w:rsid w:val="00411BE3"/>
    <w:rsid w:val="004120A6"/>
    <w:rsid w:val="0041246F"/>
    <w:rsid w:val="0041251C"/>
    <w:rsid w:val="0041270B"/>
    <w:rsid w:val="00412F9E"/>
    <w:rsid w:val="00413060"/>
    <w:rsid w:val="00413E0B"/>
    <w:rsid w:val="004140A5"/>
    <w:rsid w:val="004142D8"/>
    <w:rsid w:val="00414C11"/>
    <w:rsid w:val="00414EE9"/>
    <w:rsid w:val="004150D1"/>
    <w:rsid w:val="00415681"/>
    <w:rsid w:val="004156BF"/>
    <w:rsid w:val="004157C0"/>
    <w:rsid w:val="00415CF9"/>
    <w:rsid w:val="0041645A"/>
    <w:rsid w:val="00416813"/>
    <w:rsid w:val="00416D90"/>
    <w:rsid w:val="00416DA1"/>
    <w:rsid w:val="00416E32"/>
    <w:rsid w:val="00416F4D"/>
    <w:rsid w:val="004173EF"/>
    <w:rsid w:val="00417463"/>
    <w:rsid w:val="00417899"/>
    <w:rsid w:val="00417A23"/>
    <w:rsid w:val="00417C32"/>
    <w:rsid w:val="00417D36"/>
    <w:rsid w:val="0042067A"/>
    <w:rsid w:val="004207E5"/>
    <w:rsid w:val="004207E8"/>
    <w:rsid w:val="00420963"/>
    <w:rsid w:val="00420B75"/>
    <w:rsid w:val="0042110B"/>
    <w:rsid w:val="004211EB"/>
    <w:rsid w:val="00421A54"/>
    <w:rsid w:val="00421B0A"/>
    <w:rsid w:val="00421C20"/>
    <w:rsid w:val="00421EFF"/>
    <w:rsid w:val="00422075"/>
    <w:rsid w:val="004223F0"/>
    <w:rsid w:val="00422978"/>
    <w:rsid w:val="00423072"/>
    <w:rsid w:val="0042352B"/>
    <w:rsid w:val="0042359A"/>
    <w:rsid w:val="00423870"/>
    <w:rsid w:val="00423E84"/>
    <w:rsid w:val="0042419C"/>
    <w:rsid w:val="00424760"/>
    <w:rsid w:val="0042492F"/>
    <w:rsid w:val="00424DF1"/>
    <w:rsid w:val="00425371"/>
    <w:rsid w:val="00425760"/>
    <w:rsid w:val="00425F38"/>
    <w:rsid w:val="00425FBB"/>
    <w:rsid w:val="00425FDE"/>
    <w:rsid w:val="00426046"/>
    <w:rsid w:val="00426090"/>
    <w:rsid w:val="004260B7"/>
    <w:rsid w:val="004260E3"/>
    <w:rsid w:val="00426476"/>
    <w:rsid w:val="00426487"/>
    <w:rsid w:val="00426580"/>
    <w:rsid w:val="00426922"/>
    <w:rsid w:val="00427021"/>
    <w:rsid w:val="00427095"/>
    <w:rsid w:val="004272B9"/>
    <w:rsid w:val="00427594"/>
    <w:rsid w:val="00427615"/>
    <w:rsid w:val="00430015"/>
    <w:rsid w:val="00430328"/>
    <w:rsid w:val="0043072F"/>
    <w:rsid w:val="00430745"/>
    <w:rsid w:val="004307EC"/>
    <w:rsid w:val="00430B01"/>
    <w:rsid w:val="00430BE4"/>
    <w:rsid w:val="00430EEB"/>
    <w:rsid w:val="0043142D"/>
    <w:rsid w:val="00431595"/>
    <w:rsid w:val="0043250B"/>
    <w:rsid w:val="00432936"/>
    <w:rsid w:val="00433729"/>
    <w:rsid w:val="0043396D"/>
    <w:rsid w:val="00433C77"/>
    <w:rsid w:val="00434617"/>
    <w:rsid w:val="00435065"/>
    <w:rsid w:val="004353D9"/>
    <w:rsid w:val="00435803"/>
    <w:rsid w:val="00435ACE"/>
    <w:rsid w:val="00435B3B"/>
    <w:rsid w:val="00435B76"/>
    <w:rsid w:val="0043631A"/>
    <w:rsid w:val="0043632A"/>
    <w:rsid w:val="004365A1"/>
    <w:rsid w:val="0043662F"/>
    <w:rsid w:val="00436905"/>
    <w:rsid w:val="00436B23"/>
    <w:rsid w:val="00436D05"/>
    <w:rsid w:val="00436FE0"/>
    <w:rsid w:val="00440004"/>
    <w:rsid w:val="004401FA"/>
    <w:rsid w:val="0044050E"/>
    <w:rsid w:val="00440991"/>
    <w:rsid w:val="00440BA2"/>
    <w:rsid w:val="00440C1E"/>
    <w:rsid w:val="00440E35"/>
    <w:rsid w:val="00440F24"/>
    <w:rsid w:val="00441526"/>
    <w:rsid w:val="0044159D"/>
    <w:rsid w:val="00441A1F"/>
    <w:rsid w:val="00441D71"/>
    <w:rsid w:val="00441ED9"/>
    <w:rsid w:val="0044201A"/>
    <w:rsid w:val="004423FA"/>
    <w:rsid w:val="0044278F"/>
    <w:rsid w:val="00442FCB"/>
    <w:rsid w:val="004431CE"/>
    <w:rsid w:val="0044323E"/>
    <w:rsid w:val="0044324A"/>
    <w:rsid w:val="0044403D"/>
    <w:rsid w:val="004440DF"/>
    <w:rsid w:val="0044425C"/>
    <w:rsid w:val="004445A4"/>
    <w:rsid w:val="00444673"/>
    <w:rsid w:val="0044470A"/>
    <w:rsid w:val="004448FB"/>
    <w:rsid w:val="00445348"/>
    <w:rsid w:val="0044562C"/>
    <w:rsid w:val="00445AAE"/>
    <w:rsid w:val="00445BD7"/>
    <w:rsid w:val="00446331"/>
    <w:rsid w:val="00446332"/>
    <w:rsid w:val="00446B43"/>
    <w:rsid w:val="00446B99"/>
    <w:rsid w:val="004471A3"/>
    <w:rsid w:val="0044720F"/>
    <w:rsid w:val="00447285"/>
    <w:rsid w:val="004472B8"/>
    <w:rsid w:val="00447797"/>
    <w:rsid w:val="0044792B"/>
    <w:rsid w:val="00447962"/>
    <w:rsid w:val="00447BB8"/>
    <w:rsid w:val="004504E8"/>
    <w:rsid w:val="00450574"/>
    <w:rsid w:val="00450A57"/>
    <w:rsid w:val="00450B2C"/>
    <w:rsid w:val="00450D8A"/>
    <w:rsid w:val="004512FD"/>
    <w:rsid w:val="0045143C"/>
    <w:rsid w:val="004517A4"/>
    <w:rsid w:val="00452868"/>
    <w:rsid w:val="00452E88"/>
    <w:rsid w:val="00453326"/>
    <w:rsid w:val="004536D9"/>
    <w:rsid w:val="00453BE8"/>
    <w:rsid w:val="00453FC9"/>
    <w:rsid w:val="00454084"/>
    <w:rsid w:val="004540BF"/>
    <w:rsid w:val="00454400"/>
    <w:rsid w:val="004545CA"/>
    <w:rsid w:val="0045478F"/>
    <w:rsid w:val="00454883"/>
    <w:rsid w:val="004549D9"/>
    <w:rsid w:val="00454A4A"/>
    <w:rsid w:val="00454A76"/>
    <w:rsid w:val="00454BBB"/>
    <w:rsid w:val="00454DD0"/>
    <w:rsid w:val="00455530"/>
    <w:rsid w:val="004555F6"/>
    <w:rsid w:val="00455601"/>
    <w:rsid w:val="00455706"/>
    <w:rsid w:val="0045594A"/>
    <w:rsid w:val="004562B6"/>
    <w:rsid w:val="004562DF"/>
    <w:rsid w:val="00456A59"/>
    <w:rsid w:val="00456C18"/>
    <w:rsid w:val="0045739A"/>
    <w:rsid w:val="004574B3"/>
    <w:rsid w:val="0045776E"/>
    <w:rsid w:val="00457D3D"/>
    <w:rsid w:val="00457EB7"/>
    <w:rsid w:val="00460AF3"/>
    <w:rsid w:val="00460F71"/>
    <w:rsid w:val="00461109"/>
    <w:rsid w:val="004611D3"/>
    <w:rsid w:val="004618BF"/>
    <w:rsid w:val="00462065"/>
    <w:rsid w:val="00462252"/>
    <w:rsid w:val="0046253E"/>
    <w:rsid w:val="004626F5"/>
    <w:rsid w:val="00462D53"/>
    <w:rsid w:val="004631B0"/>
    <w:rsid w:val="00463A27"/>
    <w:rsid w:val="0046467B"/>
    <w:rsid w:val="004649C6"/>
    <w:rsid w:val="00465586"/>
    <w:rsid w:val="0046570E"/>
    <w:rsid w:val="00465715"/>
    <w:rsid w:val="00465F8A"/>
    <w:rsid w:val="00466802"/>
    <w:rsid w:val="00466AA5"/>
    <w:rsid w:val="0046724C"/>
    <w:rsid w:val="004676E0"/>
    <w:rsid w:val="0046787C"/>
    <w:rsid w:val="00467C1F"/>
    <w:rsid w:val="00467E69"/>
    <w:rsid w:val="0047002C"/>
    <w:rsid w:val="00470579"/>
    <w:rsid w:val="00470F9A"/>
    <w:rsid w:val="00471910"/>
    <w:rsid w:val="00471BB4"/>
    <w:rsid w:val="00472615"/>
    <w:rsid w:val="004726C7"/>
    <w:rsid w:val="00472FCB"/>
    <w:rsid w:val="0047320A"/>
    <w:rsid w:val="0047321D"/>
    <w:rsid w:val="00473AE5"/>
    <w:rsid w:val="00473CEF"/>
    <w:rsid w:val="00473D42"/>
    <w:rsid w:val="0047471E"/>
    <w:rsid w:val="0047481A"/>
    <w:rsid w:val="00475057"/>
    <w:rsid w:val="00475098"/>
    <w:rsid w:val="004755E2"/>
    <w:rsid w:val="00475685"/>
    <w:rsid w:val="0047568A"/>
    <w:rsid w:val="0047583A"/>
    <w:rsid w:val="00475949"/>
    <w:rsid w:val="00475AF3"/>
    <w:rsid w:val="0047652C"/>
    <w:rsid w:val="004767EA"/>
    <w:rsid w:val="00476BD5"/>
    <w:rsid w:val="00476CE1"/>
    <w:rsid w:val="00477547"/>
    <w:rsid w:val="0047773C"/>
    <w:rsid w:val="00477A07"/>
    <w:rsid w:val="00477CA0"/>
    <w:rsid w:val="00480288"/>
    <w:rsid w:val="0048056B"/>
    <w:rsid w:val="0048068A"/>
    <w:rsid w:val="00480DBA"/>
    <w:rsid w:val="00480FEF"/>
    <w:rsid w:val="0048196C"/>
    <w:rsid w:val="00483092"/>
    <w:rsid w:val="0048341E"/>
    <w:rsid w:val="004836CE"/>
    <w:rsid w:val="0048398E"/>
    <w:rsid w:val="00483A4A"/>
    <w:rsid w:val="00483BCA"/>
    <w:rsid w:val="00484088"/>
    <w:rsid w:val="004844B3"/>
    <w:rsid w:val="00484698"/>
    <w:rsid w:val="0048490F"/>
    <w:rsid w:val="00484B62"/>
    <w:rsid w:val="00484CB4"/>
    <w:rsid w:val="00484D53"/>
    <w:rsid w:val="00485321"/>
    <w:rsid w:val="00486025"/>
    <w:rsid w:val="004868E5"/>
    <w:rsid w:val="00486D76"/>
    <w:rsid w:val="00487908"/>
    <w:rsid w:val="00490379"/>
    <w:rsid w:val="00490828"/>
    <w:rsid w:val="0049086E"/>
    <w:rsid w:val="004909A0"/>
    <w:rsid w:val="00490D4F"/>
    <w:rsid w:val="00491102"/>
    <w:rsid w:val="004911E8"/>
    <w:rsid w:val="004923D7"/>
    <w:rsid w:val="00492919"/>
    <w:rsid w:val="00492D4C"/>
    <w:rsid w:val="00493072"/>
    <w:rsid w:val="0049327C"/>
    <w:rsid w:val="004932C1"/>
    <w:rsid w:val="0049374D"/>
    <w:rsid w:val="004937CB"/>
    <w:rsid w:val="00493D52"/>
    <w:rsid w:val="00493E8E"/>
    <w:rsid w:val="004947CD"/>
    <w:rsid w:val="004947D1"/>
    <w:rsid w:val="00494B8B"/>
    <w:rsid w:val="0049537D"/>
    <w:rsid w:val="004954B8"/>
    <w:rsid w:val="0049562B"/>
    <w:rsid w:val="004957F6"/>
    <w:rsid w:val="0049586A"/>
    <w:rsid w:val="00495E12"/>
    <w:rsid w:val="00495FE3"/>
    <w:rsid w:val="00496970"/>
    <w:rsid w:val="004969D8"/>
    <w:rsid w:val="00496A13"/>
    <w:rsid w:val="00496ABC"/>
    <w:rsid w:val="00496E39"/>
    <w:rsid w:val="00496EA4"/>
    <w:rsid w:val="0049701A"/>
    <w:rsid w:val="004975BA"/>
    <w:rsid w:val="004A05D0"/>
    <w:rsid w:val="004A09F7"/>
    <w:rsid w:val="004A0DE4"/>
    <w:rsid w:val="004A14CB"/>
    <w:rsid w:val="004A17CB"/>
    <w:rsid w:val="004A1CF4"/>
    <w:rsid w:val="004A1DA9"/>
    <w:rsid w:val="004A2067"/>
    <w:rsid w:val="004A24C2"/>
    <w:rsid w:val="004A2B52"/>
    <w:rsid w:val="004A2EBC"/>
    <w:rsid w:val="004A33B0"/>
    <w:rsid w:val="004A3C15"/>
    <w:rsid w:val="004A4A16"/>
    <w:rsid w:val="004A4A3D"/>
    <w:rsid w:val="004A4EB0"/>
    <w:rsid w:val="004A539F"/>
    <w:rsid w:val="004A5566"/>
    <w:rsid w:val="004A5F27"/>
    <w:rsid w:val="004A6565"/>
    <w:rsid w:val="004A6B0E"/>
    <w:rsid w:val="004A6DF4"/>
    <w:rsid w:val="004A7052"/>
    <w:rsid w:val="004A7335"/>
    <w:rsid w:val="004A77C0"/>
    <w:rsid w:val="004A79E9"/>
    <w:rsid w:val="004A7A10"/>
    <w:rsid w:val="004B0EF6"/>
    <w:rsid w:val="004B13A8"/>
    <w:rsid w:val="004B14D6"/>
    <w:rsid w:val="004B184C"/>
    <w:rsid w:val="004B1985"/>
    <w:rsid w:val="004B1CFB"/>
    <w:rsid w:val="004B1DEE"/>
    <w:rsid w:val="004B2B37"/>
    <w:rsid w:val="004B2F03"/>
    <w:rsid w:val="004B3961"/>
    <w:rsid w:val="004B3C8B"/>
    <w:rsid w:val="004B42B8"/>
    <w:rsid w:val="004B43ED"/>
    <w:rsid w:val="004B4D34"/>
    <w:rsid w:val="004B588D"/>
    <w:rsid w:val="004B6143"/>
    <w:rsid w:val="004B6332"/>
    <w:rsid w:val="004B6763"/>
    <w:rsid w:val="004B6768"/>
    <w:rsid w:val="004B734E"/>
    <w:rsid w:val="004B7564"/>
    <w:rsid w:val="004B7A69"/>
    <w:rsid w:val="004C0271"/>
    <w:rsid w:val="004C02CC"/>
    <w:rsid w:val="004C0420"/>
    <w:rsid w:val="004C0906"/>
    <w:rsid w:val="004C0FB8"/>
    <w:rsid w:val="004C1217"/>
    <w:rsid w:val="004C1405"/>
    <w:rsid w:val="004C1878"/>
    <w:rsid w:val="004C18A2"/>
    <w:rsid w:val="004C1E05"/>
    <w:rsid w:val="004C232C"/>
    <w:rsid w:val="004C2675"/>
    <w:rsid w:val="004C2A4C"/>
    <w:rsid w:val="004C2E59"/>
    <w:rsid w:val="004C2EB4"/>
    <w:rsid w:val="004C2EEF"/>
    <w:rsid w:val="004C3664"/>
    <w:rsid w:val="004C39E7"/>
    <w:rsid w:val="004C47BC"/>
    <w:rsid w:val="004C487F"/>
    <w:rsid w:val="004C4EF9"/>
    <w:rsid w:val="004C566E"/>
    <w:rsid w:val="004C57BD"/>
    <w:rsid w:val="004C5B1C"/>
    <w:rsid w:val="004C5D45"/>
    <w:rsid w:val="004C5D74"/>
    <w:rsid w:val="004C5DF4"/>
    <w:rsid w:val="004C5E9C"/>
    <w:rsid w:val="004C6190"/>
    <w:rsid w:val="004C6469"/>
    <w:rsid w:val="004C6600"/>
    <w:rsid w:val="004C708F"/>
    <w:rsid w:val="004C70F9"/>
    <w:rsid w:val="004C75C4"/>
    <w:rsid w:val="004C7B60"/>
    <w:rsid w:val="004D04C7"/>
    <w:rsid w:val="004D079F"/>
    <w:rsid w:val="004D0948"/>
    <w:rsid w:val="004D17FF"/>
    <w:rsid w:val="004D19B4"/>
    <w:rsid w:val="004D1C2F"/>
    <w:rsid w:val="004D1CE3"/>
    <w:rsid w:val="004D1FA5"/>
    <w:rsid w:val="004D23FC"/>
    <w:rsid w:val="004D26AF"/>
    <w:rsid w:val="004D2C8B"/>
    <w:rsid w:val="004D335F"/>
    <w:rsid w:val="004D3834"/>
    <w:rsid w:val="004D4049"/>
    <w:rsid w:val="004D4125"/>
    <w:rsid w:val="004D4143"/>
    <w:rsid w:val="004D42E3"/>
    <w:rsid w:val="004D478D"/>
    <w:rsid w:val="004D4990"/>
    <w:rsid w:val="004D49B3"/>
    <w:rsid w:val="004D4CB5"/>
    <w:rsid w:val="004D5048"/>
    <w:rsid w:val="004D56D5"/>
    <w:rsid w:val="004D57AD"/>
    <w:rsid w:val="004D5EC4"/>
    <w:rsid w:val="004D6884"/>
    <w:rsid w:val="004D69F1"/>
    <w:rsid w:val="004D6A57"/>
    <w:rsid w:val="004D6EA6"/>
    <w:rsid w:val="004D7091"/>
    <w:rsid w:val="004D7B96"/>
    <w:rsid w:val="004E0311"/>
    <w:rsid w:val="004E09E5"/>
    <w:rsid w:val="004E12FF"/>
    <w:rsid w:val="004E1837"/>
    <w:rsid w:val="004E1961"/>
    <w:rsid w:val="004E1E11"/>
    <w:rsid w:val="004E225E"/>
    <w:rsid w:val="004E2694"/>
    <w:rsid w:val="004E2C71"/>
    <w:rsid w:val="004E2DD1"/>
    <w:rsid w:val="004E328F"/>
    <w:rsid w:val="004E3492"/>
    <w:rsid w:val="004E3506"/>
    <w:rsid w:val="004E386F"/>
    <w:rsid w:val="004E3982"/>
    <w:rsid w:val="004E39C8"/>
    <w:rsid w:val="004E3B65"/>
    <w:rsid w:val="004E3CCF"/>
    <w:rsid w:val="004E41DC"/>
    <w:rsid w:val="004E4483"/>
    <w:rsid w:val="004E4686"/>
    <w:rsid w:val="004E4B75"/>
    <w:rsid w:val="004E4D35"/>
    <w:rsid w:val="004E4EE8"/>
    <w:rsid w:val="004E54F8"/>
    <w:rsid w:val="004E5519"/>
    <w:rsid w:val="004E589C"/>
    <w:rsid w:val="004E59ED"/>
    <w:rsid w:val="004E6399"/>
    <w:rsid w:val="004E66ED"/>
    <w:rsid w:val="004E67B3"/>
    <w:rsid w:val="004E6AEB"/>
    <w:rsid w:val="004E6F51"/>
    <w:rsid w:val="004E701B"/>
    <w:rsid w:val="004E7B2A"/>
    <w:rsid w:val="004E7E82"/>
    <w:rsid w:val="004F052D"/>
    <w:rsid w:val="004F066E"/>
    <w:rsid w:val="004F0BA9"/>
    <w:rsid w:val="004F0DE3"/>
    <w:rsid w:val="004F0F47"/>
    <w:rsid w:val="004F132A"/>
    <w:rsid w:val="004F1781"/>
    <w:rsid w:val="004F1AEA"/>
    <w:rsid w:val="004F2539"/>
    <w:rsid w:val="004F2797"/>
    <w:rsid w:val="004F2C82"/>
    <w:rsid w:val="004F348F"/>
    <w:rsid w:val="004F3498"/>
    <w:rsid w:val="004F3A07"/>
    <w:rsid w:val="004F43A2"/>
    <w:rsid w:val="004F4625"/>
    <w:rsid w:val="004F47A9"/>
    <w:rsid w:val="004F486D"/>
    <w:rsid w:val="004F51C3"/>
    <w:rsid w:val="004F51E0"/>
    <w:rsid w:val="004F531F"/>
    <w:rsid w:val="004F594D"/>
    <w:rsid w:val="004F62CF"/>
    <w:rsid w:val="004F6364"/>
    <w:rsid w:val="004F67E5"/>
    <w:rsid w:val="004F6F53"/>
    <w:rsid w:val="004F70AA"/>
    <w:rsid w:val="004F71B2"/>
    <w:rsid w:val="004F7613"/>
    <w:rsid w:val="004F779A"/>
    <w:rsid w:val="004F7F38"/>
    <w:rsid w:val="005000FF"/>
    <w:rsid w:val="00500211"/>
    <w:rsid w:val="00500291"/>
    <w:rsid w:val="005017FD"/>
    <w:rsid w:val="00501F4E"/>
    <w:rsid w:val="00502493"/>
    <w:rsid w:val="00502621"/>
    <w:rsid w:val="00502CDF"/>
    <w:rsid w:val="00502EA5"/>
    <w:rsid w:val="00502EF1"/>
    <w:rsid w:val="005035A5"/>
    <w:rsid w:val="005035DB"/>
    <w:rsid w:val="00503A5D"/>
    <w:rsid w:val="005047FE"/>
    <w:rsid w:val="005054E8"/>
    <w:rsid w:val="00505799"/>
    <w:rsid w:val="005058BA"/>
    <w:rsid w:val="0050693A"/>
    <w:rsid w:val="005070C8"/>
    <w:rsid w:val="00507408"/>
    <w:rsid w:val="00507914"/>
    <w:rsid w:val="00510065"/>
    <w:rsid w:val="00510116"/>
    <w:rsid w:val="00510B55"/>
    <w:rsid w:val="00510D54"/>
    <w:rsid w:val="00510F1A"/>
    <w:rsid w:val="00511054"/>
    <w:rsid w:val="0051126B"/>
    <w:rsid w:val="00511320"/>
    <w:rsid w:val="00511378"/>
    <w:rsid w:val="005118DA"/>
    <w:rsid w:val="00511A50"/>
    <w:rsid w:val="005125D3"/>
    <w:rsid w:val="0051263A"/>
    <w:rsid w:val="005128E3"/>
    <w:rsid w:val="0051295A"/>
    <w:rsid w:val="00512A01"/>
    <w:rsid w:val="00512F5A"/>
    <w:rsid w:val="00513466"/>
    <w:rsid w:val="00513A21"/>
    <w:rsid w:val="0051412A"/>
    <w:rsid w:val="00514B43"/>
    <w:rsid w:val="00514D0D"/>
    <w:rsid w:val="0051513B"/>
    <w:rsid w:val="005158FE"/>
    <w:rsid w:val="00515C1F"/>
    <w:rsid w:val="00515CF7"/>
    <w:rsid w:val="00515D8A"/>
    <w:rsid w:val="00516237"/>
    <w:rsid w:val="00516762"/>
    <w:rsid w:val="00516AB0"/>
    <w:rsid w:val="0051726D"/>
    <w:rsid w:val="0051732E"/>
    <w:rsid w:val="00520867"/>
    <w:rsid w:val="00520A0B"/>
    <w:rsid w:val="00520AB4"/>
    <w:rsid w:val="00520E1E"/>
    <w:rsid w:val="005212B6"/>
    <w:rsid w:val="005219AC"/>
    <w:rsid w:val="00521B9B"/>
    <w:rsid w:val="00521BB6"/>
    <w:rsid w:val="00521FEF"/>
    <w:rsid w:val="00522314"/>
    <w:rsid w:val="0052242A"/>
    <w:rsid w:val="00522AC0"/>
    <w:rsid w:val="005231EB"/>
    <w:rsid w:val="0052328C"/>
    <w:rsid w:val="00523481"/>
    <w:rsid w:val="00523AFB"/>
    <w:rsid w:val="00523DB1"/>
    <w:rsid w:val="00524C71"/>
    <w:rsid w:val="0052550C"/>
    <w:rsid w:val="00525632"/>
    <w:rsid w:val="005256DD"/>
    <w:rsid w:val="00525CCD"/>
    <w:rsid w:val="00526243"/>
    <w:rsid w:val="005265C9"/>
    <w:rsid w:val="0052779B"/>
    <w:rsid w:val="0052797B"/>
    <w:rsid w:val="00527C4E"/>
    <w:rsid w:val="005301C6"/>
    <w:rsid w:val="0053059D"/>
    <w:rsid w:val="005309CC"/>
    <w:rsid w:val="00530DE5"/>
    <w:rsid w:val="00530F29"/>
    <w:rsid w:val="00530FBC"/>
    <w:rsid w:val="005312CD"/>
    <w:rsid w:val="00531378"/>
    <w:rsid w:val="00531712"/>
    <w:rsid w:val="00531DDF"/>
    <w:rsid w:val="00531E97"/>
    <w:rsid w:val="00533C87"/>
    <w:rsid w:val="0053426F"/>
    <w:rsid w:val="00534334"/>
    <w:rsid w:val="005343F3"/>
    <w:rsid w:val="00535436"/>
    <w:rsid w:val="00535631"/>
    <w:rsid w:val="00535B99"/>
    <w:rsid w:val="00536279"/>
    <w:rsid w:val="005364EE"/>
    <w:rsid w:val="005365DE"/>
    <w:rsid w:val="0053665F"/>
    <w:rsid w:val="005374D4"/>
    <w:rsid w:val="005400BC"/>
    <w:rsid w:val="005400DE"/>
    <w:rsid w:val="00540160"/>
    <w:rsid w:val="005401D2"/>
    <w:rsid w:val="00540531"/>
    <w:rsid w:val="0054165F"/>
    <w:rsid w:val="00542020"/>
    <w:rsid w:val="00542042"/>
    <w:rsid w:val="005421E6"/>
    <w:rsid w:val="005425D7"/>
    <w:rsid w:val="005426BE"/>
    <w:rsid w:val="0054276B"/>
    <w:rsid w:val="00542B36"/>
    <w:rsid w:val="005433E6"/>
    <w:rsid w:val="00544037"/>
    <w:rsid w:val="005440C6"/>
    <w:rsid w:val="00544512"/>
    <w:rsid w:val="00544E01"/>
    <w:rsid w:val="00544E33"/>
    <w:rsid w:val="00545055"/>
    <w:rsid w:val="005455F5"/>
    <w:rsid w:val="00545642"/>
    <w:rsid w:val="00545F88"/>
    <w:rsid w:val="005468BF"/>
    <w:rsid w:val="00546E7C"/>
    <w:rsid w:val="00546F89"/>
    <w:rsid w:val="005474D9"/>
    <w:rsid w:val="00547BE3"/>
    <w:rsid w:val="00547E57"/>
    <w:rsid w:val="00547ED4"/>
    <w:rsid w:val="00550106"/>
    <w:rsid w:val="005505A1"/>
    <w:rsid w:val="00550E1F"/>
    <w:rsid w:val="00550E3C"/>
    <w:rsid w:val="00550EAB"/>
    <w:rsid w:val="00550EE2"/>
    <w:rsid w:val="00551030"/>
    <w:rsid w:val="00551EAD"/>
    <w:rsid w:val="00552D4B"/>
    <w:rsid w:val="00552F6A"/>
    <w:rsid w:val="005536B9"/>
    <w:rsid w:val="00553845"/>
    <w:rsid w:val="00553BB1"/>
    <w:rsid w:val="00553CD2"/>
    <w:rsid w:val="00553D34"/>
    <w:rsid w:val="00553D8F"/>
    <w:rsid w:val="00553EAD"/>
    <w:rsid w:val="005541DE"/>
    <w:rsid w:val="00554A33"/>
    <w:rsid w:val="00554A4A"/>
    <w:rsid w:val="00554C1B"/>
    <w:rsid w:val="00554CDF"/>
    <w:rsid w:val="0055534D"/>
    <w:rsid w:val="005553B9"/>
    <w:rsid w:val="00555937"/>
    <w:rsid w:val="00556019"/>
    <w:rsid w:val="005565E4"/>
    <w:rsid w:val="00556763"/>
    <w:rsid w:val="00556A21"/>
    <w:rsid w:val="00557F7D"/>
    <w:rsid w:val="005604CE"/>
    <w:rsid w:val="005608A0"/>
    <w:rsid w:val="00560E9F"/>
    <w:rsid w:val="00560EF9"/>
    <w:rsid w:val="00560F94"/>
    <w:rsid w:val="005615CC"/>
    <w:rsid w:val="00561709"/>
    <w:rsid w:val="00561AB0"/>
    <w:rsid w:val="00562646"/>
    <w:rsid w:val="005630EE"/>
    <w:rsid w:val="00563478"/>
    <w:rsid w:val="005639B2"/>
    <w:rsid w:val="00563A04"/>
    <w:rsid w:val="00563F04"/>
    <w:rsid w:val="0056502E"/>
    <w:rsid w:val="00565387"/>
    <w:rsid w:val="00565482"/>
    <w:rsid w:val="00565584"/>
    <w:rsid w:val="0056577E"/>
    <w:rsid w:val="00565AF8"/>
    <w:rsid w:val="00565C00"/>
    <w:rsid w:val="00565E1C"/>
    <w:rsid w:val="00565ED6"/>
    <w:rsid w:val="00566776"/>
    <w:rsid w:val="005670E0"/>
    <w:rsid w:val="005671EE"/>
    <w:rsid w:val="0056768E"/>
    <w:rsid w:val="005678F1"/>
    <w:rsid w:val="00567A33"/>
    <w:rsid w:val="00567AB6"/>
    <w:rsid w:val="00567E47"/>
    <w:rsid w:val="00567E59"/>
    <w:rsid w:val="00567F3A"/>
    <w:rsid w:val="0057073B"/>
    <w:rsid w:val="00570DDC"/>
    <w:rsid w:val="005715B4"/>
    <w:rsid w:val="005723DB"/>
    <w:rsid w:val="005726D4"/>
    <w:rsid w:val="005729B7"/>
    <w:rsid w:val="0057337D"/>
    <w:rsid w:val="005734F1"/>
    <w:rsid w:val="00573582"/>
    <w:rsid w:val="0057383A"/>
    <w:rsid w:val="00573B3A"/>
    <w:rsid w:val="00573F27"/>
    <w:rsid w:val="00574156"/>
    <w:rsid w:val="005750A8"/>
    <w:rsid w:val="00575195"/>
    <w:rsid w:val="00575451"/>
    <w:rsid w:val="00575479"/>
    <w:rsid w:val="00575496"/>
    <w:rsid w:val="005754BE"/>
    <w:rsid w:val="00575578"/>
    <w:rsid w:val="00575B40"/>
    <w:rsid w:val="00575DC4"/>
    <w:rsid w:val="00575F72"/>
    <w:rsid w:val="005761A6"/>
    <w:rsid w:val="00576C13"/>
    <w:rsid w:val="005771B7"/>
    <w:rsid w:val="00577850"/>
    <w:rsid w:val="00577C39"/>
    <w:rsid w:val="00577E4F"/>
    <w:rsid w:val="00580297"/>
    <w:rsid w:val="0058060C"/>
    <w:rsid w:val="005811DF"/>
    <w:rsid w:val="00581691"/>
    <w:rsid w:val="00581878"/>
    <w:rsid w:val="00581AB5"/>
    <w:rsid w:val="00583158"/>
    <w:rsid w:val="0058372F"/>
    <w:rsid w:val="00583C92"/>
    <w:rsid w:val="00584438"/>
    <w:rsid w:val="005847D8"/>
    <w:rsid w:val="00584B41"/>
    <w:rsid w:val="00585313"/>
    <w:rsid w:val="0058531A"/>
    <w:rsid w:val="00585541"/>
    <w:rsid w:val="00585D9B"/>
    <w:rsid w:val="00586453"/>
    <w:rsid w:val="00586748"/>
    <w:rsid w:val="005868B7"/>
    <w:rsid w:val="00586B32"/>
    <w:rsid w:val="00586CFD"/>
    <w:rsid w:val="00587471"/>
    <w:rsid w:val="00587495"/>
    <w:rsid w:val="0059008D"/>
    <w:rsid w:val="005901F2"/>
    <w:rsid w:val="00590930"/>
    <w:rsid w:val="00590C84"/>
    <w:rsid w:val="00590D83"/>
    <w:rsid w:val="005914DC"/>
    <w:rsid w:val="00591916"/>
    <w:rsid w:val="00591B3C"/>
    <w:rsid w:val="00591D20"/>
    <w:rsid w:val="005920A1"/>
    <w:rsid w:val="00592269"/>
    <w:rsid w:val="00592A99"/>
    <w:rsid w:val="00593380"/>
    <w:rsid w:val="0059338B"/>
    <w:rsid w:val="005937B8"/>
    <w:rsid w:val="005938B2"/>
    <w:rsid w:val="005938F3"/>
    <w:rsid w:val="00593CFD"/>
    <w:rsid w:val="00594219"/>
    <w:rsid w:val="00594930"/>
    <w:rsid w:val="005958A7"/>
    <w:rsid w:val="005961F3"/>
    <w:rsid w:val="00596E95"/>
    <w:rsid w:val="00597462"/>
    <w:rsid w:val="00597759"/>
    <w:rsid w:val="005977AF"/>
    <w:rsid w:val="00597A20"/>
    <w:rsid w:val="00597B6A"/>
    <w:rsid w:val="00597EDF"/>
    <w:rsid w:val="005A01D3"/>
    <w:rsid w:val="005A0388"/>
    <w:rsid w:val="005A04EE"/>
    <w:rsid w:val="005A0774"/>
    <w:rsid w:val="005A0DB0"/>
    <w:rsid w:val="005A1003"/>
    <w:rsid w:val="005A14D4"/>
    <w:rsid w:val="005A1806"/>
    <w:rsid w:val="005A233D"/>
    <w:rsid w:val="005A249D"/>
    <w:rsid w:val="005A2769"/>
    <w:rsid w:val="005A2C22"/>
    <w:rsid w:val="005A36D0"/>
    <w:rsid w:val="005A3729"/>
    <w:rsid w:val="005A3FB7"/>
    <w:rsid w:val="005A41BA"/>
    <w:rsid w:val="005A44BC"/>
    <w:rsid w:val="005A4A2D"/>
    <w:rsid w:val="005A4BCD"/>
    <w:rsid w:val="005A5346"/>
    <w:rsid w:val="005A53EC"/>
    <w:rsid w:val="005A54DA"/>
    <w:rsid w:val="005A550B"/>
    <w:rsid w:val="005A5A29"/>
    <w:rsid w:val="005A60B3"/>
    <w:rsid w:val="005A60C5"/>
    <w:rsid w:val="005A6596"/>
    <w:rsid w:val="005A6717"/>
    <w:rsid w:val="005A6AEA"/>
    <w:rsid w:val="005A6E72"/>
    <w:rsid w:val="005B0073"/>
    <w:rsid w:val="005B025F"/>
    <w:rsid w:val="005B02BA"/>
    <w:rsid w:val="005B05FE"/>
    <w:rsid w:val="005B1076"/>
    <w:rsid w:val="005B1529"/>
    <w:rsid w:val="005B170A"/>
    <w:rsid w:val="005B19BA"/>
    <w:rsid w:val="005B1CCF"/>
    <w:rsid w:val="005B1D15"/>
    <w:rsid w:val="005B1EC9"/>
    <w:rsid w:val="005B2395"/>
    <w:rsid w:val="005B24BB"/>
    <w:rsid w:val="005B306B"/>
    <w:rsid w:val="005B31F6"/>
    <w:rsid w:val="005B3314"/>
    <w:rsid w:val="005B3376"/>
    <w:rsid w:val="005B365C"/>
    <w:rsid w:val="005B3ACB"/>
    <w:rsid w:val="005B3B26"/>
    <w:rsid w:val="005B3B9B"/>
    <w:rsid w:val="005B3F56"/>
    <w:rsid w:val="005B4978"/>
    <w:rsid w:val="005B4B62"/>
    <w:rsid w:val="005B4C07"/>
    <w:rsid w:val="005B4D6C"/>
    <w:rsid w:val="005B4DF1"/>
    <w:rsid w:val="005B54D0"/>
    <w:rsid w:val="005B57B4"/>
    <w:rsid w:val="005B59AD"/>
    <w:rsid w:val="005B5F0F"/>
    <w:rsid w:val="005B6553"/>
    <w:rsid w:val="005B663A"/>
    <w:rsid w:val="005B674B"/>
    <w:rsid w:val="005B7647"/>
    <w:rsid w:val="005B7E71"/>
    <w:rsid w:val="005C05B6"/>
    <w:rsid w:val="005C05DA"/>
    <w:rsid w:val="005C05E9"/>
    <w:rsid w:val="005C0958"/>
    <w:rsid w:val="005C0F8B"/>
    <w:rsid w:val="005C107F"/>
    <w:rsid w:val="005C1140"/>
    <w:rsid w:val="005C144D"/>
    <w:rsid w:val="005C1614"/>
    <w:rsid w:val="005C21AD"/>
    <w:rsid w:val="005C21EA"/>
    <w:rsid w:val="005C2CD5"/>
    <w:rsid w:val="005C36E6"/>
    <w:rsid w:val="005C3792"/>
    <w:rsid w:val="005C37BC"/>
    <w:rsid w:val="005C3B4C"/>
    <w:rsid w:val="005C4379"/>
    <w:rsid w:val="005C4950"/>
    <w:rsid w:val="005C4DD8"/>
    <w:rsid w:val="005C4E68"/>
    <w:rsid w:val="005C4F51"/>
    <w:rsid w:val="005C5347"/>
    <w:rsid w:val="005C53D6"/>
    <w:rsid w:val="005C5524"/>
    <w:rsid w:val="005C57B2"/>
    <w:rsid w:val="005C59BD"/>
    <w:rsid w:val="005C5C07"/>
    <w:rsid w:val="005C5CC7"/>
    <w:rsid w:val="005C5D24"/>
    <w:rsid w:val="005C5D6A"/>
    <w:rsid w:val="005C635D"/>
    <w:rsid w:val="005C6541"/>
    <w:rsid w:val="005C658F"/>
    <w:rsid w:val="005C65B3"/>
    <w:rsid w:val="005C674E"/>
    <w:rsid w:val="005C6BDE"/>
    <w:rsid w:val="005C6CC5"/>
    <w:rsid w:val="005C6EE6"/>
    <w:rsid w:val="005C75D2"/>
    <w:rsid w:val="005C76EB"/>
    <w:rsid w:val="005C7937"/>
    <w:rsid w:val="005D05C8"/>
    <w:rsid w:val="005D06D1"/>
    <w:rsid w:val="005D0895"/>
    <w:rsid w:val="005D0B65"/>
    <w:rsid w:val="005D0DDF"/>
    <w:rsid w:val="005D15CF"/>
    <w:rsid w:val="005D1669"/>
    <w:rsid w:val="005D1781"/>
    <w:rsid w:val="005D195D"/>
    <w:rsid w:val="005D1FC6"/>
    <w:rsid w:val="005D1FD7"/>
    <w:rsid w:val="005D2415"/>
    <w:rsid w:val="005D2D61"/>
    <w:rsid w:val="005D2DFA"/>
    <w:rsid w:val="005D30D9"/>
    <w:rsid w:val="005D3276"/>
    <w:rsid w:val="005D37E8"/>
    <w:rsid w:val="005D3936"/>
    <w:rsid w:val="005D40BD"/>
    <w:rsid w:val="005D4211"/>
    <w:rsid w:val="005D48CF"/>
    <w:rsid w:val="005D490C"/>
    <w:rsid w:val="005D4E6B"/>
    <w:rsid w:val="005D4F42"/>
    <w:rsid w:val="005D5136"/>
    <w:rsid w:val="005D54BF"/>
    <w:rsid w:val="005D68E3"/>
    <w:rsid w:val="005D6BDE"/>
    <w:rsid w:val="005D6C4C"/>
    <w:rsid w:val="005D6C4D"/>
    <w:rsid w:val="005D7051"/>
    <w:rsid w:val="005D75DC"/>
    <w:rsid w:val="005D775E"/>
    <w:rsid w:val="005D7ADA"/>
    <w:rsid w:val="005E0025"/>
    <w:rsid w:val="005E00EE"/>
    <w:rsid w:val="005E03A2"/>
    <w:rsid w:val="005E06C9"/>
    <w:rsid w:val="005E0A7F"/>
    <w:rsid w:val="005E0B60"/>
    <w:rsid w:val="005E1356"/>
    <w:rsid w:val="005E13BB"/>
    <w:rsid w:val="005E1833"/>
    <w:rsid w:val="005E1D19"/>
    <w:rsid w:val="005E1DBF"/>
    <w:rsid w:val="005E207A"/>
    <w:rsid w:val="005E214E"/>
    <w:rsid w:val="005E216A"/>
    <w:rsid w:val="005E2514"/>
    <w:rsid w:val="005E2538"/>
    <w:rsid w:val="005E2599"/>
    <w:rsid w:val="005E2AC9"/>
    <w:rsid w:val="005E2D94"/>
    <w:rsid w:val="005E33B1"/>
    <w:rsid w:val="005E346C"/>
    <w:rsid w:val="005E36FD"/>
    <w:rsid w:val="005E37A4"/>
    <w:rsid w:val="005E38E3"/>
    <w:rsid w:val="005E3E59"/>
    <w:rsid w:val="005E4257"/>
    <w:rsid w:val="005E4473"/>
    <w:rsid w:val="005E466B"/>
    <w:rsid w:val="005E49EB"/>
    <w:rsid w:val="005E4EF6"/>
    <w:rsid w:val="005E4FE4"/>
    <w:rsid w:val="005E541D"/>
    <w:rsid w:val="005E56B1"/>
    <w:rsid w:val="005E5BB3"/>
    <w:rsid w:val="005E5F2D"/>
    <w:rsid w:val="005E5F47"/>
    <w:rsid w:val="005E5FD5"/>
    <w:rsid w:val="005E6146"/>
    <w:rsid w:val="005E64AC"/>
    <w:rsid w:val="005E660D"/>
    <w:rsid w:val="005E6833"/>
    <w:rsid w:val="005E702D"/>
    <w:rsid w:val="005E70EF"/>
    <w:rsid w:val="005E71C4"/>
    <w:rsid w:val="005E7459"/>
    <w:rsid w:val="005E7762"/>
    <w:rsid w:val="005E7C2A"/>
    <w:rsid w:val="005E7E19"/>
    <w:rsid w:val="005E7E2C"/>
    <w:rsid w:val="005E7EE0"/>
    <w:rsid w:val="005E7F6D"/>
    <w:rsid w:val="005F0681"/>
    <w:rsid w:val="005F08C7"/>
    <w:rsid w:val="005F0E4C"/>
    <w:rsid w:val="005F20DC"/>
    <w:rsid w:val="005F2276"/>
    <w:rsid w:val="005F24CF"/>
    <w:rsid w:val="005F252F"/>
    <w:rsid w:val="005F294B"/>
    <w:rsid w:val="005F2D2B"/>
    <w:rsid w:val="005F2DEA"/>
    <w:rsid w:val="005F2EE8"/>
    <w:rsid w:val="005F2F51"/>
    <w:rsid w:val="005F2F54"/>
    <w:rsid w:val="005F3065"/>
    <w:rsid w:val="005F358E"/>
    <w:rsid w:val="005F3957"/>
    <w:rsid w:val="005F3C85"/>
    <w:rsid w:val="005F3F32"/>
    <w:rsid w:val="005F40BC"/>
    <w:rsid w:val="005F411C"/>
    <w:rsid w:val="005F4CC2"/>
    <w:rsid w:val="005F4FFC"/>
    <w:rsid w:val="005F5139"/>
    <w:rsid w:val="005F54CB"/>
    <w:rsid w:val="005F5EA4"/>
    <w:rsid w:val="005F6259"/>
    <w:rsid w:val="005F656C"/>
    <w:rsid w:val="005F6D5C"/>
    <w:rsid w:val="005F6FB3"/>
    <w:rsid w:val="005F6FFA"/>
    <w:rsid w:val="005F7AE3"/>
    <w:rsid w:val="005F7F5A"/>
    <w:rsid w:val="005F7FD7"/>
    <w:rsid w:val="006003F0"/>
    <w:rsid w:val="00600490"/>
    <w:rsid w:val="0060058A"/>
    <w:rsid w:val="00600A9C"/>
    <w:rsid w:val="00600FFC"/>
    <w:rsid w:val="0060102A"/>
    <w:rsid w:val="006011CF"/>
    <w:rsid w:val="00601A81"/>
    <w:rsid w:val="00601CAA"/>
    <w:rsid w:val="00601D48"/>
    <w:rsid w:val="00602015"/>
    <w:rsid w:val="0060257C"/>
    <w:rsid w:val="00602C2C"/>
    <w:rsid w:val="006033D9"/>
    <w:rsid w:val="006038B0"/>
    <w:rsid w:val="0060395A"/>
    <w:rsid w:val="00604649"/>
    <w:rsid w:val="006047C7"/>
    <w:rsid w:val="006047E9"/>
    <w:rsid w:val="006049FD"/>
    <w:rsid w:val="00605333"/>
    <w:rsid w:val="00605664"/>
    <w:rsid w:val="00605DCD"/>
    <w:rsid w:val="00606274"/>
    <w:rsid w:val="00606339"/>
    <w:rsid w:val="00606A88"/>
    <w:rsid w:val="00606F92"/>
    <w:rsid w:val="006079CF"/>
    <w:rsid w:val="006079EA"/>
    <w:rsid w:val="00607EE1"/>
    <w:rsid w:val="0061008C"/>
    <w:rsid w:val="006100F5"/>
    <w:rsid w:val="0061012B"/>
    <w:rsid w:val="00610656"/>
    <w:rsid w:val="00610875"/>
    <w:rsid w:val="00610A3C"/>
    <w:rsid w:val="00611088"/>
    <w:rsid w:val="00611694"/>
    <w:rsid w:val="00611A15"/>
    <w:rsid w:val="00611C86"/>
    <w:rsid w:val="00611F91"/>
    <w:rsid w:val="00612882"/>
    <w:rsid w:val="006128ED"/>
    <w:rsid w:val="006132D4"/>
    <w:rsid w:val="00613396"/>
    <w:rsid w:val="00613638"/>
    <w:rsid w:val="0061389E"/>
    <w:rsid w:val="00613E60"/>
    <w:rsid w:val="00614494"/>
    <w:rsid w:val="006146B7"/>
    <w:rsid w:val="00614B28"/>
    <w:rsid w:val="00614BD2"/>
    <w:rsid w:val="00615373"/>
    <w:rsid w:val="00615609"/>
    <w:rsid w:val="00615806"/>
    <w:rsid w:val="006165E5"/>
    <w:rsid w:val="0061665E"/>
    <w:rsid w:val="0061726A"/>
    <w:rsid w:val="006172B3"/>
    <w:rsid w:val="006172DC"/>
    <w:rsid w:val="006201B0"/>
    <w:rsid w:val="00620535"/>
    <w:rsid w:val="00620E37"/>
    <w:rsid w:val="00621174"/>
    <w:rsid w:val="006211ED"/>
    <w:rsid w:val="0062133D"/>
    <w:rsid w:val="006215F3"/>
    <w:rsid w:val="00621663"/>
    <w:rsid w:val="00621749"/>
    <w:rsid w:val="0062192F"/>
    <w:rsid w:val="00621BED"/>
    <w:rsid w:val="00621C6A"/>
    <w:rsid w:val="006224BC"/>
    <w:rsid w:val="0062258E"/>
    <w:rsid w:val="006229E8"/>
    <w:rsid w:val="00622D6E"/>
    <w:rsid w:val="00622FDE"/>
    <w:rsid w:val="00623643"/>
    <w:rsid w:val="00623716"/>
    <w:rsid w:val="006239E6"/>
    <w:rsid w:val="006239FD"/>
    <w:rsid w:val="00623ABB"/>
    <w:rsid w:val="00623F68"/>
    <w:rsid w:val="006242B1"/>
    <w:rsid w:val="006244E4"/>
    <w:rsid w:val="00624A21"/>
    <w:rsid w:val="00624CBE"/>
    <w:rsid w:val="00624FBD"/>
    <w:rsid w:val="00625337"/>
    <w:rsid w:val="006253D1"/>
    <w:rsid w:val="00625C09"/>
    <w:rsid w:val="00625F7C"/>
    <w:rsid w:val="0062600C"/>
    <w:rsid w:val="00626176"/>
    <w:rsid w:val="0062650C"/>
    <w:rsid w:val="00626EB7"/>
    <w:rsid w:val="006272BE"/>
    <w:rsid w:val="0062756F"/>
    <w:rsid w:val="00627D9D"/>
    <w:rsid w:val="00627E44"/>
    <w:rsid w:val="00627EBD"/>
    <w:rsid w:val="00630018"/>
    <w:rsid w:val="00630BD5"/>
    <w:rsid w:val="00630C4E"/>
    <w:rsid w:val="00630D23"/>
    <w:rsid w:val="006312AF"/>
    <w:rsid w:val="00631489"/>
    <w:rsid w:val="006315BB"/>
    <w:rsid w:val="00631CD8"/>
    <w:rsid w:val="00632201"/>
    <w:rsid w:val="00632CBD"/>
    <w:rsid w:val="00633A51"/>
    <w:rsid w:val="00633AD7"/>
    <w:rsid w:val="00633BDA"/>
    <w:rsid w:val="00633D00"/>
    <w:rsid w:val="00633F18"/>
    <w:rsid w:val="00634210"/>
    <w:rsid w:val="0063428D"/>
    <w:rsid w:val="00634327"/>
    <w:rsid w:val="00634448"/>
    <w:rsid w:val="00634AF4"/>
    <w:rsid w:val="00634DB7"/>
    <w:rsid w:val="00635592"/>
    <w:rsid w:val="00635DF1"/>
    <w:rsid w:val="00636412"/>
    <w:rsid w:val="006364A1"/>
    <w:rsid w:val="006368DB"/>
    <w:rsid w:val="006372F4"/>
    <w:rsid w:val="00637375"/>
    <w:rsid w:val="0063778C"/>
    <w:rsid w:val="00637F08"/>
    <w:rsid w:val="00640473"/>
    <w:rsid w:val="00640539"/>
    <w:rsid w:val="00640645"/>
    <w:rsid w:val="00640FF8"/>
    <w:rsid w:val="0064140F"/>
    <w:rsid w:val="00641712"/>
    <w:rsid w:val="006419D2"/>
    <w:rsid w:val="00642015"/>
    <w:rsid w:val="00643029"/>
    <w:rsid w:val="00643A84"/>
    <w:rsid w:val="00643BE7"/>
    <w:rsid w:val="00643C68"/>
    <w:rsid w:val="00643E29"/>
    <w:rsid w:val="0064435E"/>
    <w:rsid w:val="00644716"/>
    <w:rsid w:val="006448CC"/>
    <w:rsid w:val="00644A3A"/>
    <w:rsid w:val="00644DBE"/>
    <w:rsid w:val="00644F12"/>
    <w:rsid w:val="0064506F"/>
    <w:rsid w:val="0064523C"/>
    <w:rsid w:val="00645712"/>
    <w:rsid w:val="00645798"/>
    <w:rsid w:val="00645F0B"/>
    <w:rsid w:val="00646834"/>
    <w:rsid w:val="00646A0A"/>
    <w:rsid w:val="00646B93"/>
    <w:rsid w:val="00646BEC"/>
    <w:rsid w:val="00646F46"/>
    <w:rsid w:val="006478B8"/>
    <w:rsid w:val="00647B53"/>
    <w:rsid w:val="00647CFA"/>
    <w:rsid w:val="0065004A"/>
    <w:rsid w:val="00650246"/>
    <w:rsid w:val="006506A8"/>
    <w:rsid w:val="006510EB"/>
    <w:rsid w:val="006513C6"/>
    <w:rsid w:val="006515F4"/>
    <w:rsid w:val="00651874"/>
    <w:rsid w:val="00651A3D"/>
    <w:rsid w:val="00651A56"/>
    <w:rsid w:val="00651C04"/>
    <w:rsid w:val="0065206C"/>
    <w:rsid w:val="00653039"/>
    <w:rsid w:val="0065378F"/>
    <w:rsid w:val="0065392C"/>
    <w:rsid w:val="00653B6F"/>
    <w:rsid w:val="00653E50"/>
    <w:rsid w:val="00654137"/>
    <w:rsid w:val="006545E7"/>
    <w:rsid w:val="006546E2"/>
    <w:rsid w:val="006548A6"/>
    <w:rsid w:val="00654962"/>
    <w:rsid w:val="00654AC8"/>
    <w:rsid w:val="00654D80"/>
    <w:rsid w:val="00655B31"/>
    <w:rsid w:val="00655CD9"/>
    <w:rsid w:val="00655FDE"/>
    <w:rsid w:val="006566F4"/>
    <w:rsid w:val="006568C7"/>
    <w:rsid w:val="0065697E"/>
    <w:rsid w:val="00656BBD"/>
    <w:rsid w:val="00656DDD"/>
    <w:rsid w:val="006570DE"/>
    <w:rsid w:val="006572CE"/>
    <w:rsid w:val="006576BD"/>
    <w:rsid w:val="00657878"/>
    <w:rsid w:val="00657A95"/>
    <w:rsid w:val="00657B78"/>
    <w:rsid w:val="00657BEB"/>
    <w:rsid w:val="006602B1"/>
    <w:rsid w:val="00660FB1"/>
    <w:rsid w:val="00661B3B"/>
    <w:rsid w:val="00661FE0"/>
    <w:rsid w:val="00662211"/>
    <w:rsid w:val="00662782"/>
    <w:rsid w:val="00662925"/>
    <w:rsid w:val="0066295C"/>
    <w:rsid w:val="00662DC3"/>
    <w:rsid w:val="00663064"/>
    <w:rsid w:val="00663129"/>
    <w:rsid w:val="006632AF"/>
    <w:rsid w:val="00663986"/>
    <w:rsid w:val="006642DD"/>
    <w:rsid w:val="006644C9"/>
    <w:rsid w:val="0066454A"/>
    <w:rsid w:val="00664775"/>
    <w:rsid w:val="00664E59"/>
    <w:rsid w:val="00665131"/>
    <w:rsid w:val="00665172"/>
    <w:rsid w:val="00665B6A"/>
    <w:rsid w:val="00665D5E"/>
    <w:rsid w:val="00665FAA"/>
    <w:rsid w:val="0066607E"/>
    <w:rsid w:val="006662BF"/>
    <w:rsid w:val="0066636C"/>
    <w:rsid w:val="00666B04"/>
    <w:rsid w:val="00666CC9"/>
    <w:rsid w:val="00666D7F"/>
    <w:rsid w:val="00666E2F"/>
    <w:rsid w:val="00666E43"/>
    <w:rsid w:val="0066794E"/>
    <w:rsid w:val="00667CDC"/>
    <w:rsid w:val="00667F86"/>
    <w:rsid w:val="00667F97"/>
    <w:rsid w:val="00670110"/>
    <w:rsid w:val="00670A02"/>
    <w:rsid w:val="00671435"/>
    <w:rsid w:val="006718BB"/>
    <w:rsid w:val="00671C7B"/>
    <w:rsid w:val="00671FA8"/>
    <w:rsid w:val="00671FF1"/>
    <w:rsid w:val="0067289C"/>
    <w:rsid w:val="006728FF"/>
    <w:rsid w:val="00672E9F"/>
    <w:rsid w:val="006730D9"/>
    <w:rsid w:val="0067349A"/>
    <w:rsid w:val="00674650"/>
    <w:rsid w:val="00674C00"/>
    <w:rsid w:val="00674F99"/>
    <w:rsid w:val="00674FB8"/>
    <w:rsid w:val="006755F3"/>
    <w:rsid w:val="00676680"/>
    <w:rsid w:val="006773C6"/>
    <w:rsid w:val="00677FE7"/>
    <w:rsid w:val="0068068F"/>
    <w:rsid w:val="00680794"/>
    <w:rsid w:val="006807A8"/>
    <w:rsid w:val="00680955"/>
    <w:rsid w:val="00680D3A"/>
    <w:rsid w:val="00680DEB"/>
    <w:rsid w:val="00680F7B"/>
    <w:rsid w:val="00681264"/>
    <w:rsid w:val="006813B9"/>
    <w:rsid w:val="006814B7"/>
    <w:rsid w:val="00681630"/>
    <w:rsid w:val="006819AA"/>
    <w:rsid w:val="00681C83"/>
    <w:rsid w:val="00681E4A"/>
    <w:rsid w:val="00681F40"/>
    <w:rsid w:val="00682441"/>
    <w:rsid w:val="00682729"/>
    <w:rsid w:val="0068288A"/>
    <w:rsid w:val="00682FB3"/>
    <w:rsid w:val="00684F50"/>
    <w:rsid w:val="0068519A"/>
    <w:rsid w:val="00685A8A"/>
    <w:rsid w:val="00685F77"/>
    <w:rsid w:val="0068603B"/>
    <w:rsid w:val="00686661"/>
    <w:rsid w:val="006868F9"/>
    <w:rsid w:val="006871CC"/>
    <w:rsid w:val="00687849"/>
    <w:rsid w:val="006878DA"/>
    <w:rsid w:val="0068798B"/>
    <w:rsid w:val="00687DE0"/>
    <w:rsid w:val="00690116"/>
    <w:rsid w:val="006901BE"/>
    <w:rsid w:val="00690392"/>
    <w:rsid w:val="00690659"/>
    <w:rsid w:val="0069074D"/>
    <w:rsid w:val="00690C54"/>
    <w:rsid w:val="00690DAD"/>
    <w:rsid w:val="00690FEE"/>
    <w:rsid w:val="00691520"/>
    <w:rsid w:val="0069167C"/>
    <w:rsid w:val="0069172E"/>
    <w:rsid w:val="0069205F"/>
    <w:rsid w:val="00692599"/>
    <w:rsid w:val="006930BB"/>
    <w:rsid w:val="006931FB"/>
    <w:rsid w:val="006935B6"/>
    <w:rsid w:val="0069366D"/>
    <w:rsid w:val="00693E4E"/>
    <w:rsid w:val="006946A8"/>
    <w:rsid w:val="006948BF"/>
    <w:rsid w:val="00694BDA"/>
    <w:rsid w:val="00694D84"/>
    <w:rsid w:val="00695734"/>
    <w:rsid w:val="00695779"/>
    <w:rsid w:val="00695B6A"/>
    <w:rsid w:val="00696271"/>
    <w:rsid w:val="006962F6"/>
    <w:rsid w:val="006964FC"/>
    <w:rsid w:val="006967BA"/>
    <w:rsid w:val="00696F7C"/>
    <w:rsid w:val="00697428"/>
    <w:rsid w:val="00697586"/>
    <w:rsid w:val="0069763E"/>
    <w:rsid w:val="00697844"/>
    <w:rsid w:val="006979B5"/>
    <w:rsid w:val="006A03B5"/>
    <w:rsid w:val="006A03BD"/>
    <w:rsid w:val="006A0746"/>
    <w:rsid w:val="006A0A5B"/>
    <w:rsid w:val="006A11F0"/>
    <w:rsid w:val="006A1370"/>
    <w:rsid w:val="006A13EB"/>
    <w:rsid w:val="006A19AA"/>
    <w:rsid w:val="006A1DAE"/>
    <w:rsid w:val="006A1DFC"/>
    <w:rsid w:val="006A20D5"/>
    <w:rsid w:val="006A221C"/>
    <w:rsid w:val="006A23F3"/>
    <w:rsid w:val="006A332B"/>
    <w:rsid w:val="006A3541"/>
    <w:rsid w:val="006A381C"/>
    <w:rsid w:val="006A3895"/>
    <w:rsid w:val="006A3B51"/>
    <w:rsid w:val="006A3B67"/>
    <w:rsid w:val="006A3F7E"/>
    <w:rsid w:val="006A412E"/>
    <w:rsid w:val="006A429D"/>
    <w:rsid w:val="006A45A5"/>
    <w:rsid w:val="006A4D7D"/>
    <w:rsid w:val="006A5CDF"/>
    <w:rsid w:val="006A5E52"/>
    <w:rsid w:val="006A5F53"/>
    <w:rsid w:val="006A5F90"/>
    <w:rsid w:val="006A5FEA"/>
    <w:rsid w:val="006A63C3"/>
    <w:rsid w:val="006A6C3A"/>
    <w:rsid w:val="006A6C89"/>
    <w:rsid w:val="006A6F00"/>
    <w:rsid w:val="006A7262"/>
    <w:rsid w:val="006A785A"/>
    <w:rsid w:val="006A7897"/>
    <w:rsid w:val="006A7C30"/>
    <w:rsid w:val="006B04BB"/>
    <w:rsid w:val="006B0DB9"/>
    <w:rsid w:val="006B10DA"/>
    <w:rsid w:val="006B1398"/>
    <w:rsid w:val="006B19A4"/>
    <w:rsid w:val="006B1E27"/>
    <w:rsid w:val="006B23F9"/>
    <w:rsid w:val="006B2ADB"/>
    <w:rsid w:val="006B2E18"/>
    <w:rsid w:val="006B3B1F"/>
    <w:rsid w:val="006B3B65"/>
    <w:rsid w:val="006B3C33"/>
    <w:rsid w:val="006B3F22"/>
    <w:rsid w:val="006B41BC"/>
    <w:rsid w:val="006B43DE"/>
    <w:rsid w:val="006B47DB"/>
    <w:rsid w:val="006B4906"/>
    <w:rsid w:val="006B4D2E"/>
    <w:rsid w:val="006B4E95"/>
    <w:rsid w:val="006B55F9"/>
    <w:rsid w:val="006B5AE0"/>
    <w:rsid w:val="006B6529"/>
    <w:rsid w:val="006B6A84"/>
    <w:rsid w:val="006B6C33"/>
    <w:rsid w:val="006B6DC0"/>
    <w:rsid w:val="006B6FD5"/>
    <w:rsid w:val="006B75F0"/>
    <w:rsid w:val="006C0237"/>
    <w:rsid w:val="006C0AB5"/>
    <w:rsid w:val="006C0B57"/>
    <w:rsid w:val="006C0CEF"/>
    <w:rsid w:val="006C0FDF"/>
    <w:rsid w:val="006C10A1"/>
    <w:rsid w:val="006C1ACA"/>
    <w:rsid w:val="006C1C57"/>
    <w:rsid w:val="006C25AF"/>
    <w:rsid w:val="006C2974"/>
    <w:rsid w:val="006C2E5C"/>
    <w:rsid w:val="006C2EBA"/>
    <w:rsid w:val="006C31B5"/>
    <w:rsid w:val="006C31C4"/>
    <w:rsid w:val="006C344F"/>
    <w:rsid w:val="006C36FF"/>
    <w:rsid w:val="006C3733"/>
    <w:rsid w:val="006C3AE4"/>
    <w:rsid w:val="006C3C42"/>
    <w:rsid w:val="006C3C64"/>
    <w:rsid w:val="006C41F0"/>
    <w:rsid w:val="006C4AD7"/>
    <w:rsid w:val="006C51B1"/>
    <w:rsid w:val="006C5271"/>
    <w:rsid w:val="006C5782"/>
    <w:rsid w:val="006C591B"/>
    <w:rsid w:val="006C608B"/>
    <w:rsid w:val="006C6381"/>
    <w:rsid w:val="006C65AA"/>
    <w:rsid w:val="006C6A93"/>
    <w:rsid w:val="006C7025"/>
    <w:rsid w:val="006C70FB"/>
    <w:rsid w:val="006C7606"/>
    <w:rsid w:val="006C7BD5"/>
    <w:rsid w:val="006C7E12"/>
    <w:rsid w:val="006D07A1"/>
    <w:rsid w:val="006D0842"/>
    <w:rsid w:val="006D0899"/>
    <w:rsid w:val="006D0AEE"/>
    <w:rsid w:val="006D0D91"/>
    <w:rsid w:val="006D12C8"/>
    <w:rsid w:val="006D16FA"/>
    <w:rsid w:val="006D1781"/>
    <w:rsid w:val="006D194F"/>
    <w:rsid w:val="006D1AEF"/>
    <w:rsid w:val="006D2213"/>
    <w:rsid w:val="006D25BD"/>
    <w:rsid w:val="006D26E5"/>
    <w:rsid w:val="006D3669"/>
    <w:rsid w:val="006D3C0A"/>
    <w:rsid w:val="006D4035"/>
    <w:rsid w:val="006D415C"/>
    <w:rsid w:val="006D422B"/>
    <w:rsid w:val="006D437F"/>
    <w:rsid w:val="006D476F"/>
    <w:rsid w:val="006D4948"/>
    <w:rsid w:val="006D495A"/>
    <w:rsid w:val="006D4ADF"/>
    <w:rsid w:val="006D4BE6"/>
    <w:rsid w:val="006D4D69"/>
    <w:rsid w:val="006D506B"/>
    <w:rsid w:val="006D50A4"/>
    <w:rsid w:val="006D52C9"/>
    <w:rsid w:val="006D58F4"/>
    <w:rsid w:val="006D59CE"/>
    <w:rsid w:val="006D5BCE"/>
    <w:rsid w:val="006D5E95"/>
    <w:rsid w:val="006D6192"/>
    <w:rsid w:val="006D6263"/>
    <w:rsid w:val="006D6367"/>
    <w:rsid w:val="006D6665"/>
    <w:rsid w:val="006D699C"/>
    <w:rsid w:val="006D6DA3"/>
    <w:rsid w:val="006D715E"/>
    <w:rsid w:val="006D72E0"/>
    <w:rsid w:val="006D7716"/>
    <w:rsid w:val="006D772C"/>
    <w:rsid w:val="006D7EC5"/>
    <w:rsid w:val="006E0711"/>
    <w:rsid w:val="006E0D57"/>
    <w:rsid w:val="006E1746"/>
    <w:rsid w:val="006E2085"/>
    <w:rsid w:val="006E22CE"/>
    <w:rsid w:val="006E25E1"/>
    <w:rsid w:val="006E25FE"/>
    <w:rsid w:val="006E28B0"/>
    <w:rsid w:val="006E29A7"/>
    <w:rsid w:val="006E2B91"/>
    <w:rsid w:val="006E3708"/>
    <w:rsid w:val="006E3767"/>
    <w:rsid w:val="006E4010"/>
    <w:rsid w:val="006E408A"/>
    <w:rsid w:val="006E4718"/>
    <w:rsid w:val="006E4888"/>
    <w:rsid w:val="006E496C"/>
    <w:rsid w:val="006E4B2F"/>
    <w:rsid w:val="006E4BA7"/>
    <w:rsid w:val="006E55AC"/>
    <w:rsid w:val="006E5711"/>
    <w:rsid w:val="006E57D4"/>
    <w:rsid w:val="006E5D45"/>
    <w:rsid w:val="006E6211"/>
    <w:rsid w:val="006E6350"/>
    <w:rsid w:val="006E707F"/>
    <w:rsid w:val="006E70E4"/>
    <w:rsid w:val="006E751E"/>
    <w:rsid w:val="006E76D9"/>
    <w:rsid w:val="006F0093"/>
    <w:rsid w:val="006F0282"/>
    <w:rsid w:val="006F0343"/>
    <w:rsid w:val="006F05CE"/>
    <w:rsid w:val="006F07F9"/>
    <w:rsid w:val="006F0D83"/>
    <w:rsid w:val="006F1529"/>
    <w:rsid w:val="006F1678"/>
    <w:rsid w:val="006F1AEC"/>
    <w:rsid w:val="006F1DEB"/>
    <w:rsid w:val="006F21DD"/>
    <w:rsid w:val="006F25A6"/>
    <w:rsid w:val="006F271D"/>
    <w:rsid w:val="006F2738"/>
    <w:rsid w:val="006F2E2F"/>
    <w:rsid w:val="006F2E56"/>
    <w:rsid w:val="006F30A1"/>
    <w:rsid w:val="006F30A8"/>
    <w:rsid w:val="006F31DA"/>
    <w:rsid w:val="006F37F7"/>
    <w:rsid w:val="006F3B96"/>
    <w:rsid w:val="006F43DD"/>
    <w:rsid w:val="006F6297"/>
    <w:rsid w:val="006F65CA"/>
    <w:rsid w:val="006F6905"/>
    <w:rsid w:val="006F6B16"/>
    <w:rsid w:val="006F720C"/>
    <w:rsid w:val="006F7975"/>
    <w:rsid w:val="006F7B62"/>
    <w:rsid w:val="006F7E50"/>
    <w:rsid w:val="00700281"/>
    <w:rsid w:val="00700424"/>
    <w:rsid w:val="007007D9"/>
    <w:rsid w:val="0070109E"/>
    <w:rsid w:val="007017B5"/>
    <w:rsid w:val="007018F4"/>
    <w:rsid w:val="00701934"/>
    <w:rsid w:val="00701EB3"/>
    <w:rsid w:val="00702058"/>
    <w:rsid w:val="007022FC"/>
    <w:rsid w:val="007025EB"/>
    <w:rsid w:val="00702E8E"/>
    <w:rsid w:val="00703480"/>
    <w:rsid w:val="00703D4C"/>
    <w:rsid w:val="00703E20"/>
    <w:rsid w:val="0070402B"/>
    <w:rsid w:val="00704384"/>
    <w:rsid w:val="00704953"/>
    <w:rsid w:val="00704C83"/>
    <w:rsid w:val="00704E04"/>
    <w:rsid w:val="00704FEB"/>
    <w:rsid w:val="007050FD"/>
    <w:rsid w:val="00705210"/>
    <w:rsid w:val="00705379"/>
    <w:rsid w:val="00705E30"/>
    <w:rsid w:val="00706430"/>
    <w:rsid w:val="00706B36"/>
    <w:rsid w:val="00707325"/>
    <w:rsid w:val="0070754E"/>
    <w:rsid w:val="00707562"/>
    <w:rsid w:val="007077A0"/>
    <w:rsid w:val="00707901"/>
    <w:rsid w:val="0071098D"/>
    <w:rsid w:val="0071228A"/>
    <w:rsid w:val="007123F0"/>
    <w:rsid w:val="00712838"/>
    <w:rsid w:val="00712D0B"/>
    <w:rsid w:val="00713C8B"/>
    <w:rsid w:val="00714064"/>
    <w:rsid w:val="0071451B"/>
    <w:rsid w:val="0071479B"/>
    <w:rsid w:val="00714E8A"/>
    <w:rsid w:val="0071515E"/>
    <w:rsid w:val="0071516C"/>
    <w:rsid w:val="007152E1"/>
    <w:rsid w:val="00715535"/>
    <w:rsid w:val="007159CE"/>
    <w:rsid w:val="00715E22"/>
    <w:rsid w:val="0071624F"/>
    <w:rsid w:val="007165F6"/>
    <w:rsid w:val="00716AB9"/>
    <w:rsid w:val="00716B42"/>
    <w:rsid w:val="00716DFD"/>
    <w:rsid w:val="0071728D"/>
    <w:rsid w:val="00717711"/>
    <w:rsid w:val="00717B11"/>
    <w:rsid w:val="00717BEA"/>
    <w:rsid w:val="00717E88"/>
    <w:rsid w:val="00717FDA"/>
    <w:rsid w:val="00720033"/>
    <w:rsid w:val="00720491"/>
    <w:rsid w:val="007207DC"/>
    <w:rsid w:val="007207DD"/>
    <w:rsid w:val="0072080E"/>
    <w:rsid w:val="00720862"/>
    <w:rsid w:val="007208CE"/>
    <w:rsid w:val="00720972"/>
    <w:rsid w:val="0072108A"/>
    <w:rsid w:val="0072143B"/>
    <w:rsid w:val="00721E0E"/>
    <w:rsid w:val="00721E72"/>
    <w:rsid w:val="00721FF1"/>
    <w:rsid w:val="00722559"/>
    <w:rsid w:val="007229E9"/>
    <w:rsid w:val="007237BE"/>
    <w:rsid w:val="00723CE9"/>
    <w:rsid w:val="007246C2"/>
    <w:rsid w:val="0072483B"/>
    <w:rsid w:val="007248E1"/>
    <w:rsid w:val="00724BED"/>
    <w:rsid w:val="0072565A"/>
    <w:rsid w:val="00725735"/>
    <w:rsid w:val="0072595B"/>
    <w:rsid w:val="00726297"/>
    <w:rsid w:val="00726769"/>
    <w:rsid w:val="0072698D"/>
    <w:rsid w:val="00726EB3"/>
    <w:rsid w:val="0072721B"/>
    <w:rsid w:val="0072782E"/>
    <w:rsid w:val="00727CC5"/>
    <w:rsid w:val="00730325"/>
    <w:rsid w:val="00730387"/>
    <w:rsid w:val="007303BC"/>
    <w:rsid w:val="00730434"/>
    <w:rsid w:val="00730764"/>
    <w:rsid w:val="00730839"/>
    <w:rsid w:val="00730D4E"/>
    <w:rsid w:val="00731C7C"/>
    <w:rsid w:val="0073212F"/>
    <w:rsid w:val="007329A3"/>
    <w:rsid w:val="00732AFA"/>
    <w:rsid w:val="00732CC0"/>
    <w:rsid w:val="00733BE0"/>
    <w:rsid w:val="00733E79"/>
    <w:rsid w:val="00733EBA"/>
    <w:rsid w:val="00734CC5"/>
    <w:rsid w:val="00735399"/>
    <w:rsid w:val="007356D4"/>
    <w:rsid w:val="00735727"/>
    <w:rsid w:val="0073579C"/>
    <w:rsid w:val="00735A78"/>
    <w:rsid w:val="00735BA6"/>
    <w:rsid w:val="00736317"/>
    <w:rsid w:val="007366B1"/>
    <w:rsid w:val="00737424"/>
    <w:rsid w:val="007376BD"/>
    <w:rsid w:val="007376EA"/>
    <w:rsid w:val="00737B73"/>
    <w:rsid w:val="00737CEC"/>
    <w:rsid w:val="00737DD7"/>
    <w:rsid w:val="00737E05"/>
    <w:rsid w:val="00740450"/>
    <w:rsid w:val="0074046C"/>
    <w:rsid w:val="007406C7"/>
    <w:rsid w:val="0074083C"/>
    <w:rsid w:val="00740894"/>
    <w:rsid w:val="00740A9E"/>
    <w:rsid w:val="00740E1A"/>
    <w:rsid w:val="00740ED8"/>
    <w:rsid w:val="00740F69"/>
    <w:rsid w:val="007411D1"/>
    <w:rsid w:val="007423A9"/>
    <w:rsid w:val="00742495"/>
    <w:rsid w:val="007429EA"/>
    <w:rsid w:val="0074314A"/>
    <w:rsid w:val="0074314C"/>
    <w:rsid w:val="007435A6"/>
    <w:rsid w:val="00743B35"/>
    <w:rsid w:val="00743CDD"/>
    <w:rsid w:val="00743FAB"/>
    <w:rsid w:val="007445A8"/>
    <w:rsid w:val="007449D5"/>
    <w:rsid w:val="00745186"/>
    <w:rsid w:val="007456AE"/>
    <w:rsid w:val="0074575B"/>
    <w:rsid w:val="00745E5F"/>
    <w:rsid w:val="00745FB9"/>
    <w:rsid w:val="00746842"/>
    <w:rsid w:val="007477E3"/>
    <w:rsid w:val="007478CC"/>
    <w:rsid w:val="00750AFD"/>
    <w:rsid w:val="00751216"/>
    <w:rsid w:val="007513F4"/>
    <w:rsid w:val="00751571"/>
    <w:rsid w:val="00752247"/>
    <w:rsid w:val="007524E8"/>
    <w:rsid w:val="0075272A"/>
    <w:rsid w:val="00753268"/>
    <w:rsid w:val="0075341A"/>
    <w:rsid w:val="007537FC"/>
    <w:rsid w:val="007539D0"/>
    <w:rsid w:val="00753AF7"/>
    <w:rsid w:val="00753B8F"/>
    <w:rsid w:val="00753C01"/>
    <w:rsid w:val="00754002"/>
    <w:rsid w:val="007542EB"/>
    <w:rsid w:val="00754C1F"/>
    <w:rsid w:val="00754EEB"/>
    <w:rsid w:val="007550FE"/>
    <w:rsid w:val="007551A4"/>
    <w:rsid w:val="007552B8"/>
    <w:rsid w:val="0075567E"/>
    <w:rsid w:val="00755F38"/>
    <w:rsid w:val="007562F8"/>
    <w:rsid w:val="00756E29"/>
    <w:rsid w:val="007574B9"/>
    <w:rsid w:val="007574E3"/>
    <w:rsid w:val="00757D5E"/>
    <w:rsid w:val="00760269"/>
    <w:rsid w:val="00760411"/>
    <w:rsid w:val="0076093A"/>
    <w:rsid w:val="00760EB1"/>
    <w:rsid w:val="00760FCA"/>
    <w:rsid w:val="00761324"/>
    <w:rsid w:val="00761A07"/>
    <w:rsid w:val="00761EA9"/>
    <w:rsid w:val="00762B82"/>
    <w:rsid w:val="00762BC0"/>
    <w:rsid w:val="00762D31"/>
    <w:rsid w:val="00762F76"/>
    <w:rsid w:val="00763391"/>
    <w:rsid w:val="007639A8"/>
    <w:rsid w:val="0076451B"/>
    <w:rsid w:val="00764C9A"/>
    <w:rsid w:val="00764E9A"/>
    <w:rsid w:val="007657B3"/>
    <w:rsid w:val="00765864"/>
    <w:rsid w:val="00765D21"/>
    <w:rsid w:val="007664BB"/>
    <w:rsid w:val="007666C4"/>
    <w:rsid w:val="007666DB"/>
    <w:rsid w:val="007667D6"/>
    <w:rsid w:val="007669D9"/>
    <w:rsid w:val="00766B64"/>
    <w:rsid w:val="00766D66"/>
    <w:rsid w:val="00766FF3"/>
    <w:rsid w:val="00767B91"/>
    <w:rsid w:val="00770338"/>
    <w:rsid w:val="007707B6"/>
    <w:rsid w:val="00771176"/>
    <w:rsid w:val="0077141D"/>
    <w:rsid w:val="00771442"/>
    <w:rsid w:val="00771B4E"/>
    <w:rsid w:val="00771BB7"/>
    <w:rsid w:val="00771E38"/>
    <w:rsid w:val="00772404"/>
    <w:rsid w:val="007725C8"/>
    <w:rsid w:val="007729C5"/>
    <w:rsid w:val="00772D52"/>
    <w:rsid w:val="00772ECD"/>
    <w:rsid w:val="007734DD"/>
    <w:rsid w:val="007735A3"/>
    <w:rsid w:val="007735C3"/>
    <w:rsid w:val="00773EF7"/>
    <w:rsid w:val="0077546F"/>
    <w:rsid w:val="007754FE"/>
    <w:rsid w:val="007756FF"/>
    <w:rsid w:val="0077620C"/>
    <w:rsid w:val="00776528"/>
    <w:rsid w:val="00776D1C"/>
    <w:rsid w:val="00776DDA"/>
    <w:rsid w:val="00777280"/>
    <w:rsid w:val="00777823"/>
    <w:rsid w:val="00777966"/>
    <w:rsid w:val="00777A20"/>
    <w:rsid w:val="00777C10"/>
    <w:rsid w:val="00777DAB"/>
    <w:rsid w:val="0078029C"/>
    <w:rsid w:val="0078074F"/>
    <w:rsid w:val="00781049"/>
    <w:rsid w:val="00781098"/>
    <w:rsid w:val="007810D8"/>
    <w:rsid w:val="007812F6"/>
    <w:rsid w:val="0078158F"/>
    <w:rsid w:val="007818AE"/>
    <w:rsid w:val="00781E34"/>
    <w:rsid w:val="007824C1"/>
    <w:rsid w:val="007826CF"/>
    <w:rsid w:val="00782F46"/>
    <w:rsid w:val="00783036"/>
    <w:rsid w:val="007834A2"/>
    <w:rsid w:val="0078362D"/>
    <w:rsid w:val="0078373E"/>
    <w:rsid w:val="007839F1"/>
    <w:rsid w:val="00783E1B"/>
    <w:rsid w:val="00783FD9"/>
    <w:rsid w:val="007847FB"/>
    <w:rsid w:val="00784D30"/>
    <w:rsid w:val="0078525F"/>
    <w:rsid w:val="007862D1"/>
    <w:rsid w:val="00786344"/>
    <w:rsid w:val="0078659B"/>
    <w:rsid w:val="00786DC8"/>
    <w:rsid w:val="0078760F"/>
    <w:rsid w:val="00790B50"/>
    <w:rsid w:val="00790C8D"/>
    <w:rsid w:val="007918B1"/>
    <w:rsid w:val="00791BAD"/>
    <w:rsid w:val="00791F43"/>
    <w:rsid w:val="0079216E"/>
    <w:rsid w:val="00792312"/>
    <w:rsid w:val="00792385"/>
    <w:rsid w:val="007924C4"/>
    <w:rsid w:val="00792568"/>
    <w:rsid w:val="007929DC"/>
    <w:rsid w:val="00792F67"/>
    <w:rsid w:val="007933B5"/>
    <w:rsid w:val="00793839"/>
    <w:rsid w:val="00794175"/>
    <w:rsid w:val="00794A3B"/>
    <w:rsid w:val="00794AF9"/>
    <w:rsid w:val="00794D5E"/>
    <w:rsid w:val="00794EC9"/>
    <w:rsid w:val="0079509D"/>
    <w:rsid w:val="007954D1"/>
    <w:rsid w:val="00795BDF"/>
    <w:rsid w:val="007960DB"/>
    <w:rsid w:val="00796548"/>
    <w:rsid w:val="007966FA"/>
    <w:rsid w:val="007970BD"/>
    <w:rsid w:val="0079731B"/>
    <w:rsid w:val="0079738B"/>
    <w:rsid w:val="00797643"/>
    <w:rsid w:val="0079768C"/>
    <w:rsid w:val="00797A68"/>
    <w:rsid w:val="00797CC1"/>
    <w:rsid w:val="00797CD4"/>
    <w:rsid w:val="00797D0F"/>
    <w:rsid w:val="007A0C1F"/>
    <w:rsid w:val="007A0F5F"/>
    <w:rsid w:val="007A1169"/>
    <w:rsid w:val="007A131D"/>
    <w:rsid w:val="007A1390"/>
    <w:rsid w:val="007A224E"/>
    <w:rsid w:val="007A247C"/>
    <w:rsid w:val="007A2A88"/>
    <w:rsid w:val="007A2B64"/>
    <w:rsid w:val="007A2C10"/>
    <w:rsid w:val="007A31B8"/>
    <w:rsid w:val="007A363C"/>
    <w:rsid w:val="007A3ABF"/>
    <w:rsid w:val="007A3F86"/>
    <w:rsid w:val="007A3F9A"/>
    <w:rsid w:val="007A3FAC"/>
    <w:rsid w:val="007A4392"/>
    <w:rsid w:val="007A4644"/>
    <w:rsid w:val="007A4B13"/>
    <w:rsid w:val="007A4B69"/>
    <w:rsid w:val="007A4CA5"/>
    <w:rsid w:val="007A4D7D"/>
    <w:rsid w:val="007A5739"/>
    <w:rsid w:val="007A5986"/>
    <w:rsid w:val="007A5DFC"/>
    <w:rsid w:val="007A65CB"/>
    <w:rsid w:val="007A6832"/>
    <w:rsid w:val="007A6884"/>
    <w:rsid w:val="007A6F50"/>
    <w:rsid w:val="007A7665"/>
    <w:rsid w:val="007A7A15"/>
    <w:rsid w:val="007B04BC"/>
    <w:rsid w:val="007B0BF5"/>
    <w:rsid w:val="007B1AED"/>
    <w:rsid w:val="007B1C21"/>
    <w:rsid w:val="007B1EE7"/>
    <w:rsid w:val="007B2B72"/>
    <w:rsid w:val="007B31CA"/>
    <w:rsid w:val="007B4335"/>
    <w:rsid w:val="007B5060"/>
    <w:rsid w:val="007B54B1"/>
    <w:rsid w:val="007B54F4"/>
    <w:rsid w:val="007B5733"/>
    <w:rsid w:val="007B5B0F"/>
    <w:rsid w:val="007B5EAD"/>
    <w:rsid w:val="007B630F"/>
    <w:rsid w:val="007B64F5"/>
    <w:rsid w:val="007B6CAB"/>
    <w:rsid w:val="007B6D0E"/>
    <w:rsid w:val="007B6E01"/>
    <w:rsid w:val="007B7485"/>
    <w:rsid w:val="007B76B5"/>
    <w:rsid w:val="007B7DA4"/>
    <w:rsid w:val="007B7F6C"/>
    <w:rsid w:val="007B7FC7"/>
    <w:rsid w:val="007C0176"/>
    <w:rsid w:val="007C05F7"/>
    <w:rsid w:val="007C08E6"/>
    <w:rsid w:val="007C0D0D"/>
    <w:rsid w:val="007C0D18"/>
    <w:rsid w:val="007C1121"/>
    <w:rsid w:val="007C1712"/>
    <w:rsid w:val="007C29DD"/>
    <w:rsid w:val="007C2AD5"/>
    <w:rsid w:val="007C2D70"/>
    <w:rsid w:val="007C3057"/>
    <w:rsid w:val="007C3660"/>
    <w:rsid w:val="007C374B"/>
    <w:rsid w:val="007C3A4E"/>
    <w:rsid w:val="007C3B45"/>
    <w:rsid w:val="007C406C"/>
    <w:rsid w:val="007C488E"/>
    <w:rsid w:val="007C49BD"/>
    <w:rsid w:val="007C4A6D"/>
    <w:rsid w:val="007C4FDE"/>
    <w:rsid w:val="007C4FF9"/>
    <w:rsid w:val="007C5178"/>
    <w:rsid w:val="007C5265"/>
    <w:rsid w:val="007C5272"/>
    <w:rsid w:val="007C55CE"/>
    <w:rsid w:val="007C57C0"/>
    <w:rsid w:val="007C594B"/>
    <w:rsid w:val="007C5FA8"/>
    <w:rsid w:val="007C619A"/>
    <w:rsid w:val="007C623F"/>
    <w:rsid w:val="007C6497"/>
    <w:rsid w:val="007C6A52"/>
    <w:rsid w:val="007C6B97"/>
    <w:rsid w:val="007C6E96"/>
    <w:rsid w:val="007C703D"/>
    <w:rsid w:val="007C71A1"/>
    <w:rsid w:val="007C751A"/>
    <w:rsid w:val="007C75D9"/>
    <w:rsid w:val="007C780C"/>
    <w:rsid w:val="007C79CB"/>
    <w:rsid w:val="007C7B42"/>
    <w:rsid w:val="007D068B"/>
    <w:rsid w:val="007D0728"/>
    <w:rsid w:val="007D0A88"/>
    <w:rsid w:val="007D0C04"/>
    <w:rsid w:val="007D0CBC"/>
    <w:rsid w:val="007D0F5E"/>
    <w:rsid w:val="007D10C7"/>
    <w:rsid w:val="007D1953"/>
    <w:rsid w:val="007D1A3C"/>
    <w:rsid w:val="007D2503"/>
    <w:rsid w:val="007D2B28"/>
    <w:rsid w:val="007D3FCC"/>
    <w:rsid w:val="007D4015"/>
    <w:rsid w:val="007D4327"/>
    <w:rsid w:val="007D4666"/>
    <w:rsid w:val="007D471A"/>
    <w:rsid w:val="007D476C"/>
    <w:rsid w:val="007D4B80"/>
    <w:rsid w:val="007D4E97"/>
    <w:rsid w:val="007D552D"/>
    <w:rsid w:val="007D57C2"/>
    <w:rsid w:val="007D59A0"/>
    <w:rsid w:val="007D59B9"/>
    <w:rsid w:val="007D5DF3"/>
    <w:rsid w:val="007D5FAE"/>
    <w:rsid w:val="007D618A"/>
    <w:rsid w:val="007D62CA"/>
    <w:rsid w:val="007D6535"/>
    <w:rsid w:val="007D68F9"/>
    <w:rsid w:val="007D69E9"/>
    <w:rsid w:val="007D6AB8"/>
    <w:rsid w:val="007D6C2B"/>
    <w:rsid w:val="007D772E"/>
    <w:rsid w:val="007D78E0"/>
    <w:rsid w:val="007D7AA2"/>
    <w:rsid w:val="007D7BB2"/>
    <w:rsid w:val="007D7D59"/>
    <w:rsid w:val="007E06B9"/>
    <w:rsid w:val="007E08BA"/>
    <w:rsid w:val="007E0AAE"/>
    <w:rsid w:val="007E0D10"/>
    <w:rsid w:val="007E0D28"/>
    <w:rsid w:val="007E1294"/>
    <w:rsid w:val="007E12E1"/>
    <w:rsid w:val="007E139A"/>
    <w:rsid w:val="007E18BA"/>
    <w:rsid w:val="007E19E0"/>
    <w:rsid w:val="007E1B90"/>
    <w:rsid w:val="007E1CA7"/>
    <w:rsid w:val="007E1CBC"/>
    <w:rsid w:val="007E1CDD"/>
    <w:rsid w:val="007E1E33"/>
    <w:rsid w:val="007E1F94"/>
    <w:rsid w:val="007E23CE"/>
    <w:rsid w:val="007E2797"/>
    <w:rsid w:val="007E3F91"/>
    <w:rsid w:val="007E41C0"/>
    <w:rsid w:val="007E44D5"/>
    <w:rsid w:val="007E4602"/>
    <w:rsid w:val="007E4696"/>
    <w:rsid w:val="007E500A"/>
    <w:rsid w:val="007E52BF"/>
    <w:rsid w:val="007E5725"/>
    <w:rsid w:val="007E5B5B"/>
    <w:rsid w:val="007E6356"/>
    <w:rsid w:val="007E6876"/>
    <w:rsid w:val="007E6AA3"/>
    <w:rsid w:val="007E7296"/>
    <w:rsid w:val="007E73A3"/>
    <w:rsid w:val="007E762B"/>
    <w:rsid w:val="007E77D7"/>
    <w:rsid w:val="007E79B1"/>
    <w:rsid w:val="007E7A9A"/>
    <w:rsid w:val="007F00F4"/>
    <w:rsid w:val="007F07D4"/>
    <w:rsid w:val="007F0C25"/>
    <w:rsid w:val="007F1076"/>
    <w:rsid w:val="007F173F"/>
    <w:rsid w:val="007F182D"/>
    <w:rsid w:val="007F1F24"/>
    <w:rsid w:val="007F1F79"/>
    <w:rsid w:val="007F220E"/>
    <w:rsid w:val="007F227A"/>
    <w:rsid w:val="007F25E1"/>
    <w:rsid w:val="007F28FD"/>
    <w:rsid w:val="007F2E8F"/>
    <w:rsid w:val="007F2F7E"/>
    <w:rsid w:val="007F3252"/>
    <w:rsid w:val="007F3913"/>
    <w:rsid w:val="007F410C"/>
    <w:rsid w:val="007F4826"/>
    <w:rsid w:val="007F4BD1"/>
    <w:rsid w:val="007F4D0F"/>
    <w:rsid w:val="007F5507"/>
    <w:rsid w:val="007F5A20"/>
    <w:rsid w:val="007F63F8"/>
    <w:rsid w:val="007F64DC"/>
    <w:rsid w:val="007F69B7"/>
    <w:rsid w:val="007F6ABB"/>
    <w:rsid w:val="007F76A6"/>
    <w:rsid w:val="007F7AD0"/>
    <w:rsid w:val="007F7D5C"/>
    <w:rsid w:val="008002E6"/>
    <w:rsid w:val="00800364"/>
    <w:rsid w:val="00800554"/>
    <w:rsid w:val="008006E9"/>
    <w:rsid w:val="00800B2B"/>
    <w:rsid w:val="00800C2C"/>
    <w:rsid w:val="00800D17"/>
    <w:rsid w:val="00800EDB"/>
    <w:rsid w:val="008011F1"/>
    <w:rsid w:val="0080159C"/>
    <w:rsid w:val="00801622"/>
    <w:rsid w:val="0080183B"/>
    <w:rsid w:val="008019DD"/>
    <w:rsid w:val="008024F7"/>
    <w:rsid w:val="00802A42"/>
    <w:rsid w:val="00802ADF"/>
    <w:rsid w:val="00802E23"/>
    <w:rsid w:val="0080303D"/>
    <w:rsid w:val="00803331"/>
    <w:rsid w:val="0080380B"/>
    <w:rsid w:val="0080391A"/>
    <w:rsid w:val="00803B5C"/>
    <w:rsid w:val="008040A3"/>
    <w:rsid w:val="008042E8"/>
    <w:rsid w:val="00804A0F"/>
    <w:rsid w:val="00804D6E"/>
    <w:rsid w:val="0080548D"/>
    <w:rsid w:val="00805966"/>
    <w:rsid w:val="00805D70"/>
    <w:rsid w:val="00806565"/>
    <w:rsid w:val="00806A60"/>
    <w:rsid w:val="00806A61"/>
    <w:rsid w:val="008070AE"/>
    <w:rsid w:val="00807CA8"/>
    <w:rsid w:val="00807DD7"/>
    <w:rsid w:val="008100BE"/>
    <w:rsid w:val="00810573"/>
    <w:rsid w:val="008107E4"/>
    <w:rsid w:val="008109A4"/>
    <w:rsid w:val="00810DE3"/>
    <w:rsid w:val="00810DFC"/>
    <w:rsid w:val="00810E99"/>
    <w:rsid w:val="008110FF"/>
    <w:rsid w:val="0081151C"/>
    <w:rsid w:val="00811953"/>
    <w:rsid w:val="008120D5"/>
    <w:rsid w:val="00812ECE"/>
    <w:rsid w:val="00813751"/>
    <w:rsid w:val="00813B54"/>
    <w:rsid w:val="00813CAB"/>
    <w:rsid w:val="00813F9C"/>
    <w:rsid w:val="00814ADA"/>
    <w:rsid w:val="00814CBA"/>
    <w:rsid w:val="008152CA"/>
    <w:rsid w:val="008154FE"/>
    <w:rsid w:val="008155F8"/>
    <w:rsid w:val="008156F3"/>
    <w:rsid w:val="0081585B"/>
    <w:rsid w:val="00815D8C"/>
    <w:rsid w:val="00815E19"/>
    <w:rsid w:val="00815F5D"/>
    <w:rsid w:val="008163C7"/>
    <w:rsid w:val="00816747"/>
    <w:rsid w:val="00816CE0"/>
    <w:rsid w:val="00816F2E"/>
    <w:rsid w:val="00817376"/>
    <w:rsid w:val="00817540"/>
    <w:rsid w:val="00817672"/>
    <w:rsid w:val="00817912"/>
    <w:rsid w:val="008200B4"/>
    <w:rsid w:val="00820207"/>
    <w:rsid w:val="008202C5"/>
    <w:rsid w:val="0082042D"/>
    <w:rsid w:val="008209E9"/>
    <w:rsid w:val="00820B36"/>
    <w:rsid w:val="00820F7E"/>
    <w:rsid w:val="008212D0"/>
    <w:rsid w:val="00821766"/>
    <w:rsid w:val="00821974"/>
    <w:rsid w:val="00821C1E"/>
    <w:rsid w:val="008223C3"/>
    <w:rsid w:val="00822606"/>
    <w:rsid w:val="008230B9"/>
    <w:rsid w:val="00823241"/>
    <w:rsid w:val="008235EE"/>
    <w:rsid w:val="008239D9"/>
    <w:rsid w:val="00823B42"/>
    <w:rsid w:val="00823BFF"/>
    <w:rsid w:val="00824854"/>
    <w:rsid w:val="0082492F"/>
    <w:rsid w:val="00824B24"/>
    <w:rsid w:val="00824F69"/>
    <w:rsid w:val="008251F8"/>
    <w:rsid w:val="00825B02"/>
    <w:rsid w:val="00825E59"/>
    <w:rsid w:val="0082616B"/>
    <w:rsid w:val="008270DD"/>
    <w:rsid w:val="0082737F"/>
    <w:rsid w:val="008273F2"/>
    <w:rsid w:val="00827B7F"/>
    <w:rsid w:val="00827CD3"/>
    <w:rsid w:val="00830D4C"/>
    <w:rsid w:val="00830E19"/>
    <w:rsid w:val="00831238"/>
    <w:rsid w:val="00831243"/>
    <w:rsid w:val="008312C6"/>
    <w:rsid w:val="008314EF"/>
    <w:rsid w:val="00831567"/>
    <w:rsid w:val="00831E1E"/>
    <w:rsid w:val="00831E37"/>
    <w:rsid w:val="00831E3D"/>
    <w:rsid w:val="00832106"/>
    <w:rsid w:val="008329D0"/>
    <w:rsid w:val="00832E52"/>
    <w:rsid w:val="00832F44"/>
    <w:rsid w:val="008330E6"/>
    <w:rsid w:val="008333CE"/>
    <w:rsid w:val="008335A0"/>
    <w:rsid w:val="0083369C"/>
    <w:rsid w:val="00833DC6"/>
    <w:rsid w:val="0083437A"/>
    <w:rsid w:val="00834A0C"/>
    <w:rsid w:val="00834ABB"/>
    <w:rsid w:val="00834C36"/>
    <w:rsid w:val="00835270"/>
    <w:rsid w:val="008365E6"/>
    <w:rsid w:val="008367BB"/>
    <w:rsid w:val="008369A8"/>
    <w:rsid w:val="00836AA4"/>
    <w:rsid w:val="00836F4F"/>
    <w:rsid w:val="008371D4"/>
    <w:rsid w:val="00837620"/>
    <w:rsid w:val="0083766F"/>
    <w:rsid w:val="008404C9"/>
    <w:rsid w:val="00840895"/>
    <w:rsid w:val="00841D16"/>
    <w:rsid w:val="00841E10"/>
    <w:rsid w:val="00841E5E"/>
    <w:rsid w:val="00842880"/>
    <w:rsid w:val="00842E80"/>
    <w:rsid w:val="00843049"/>
    <w:rsid w:val="00843CC3"/>
    <w:rsid w:val="008441F6"/>
    <w:rsid w:val="00844380"/>
    <w:rsid w:val="008443A3"/>
    <w:rsid w:val="00844931"/>
    <w:rsid w:val="00845675"/>
    <w:rsid w:val="00845B52"/>
    <w:rsid w:val="00846C9F"/>
    <w:rsid w:val="0084731E"/>
    <w:rsid w:val="00850047"/>
    <w:rsid w:val="0085021F"/>
    <w:rsid w:val="008502EF"/>
    <w:rsid w:val="00850906"/>
    <w:rsid w:val="008509E2"/>
    <w:rsid w:val="00850AE0"/>
    <w:rsid w:val="00850D94"/>
    <w:rsid w:val="00850DFA"/>
    <w:rsid w:val="00851092"/>
    <w:rsid w:val="00851D31"/>
    <w:rsid w:val="00851D5A"/>
    <w:rsid w:val="00851ED6"/>
    <w:rsid w:val="008523B7"/>
    <w:rsid w:val="008523D5"/>
    <w:rsid w:val="00852BDC"/>
    <w:rsid w:val="00852EB5"/>
    <w:rsid w:val="00852EB9"/>
    <w:rsid w:val="00853444"/>
    <w:rsid w:val="00853B53"/>
    <w:rsid w:val="00853C05"/>
    <w:rsid w:val="00853D63"/>
    <w:rsid w:val="00853E02"/>
    <w:rsid w:val="00853E0E"/>
    <w:rsid w:val="00853EC0"/>
    <w:rsid w:val="008547E1"/>
    <w:rsid w:val="008548FF"/>
    <w:rsid w:val="008550E1"/>
    <w:rsid w:val="008557CF"/>
    <w:rsid w:val="00855C2F"/>
    <w:rsid w:val="00855C62"/>
    <w:rsid w:val="00855FF0"/>
    <w:rsid w:val="008562DE"/>
    <w:rsid w:val="008565A8"/>
    <w:rsid w:val="00856818"/>
    <w:rsid w:val="00857209"/>
    <w:rsid w:val="00857AA1"/>
    <w:rsid w:val="00857CD1"/>
    <w:rsid w:val="00857E15"/>
    <w:rsid w:val="00857F0A"/>
    <w:rsid w:val="00860480"/>
    <w:rsid w:val="008608D6"/>
    <w:rsid w:val="00860FA4"/>
    <w:rsid w:val="00861396"/>
    <w:rsid w:val="00861492"/>
    <w:rsid w:val="008614A8"/>
    <w:rsid w:val="00861983"/>
    <w:rsid w:val="00861E85"/>
    <w:rsid w:val="00861FBC"/>
    <w:rsid w:val="008623ED"/>
    <w:rsid w:val="0086252C"/>
    <w:rsid w:val="00862576"/>
    <w:rsid w:val="0086318F"/>
    <w:rsid w:val="00863C75"/>
    <w:rsid w:val="00864445"/>
    <w:rsid w:val="008647C9"/>
    <w:rsid w:val="0086491B"/>
    <w:rsid w:val="0086491C"/>
    <w:rsid w:val="0086491F"/>
    <w:rsid w:val="00864C78"/>
    <w:rsid w:val="00865059"/>
    <w:rsid w:val="00865114"/>
    <w:rsid w:val="00865142"/>
    <w:rsid w:val="008653EA"/>
    <w:rsid w:val="008654E2"/>
    <w:rsid w:val="008657B6"/>
    <w:rsid w:val="008659D0"/>
    <w:rsid w:val="00866095"/>
    <w:rsid w:val="008660C8"/>
    <w:rsid w:val="00866481"/>
    <w:rsid w:val="008666F2"/>
    <w:rsid w:val="00866A91"/>
    <w:rsid w:val="00866B95"/>
    <w:rsid w:val="00866BBE"/>
    <w:rsid w:val="00866C97"/>
    <w:rsid w:val="00866D3D"/>
    <w:rsid w:val="00866D42"/>
    <w:rsid w:val="00866DA4"/>
    <w:rsid w:val="00866F04"/>
    <w:rsid w:val="00866F18"/>
    <w:rsid w:val="0086705E"/>
    <w:rsid w:val="0086793F"/>
    <w:rsid w:val="00867C8F"/>
    <w:rsid w:val="00867CAB"/>
    <w:rsid w:val="008704C9"/>
    <w:rsid w:val="0087072C"/>
    <w:rsid w:val="00870D52"/>
    <w:rsid w:val="00872B78"/>
    <w:rsid w:val="00872BA3"/>
    <w:rsid w:val="0087383E"/>
    <w:rsid w:val="00873A8D"/>
    <w:rsid w:val="00873FF3"/>
    <w:rsid w:val="0087409F"/>
    <w:rsid w:val="008740CF"/>
    <w:rsid w:val="0087421C"/>
    <w:rsid w:val="0087469F"/>
    <w:rsid w:val="00874969"/>
    <w:rsid w:val="00874E84"/>
    <w:rsid w:val="00874EB6"/>
    <w:rsid w:val="00874FA9"/>
    <w:rsid w:val="00875666"/>
    <w:rsid w:val="00875CFC"/>
    <w:rsid w:val="00875DE4"/>
    <w:rsid w:val="00875DE5"/>
    <w:rsid w:val="00875E45"/>
    <w:rsid w:val="00876195"/>
    <w:rsid w:val="00876E67"/>
    <w:rsid w:val="00877082"/>
    <w:rsid w:val="00877108"/>
    <w:rsid w:val="00877AA1"/>
    <w:rsid w:val="00877B6F"/>
    <w:rsid w:val="00877C80"/>
    <w:rsid w:val="00877C86"/>
    <w:rsid w:val="00877DD1"/>
    <w:rsid w:val="00880201"/>
    <w:rsid w:val="00880271"/>
    <w:rsid w:val="008808F0"/>
    <w:rsid w:val="00880DDA"/>
    <w:rsid w:val="00880E23"/>
    <w:rsid w:val="00880E45"/>
    <w:rsid w:val="008814CE"/>
    <w:rsid w:val="0088170C"/>
    <w:rsid w:val="008819D8"/>
    <w:rsid w:val="00881A7F"/>
    <w:rsid w:val="00881BE4"/>
    <w:rsid w:val="00881F23"/>
    <w:rsid w:val="0088253A"/>
    <w:rsid w:val="008828B2"/>
    <w:rsid w:val="00882959"/>
    <w:rsid w:val="00882A7E"/>
    <w:rsid w:val="00882D89"/>
    <w:rsid w:val="008835CC"/>
    <w:rsid w:val="008836C5"/>
    <w:rsid w:val="00884829"/>
    <w:rsid w:val="00884A93"/>
    <w:rsid w:val="00884CE1"/>
    <w:rsid w:val="00885CC9"/>
    <w:rsid w:val="00886A0D"/>
    <w:rsid w:val="00887C0E"/>
    <w:rsid w:val="0089019C"/>
    <w:rsid w:val="008906CD"/>
    <w:rsid w:val="00890725"/>
    <w:rsid w:val="00890D26"/>
    <w:rsid w:val="00890E34"/>
    <w:rsid w:val="0089135A"/>
    <w:rsid w:val="0089179A"/>
    <w:rsid w:val="00891A6A"/>
    <w:rsid w:val="00891F27"/>
    <w:rsid w:val="00892BCD"/>
    <w:rsid w:val="00892DE6"/>
    <w:rsid w:val="00892E76"/>
    <w:rsid w:val="00893325"/>
    <w:rsid w:val="00894142"/>
    <w:rsid w:val="00894DF9"/>
    <w:rsid w:val="008957C4"/>
    <w:rsid w:val="00896743"/>
    <w:rsid w:val="00897986"/>
    <w:rsid w:val="00897D85"/>
    <w:rsid w:val="008A062A"/>
    <w:rsid w:val="008A0A0B"/>
    <w:rsid w:val="008A0E0B"/>
    <w:rsid w:val="008A152E"/>
    <w:rsid w:val="008A16E1"/>
    <w:rsid w:val="008A1ECF"/>
    <w:rsid w:val="008A23D5"/>
    <w:rsid w:val="008A28C9"/>
    <w:rsid w:val="008A3BC4"/>
    <w:rsid w:val="008A49A4"/>
    <w:rsid w:val="008A4C2C"/>
    <w:rsid w:val="008A4C36"/>
    <w:rsid w:val="008A4C85"/>
    <w:rsid w:val="008A4CD5"/>
    <w:rsid w:val="008A5152"/>
    <w:rsid w:val="008A51EC"/>
    <w:rsid w:val="008A54A3"/>
    <w:rsid w:val="008A586B"/>
    <w:rsid w:val="008A5E2D"/>
    <w:rsid w:val="008A6175"/>
    <w:rsid w:val="008A688F"/>
    <w:rsid w:val="008A7244"/>
    <w:rsid w:val="008A7514"/>
    <w:rsid w:val="008A759F"/>
    <w:rsid w:val="008A76DB"/>
    <w:rsid w:val="008A77F3"/>
    <w:rsid w:val="008A7ABC"/>
    <w:rsid w:val="008B028B"/>
    <w:rsid w:val="008B0415"/>
    <w:rsid w:val="008B0F22"/>
    <w:rsid w:val="008B13C5"/>
    <w:rsid w:val="008B1D0D"/>
    <w:rsid w:val="008B2B90"/>
    <w:rsid w:val="008B2C0D"/>
    <w:rsid w:val="008B2DEC"/>
    <w:rsid w:val="008B3336"/>
    <w:rsid w:val="008B373B"/>
    <w:rsid w:val="008B3EED"/>
    <w:rsid w:val="008B4267"/>
    <w:rsid w:val="008B4594"/>
    <w:rsid w:val="008B4AF9"/>
    <w:rsid w:val="008B4E2E"/>
    <w:rsid w:val="008B4ECC"/>
    <w:rsid w:val="008B5051"/>
    <w:rsid w:val="008B5207"/>
    <w:rsid w:val="008B5598"/>
    <w:rsid w:val="008B56A3"/>
    <w:rsid w:val="008B57D1"/>
    <w:rsid w:val="008B57D8"/>
    <w:rsid w:val="008B59CA"/>
    <w:rsid w:val="008B5B9B"/>
    <w:rsid w:val="008B5C8B"/>
    <w:rsid w:val="008B634B"/>
    <w:rsid w:val="008B6601"/>
    <w:rsid w:val="008B6CEB"/>
    <w:rsid w:val="008B7453"/>
    <w:rsid w:val="008B7BE5"/>
    <w:rsid w:val="008B7C54"/>
    <w:rsid w:val="008B7E0B"/>
    <w:rsid w:val="008C0668"/>
    <w:rsid w:val="008C086F"/>
    <w:rsid w:val="008C0959"/>
    <w:rsid w:val="008C0996"/>
    <w:rsid w:val="008C09B4"/>
    <w:rsid w:val="008C1065"/>
    <w:rsid w:val="008C14C1"/>
    <w:rsid w:val="008C1568"/>
    <w:rsid w:val="008C1C9C"/>
    <w:rsid w:val="008C1CEF"/>
    <w:rsid w:val="008C2149"/>
    <w:rsid w:val="008C2AC4"/>
    <w:rsid w:val="008C2BA9"/>
    <w:rsid w:val="008C2C2E"/>
    <w:rsid w:val="008C2E70"/>
    <w:rsid w:val="008C2F55"/>
    <w:rsid w:val="008C30CA"/>
    <w:rsid w:val="008C366F"/>
    <w:rsid w:val="008C38F5"/>
    <w:rsid w:val="008C3F5F"/>
    <w:rsid w:val="008C4104"/>
    <w:rsid w:val="008C4CD8"/>
    <w:rsid w:val="008C4EAB"/>
    <w:rsid w:val="008C4F0A"/>
    <w:rsid w:val="008C54D1"/>
    <w:rsid w:val="008C6503"/>
    <w:rsid w:val="008C68B7"/>
    <w:rsid w:val="008C6964"/>
    <w:rsid w:val="008C69E5"/>
    <w:rsid w:val="008C6D39"/>
    <w:rsid w:val="008C79B5"/>
    <w:rsid w:val="008C7DD6"/>
    <w:rsid w:val="008C7FB2"/>
    <w:rsid w:val="008D02A2"/>
    <w:rsid w:val="008D02D7"/>
    <w:rsid w:val="008D0424"/>
    <w:rsid w:val="008D06CF"/>
    <w:rsid w:val="008D0715"/>
    <w:rsid w:val="008D0A4C"/>
    <w:rsid w:val="008D0DB9"/>
    <w:rsid w:val="008D120F"/>
    <w:rsid w:val="008D1A59"/>
    <w:rsid w:val="008D1C9E"/>
    <w:rsid w:val="008D29CA"/>
    <w:rsid w:val="008D2B94"/>
    <w:rsid w:val="008D3A32"/>
    <w:rsid w:val="008D3BD9"/>
    <w:rsid w:val="008D3F9A"/>
    <w:rsid w:val="008D402A"/>
    <w:rsid w:val="008D4207"/>
    <w:rsid w:val="008D4438"/>
    <w:rsid w:val="008D46F6"/>
    <w:rsid w:val="008D4A96"/>
    <w:rsid w:val="008D507C"/>
    <w:rsid w:val="008D50CB"/>
    <w:rsid w:val="008D520B"/>
    <w:rsid w:val="008D5339"/>
    <w:rsid w:val="008D53C1"/>
    <w:rsid w:val="008D5DBC"/>
    <w:rsid w:val="008D643A"/>
    <w:rsid w:val="008D6465"/>
    <w:rsid w:val="008D6536"/>
    <w:rsid w:val="008D67EA"/>
    <w:rsid w:val="008D696C"/>
    <w:rsid w:val="008D6E15"/>
    <w:rsid w:val="008D7297"/>
    <w:rsid w:val="008D78AA"/>
    <w:rsid w:val="008D7A8E"/>
    <w:rsid w:val="008E069C"/>
    <w:rsid w:val="008E0BEC"/>
    <w:rsid w:val="008E0C50"/>
    <w:rsid w:val="008E18DA"/>
    <w:rsid w:val="008E1D62"/>
    <w:rsid w:val="008E206E"/>
    <w:rsid w:val="008E2555"/>
    <w:rsid w:val="008E2577"/>
    <w:rsid w:val="008E262A"/>
    <w:rsid w:val="008E2868"/>
    <w:rsid w:val="008E2B31"/>
    <w:rsid w:val="008E2D3F"/>
    <w:rsid w:val="008E3574"/>
    <w:rsid w:val="008E37AF"/>
    <w:rsid w:val="008E3890"/>
    <w:rsid w:val="008E4979"/>
    <w:rsid w:val="008E4A8E"/>
    <w:rsid w:val="008E4C92"/>
    <w:rsid w:val="008E4E6F"/>
    <w:rsid w:val="008E5A9C"/>
    <w:rsid w:val="008E5DA6"/>
    <w:rsid w:val="008E5E9D"/>
    <w:rsid w:val="008E5FBB"/>
    <w:rsid w:val="008E62BD"/>
    <w:rsid w:val="008E67FC"/>
    <w:rsid w:val="008E6B89"/>
    <w:rsid w:val="008E6F29"/>
    <w:rsid w:val="008E70CB"/>
    <w:rsid w:val="008E71A0"/>
    <w:rsid w:val="008E7216"/>
    <w:rsid w:val="008E7291"/>
    <w:rsid w:val="008E74FD"/>
    <w:rsid w:val="008E7A36"/>
    <w:rsid w:val="008F040D"/>
    <w:rsid w:val="008F0482"/>
    <w:rsid w:val="008F13E8"/>
    <w:rsid w:val="008F1569"/>
    <w:rsid w:val="008F157B"/>
    <w:rsid w:val="008F1E4F"/>
    <w:rsid w:val="008F1E57"/>
    <w:rsid w:val="008F21C1"/>
    <w:rsid w:val="008F2596"/>
    <w:rsid w:val="008F2BD0"/>
    <w:rsid w:val="008F2D6C"/>
    <w:rsid w:val="008F333D"/>
    <w:rsid w:val="008F34B1"/>
    <w:rsid w:val="008F361B"/>
    <w:rsid w:val="008F3879"/>
    <w:rsid w:val="008F3C53"/>
    <w:rsid w:val="008F3C8B"/>
    <w:rsid w:val="008F3E1D"/>
    <w:rsid w:val="008F3FA3"/>
    <w:rsid w:val="008F4D4C"/>
    <w:rsid w:val="008F4ECA"/>
    <w:rsid w:val="008F5E01"/>
    <w:rsid w:val="008F6429"/>
    <w:rsid w:val="008F6D76"/>
    <w:rsid w:val="008F7A1F"/>
    <w:rsid w:val="008F7B48"/>
    <w:rsid w:val="008F7DD6"/>
    <w:rsid w:val="008F7E0B"/>
    <w:rsid w:val="00900967"/>
    <w:rsid w:val="00900A27"/>
    <w:rsid w:val="00900C2C"/>
    <w:rsid w:val="00900F12"/>
    <w:rsid w:val="00901E32"/>
    <w:rsid w:val="0090206A"/>
    <w:rsid w:val="00902115"/>
    <w:rsid w:val="00902BCB"/>
    <w:rsid w:val="00902C09"/>
    <w:rsid w:val="00902FBE"/>
    <w:rsid w:val="009032A9"/>
    <w:rsid w:val="009042E8"/>
    <w:rsid w:val="009044A1"/>
    <w:rsid w:val="009044DD"/>
    <w:rsid w:val="009045AA"/>
    <w:rsid w:val="009046F7"/>
    <w:rsid w:val="00905947"/>
    <w:rsid w:val="00905E5D"/>
    <w:rsid w:val="0090661B"/>
    <w:rsid w:val="0090671C"/>
    <w:rsid w:val="00906779"/>
    <w:rsid w:val="0090737C"/>
    <w:rsid w:val="009078D9"/>
    <w:rsid w:val="00907BAA"/>
    <w:rsid w:val="00907CC4"/>
    <w:rsid w:val="00910168"/>
    <w:rsid w:val="009109F3"/>
    <w:rsid w:val="00910B05"/>
    <w:rsid w:val="00910E6C"/>
    <w:rsid w:val="009113F0"/>
    <w:rsid w:val="009117D1"/>
    <w:rsid w:val="00911A5B"/>
    <w:rsid w:val="00911E5D"/>
    <w:rsid w:val="00911F84"/>
    <w:rsid w:val="009122A3"/>
    <w:rsid w:val="00912AE4"/>
    <w:rsid w:val="00912F01"/>
    <w:rsid w:val="00913351"/>
    <w:rsid w:val="009136E9"/>
    <w:rsid w:val="009137DC"/>
    <w:rsid w:val="00913880"/>
    <w:rsid w:val="00913E9F"/>
    <w:rsid w:val="009146D9"/>
    <w:rsid w:val="009149EC"/>
    <w:rsid w:val="009158D7"/>
    <w:rsid w:val="00915CC0"/>
    <w:rsid w:val="00915E39"/>
    <w:rsid w:val="0091645A"/>
    <w:rsid w:val="00916B2F"/>
    <w:rsid w:val="00916FE6"/>
    <w:rsid w:val="009174B0"/>
    <w:rsid w:val="0091796A"/>
    <w:rsid w:val="00917CD8"/>
    <w:rsid w:val="009201B8"/>
    <w:rsid w:val="00920705"/>
    <w:rsid w:val="009208B0"/>
    <w:rsid w:val="009208F4"/>
    <w:rsid w:val="00920CA5"/>
    <w:rsid w:val="00920CF6"/>
    <w:rsid w:val="00921044"/>
    <w:rsid w:val="00921351"/>
    <w:rsid w:val="00921679"/>
    <w:rsid w:val="009216D1"/>
    <w:rsid w:val="0092173A"/>
    <w:rsid w:val="0092184F"/>
    <w:rsid w:val="009219E9"/>
    <w:rsid w:val="00921C2B"/>
    <w:rsid w:val="00922460"/>
    <w:rsid w:val="0092251D"/>
    <w:rsid w:val="009235B4"/>
    <w:rsid w:val="009237E3"/>
    <w:rsid w:val="00924017"/>
    <w:rsid w:val="009240B9"/>
    <w:rsid w:val="00924713"/>
    <w:rsid w:val="00924972"/>
    <w:rsid w:val="009251CD"/>
    <w:rsid w:val="009252B8"/>
    <w:rsid w:val="009253E2"/>
    <w:rsid w:val="009257AC"/>
    <w:rsid w:val="00925B28"/>
    <w:rsid w:val="0092600C"/>
    <w:rsid w:val="0092614E"/>
    <w:rsid w:val="0092615E"/>
    <w:rsid w:val="00926225"/>
    <w:rsid w:val="00926254"/>
    <w:rsid w:val="00926AEC"/>
    <w:rsid w:val="00926F06"/>
    <w:rsid w:val="009277DF"/>
    <w:rsid w:val="00927A02"/>
    <w:rsid w:val="00927F53"/>
    <w:rsid w:val="00927F7B"/>
    <w:rsid w:val="00930018"/>
    <w:rsid w:val="00930385"/>
    <w:rsid w:val="0093097D"/>
    <w:rsid w:val="009309B6"/>
    <w:rsid w:val="00930F3E"/>
    <w:rsid w:val="00930FF1"/>
    <w:rsid w:val="0093113E"/>
    <w:rsid w:val="009312D1"/>
    <w:rsid w:val="00931734"/>
    <w:rsid w:val="00931B7C"/>
    <w:rsid w:val="00932355"/>
    <w:rsid w:val="00932423"/>
    <w:rsid w:val="0093291F"/>
    <w:rsid w:val="00932C56"/>
    <w:rsid w:val="00932F72"/>
    <w:rsid w:val="0093335A"/>
    <w:rsid w:val="009336F4"/>
    <w:rsid w:val="00933AE0"/>
    <w:rsid w:val="00933B17"/>
    <w:rsid w:val="00934556"/>
    <w:rsid w:val="0093520D"/>
    <w:rsid w:val="0093529C"/>
    <w:rsid w:val="00935339"/>
    <w:rsid w:val="009353D7"/>
    <w:rsid w:val="00935A5E"/>
    <w:rsid w:val="00935BFD"/>
    <w:rsid w:val="00935CA3"/>
    <w:rsid w:val="00935D0A"/>
    <w:rsid w:val="00935D22"/>
    <w:rsid w:val="00935F29"/>
    <w:rsid w:val="0093602D"/>
    <w:rsid w:val="0093654D"/>
    <w:rsid w:val="0093661B"/>
    <w:rsid w:val="009366CE"/>
    <w:rsid w:val="00936B3D"/>
    <w:rsid w:val="00936E93"/>
    <w:rsid w:val="00936EB3"/>
    <w:rsid w:val="00936FE8"/>
    <w:rsid w:val="00937083"/>
    <w:rsid w:val="0093728E"/>
    <w:rsid w:val="009377E9"/>
    <w:rsid w:val="00937CBB"/>
    <w:rsid w:val="0094010B"/>
    <w:rsid w:val="009403F6"/>
    <w:rsid w:val="00940546"/>
    <w:rsid w:val="00940652"/>
    <w:rsid w:val="00940968"/>
    <w:rsid w:val="00940B1E"/>
    <w:rsid w:val="00940CF5"/>
    <w:rsid w:val="009414CE"/>
    <w:rsid w:val="0094167C"/>
    <w:rsid w:val="00941BED"/>
    <w:rsid w:val="00941C4C"/>
    <w:rsid w:val="00942287"/>
    <w:rsid w:val="009422C4"/>
    <w:rsid w:val="00942B34"/>
    <w:rsid w:val="00942E04"/>
    <w:rsid w:val="00942F30"/>
    <w:rsid w:val="00943343"/>
    <w:rsid w:val="0094376B"/>
    <w:rsid w:val="00943B40"/>
    <w:rsid w:val="00943CAD"/>
    <w:rsid w:val="00943EF3"/>
    <w:rsid w:val="00944539"/>
    <w:rsid w:val="00944698"/>
    <w:rsid w:val="00944F3E"/>
    <w:rsid w:val="009456F5"/>
    <w:rsid w:val="0094570F"/>
    <w:rsid w:val="00945B97"/>
    <w:rsid w:val="00945CE9"/>
    <w:rsid w:val="00945DC4"/>
    <w:rsid w:val="00946487"/>
    <w:rsid w:val="00946A6C"/>
    <w:rsid w:val="00946FB9"/>
    <w:rsid w:val="00947887"/>
    <w:rsid w:val="00947A38"/>
    <w:rsid w:val="00947BAA"/>
    <w:rsid w:val="00947EDD"/>
    <w:rsid w:val="00950004"/>
    <w:rsid w:val="00950283"/>
    <w:rsid w:val="00950B98"/>
    <w:rsid w:val="00951A18"/>
    <w:rsid w:val="00951B1D"/>
    <w:rsid w:val="00951BA5"/>
    <w:rsid w:val="00951BB0"/>
    <w:rsid w:val="0095206C"/>
    <w:rsid w:val="009526E6"/>
    <w:rsid w:val="00952776"/>
    <w:rsid w:val="00952D77"/>
    <w:rsid w:val="00952E3C"/>
    <w:rsid w:val="00952F90"/>
    <w:rsid w:val="00952F92"/>
    <w:rsid w:val="00952FE8"/>
    <w:rsid w:val="009533A3"/>
    <w:rsid w:val="00953A8C"/>
    <w:rsid w:val="00953BC2"/>
    <w:rsid w:val="009540F6"/>
    <w:rsid w:val="0095434C"/>
    <w:rsid w:val="009547CE"/>
    <w:rsid w:val="0095484F"/>
    <w:rsid w:val="0095494B"/>
    <w:rsid w:val="00954F4D"/>
    <w:rsid w:val="00955094"/>
    <w:rsid w:val="009551EF"/>
    <w:rsid w:val="00955404"/>
    <w:rsid w:val="00955CDB"/>
    <w:rsid w:val="009569F3"/>
    <w:rsid w:val="00956BD3"/>
    <w:rsid w:val="00957BAF"/>
    <w:rsid w:val="00957D5E"/>
    <w:rsid w:val="00960A41"/>
    <w:rsid w:val="00960C8A"/>
    <w:rsid w:val="00960CE6"/>
    <w:rsid w:val="0096125B"/>
    <w:rsid w:val="009612A2"/>
    <w:rsid w:val="009614A0"/>
    <w:rsid w:val="009618E9"/>
    <w:rsid w:val="00962864"/>
    <w:rsid w:val="00963114"/>
    <w:rsid w:val="00963C9B"/>
    <w:rsid w:val="009642D9"/>
    <w:rsid w:val="0096476F"/>
    <w:rsid w:val="0096478B"/>
    <w:rsid w:val="0096492F"/>
    <w:rsid w:val="00964A44"/>
    <w:rsid w:val="009650F4"/>
    <w:rsid w:val="0096523D"/>
    <w:rsid w:val="00965467"/>
    <w:rsid w:val="009656A8"/>
    <w:rsid w:val="009658C3"/>
    <w:rsid w:val="00965CA6"/>
    <w:rsid w:val="00965D84"/>
    <w:rsid w:val="0096631E"/>
    <w:rsid w:val="0096694C"/>
    <w:rsid w:val="00966982"/>
    <w:rsid w:val="00967C14"/>
    <w:rsid w:val="00970496"/>
    <w:rsid w:val="0097137E"/>
    <w:rsid w:val="009718E9"/>
    <w:rsid w:val="00971B1D"/>
    <w:rsid w:val="00971C97"/>
    <w:rsid w:val="00971EA3"/>
    <w:rsid w:val="00972007"/>
    <w:rsid w:val="0097278B"/>
    <w:rsid w:val="00972DE2"/>
    <w:rsid w:val="00973E52"/>
    <w:rsid w:val="009746CA"/>
    <w:rsid w:val="00974E22"/>
    <w:rsid w:val="009753DB"/>
    <w:rsid w:val="00975CF5"/>
    <w:rsid w:val="00975DA6"/>
    <w:rsid w:val="0097668E"/>
    <w:rsid w:val="00976C8B"/>
    <w:rsid w:val="00976C97"/>
    <w:rsid w:val="0097773B"/>
    <w:rsid w:val="00977BAB"/>
    <w:rsid w:val="009803C1"/>
    <w:rsid w:val="009805EB"/>
    <w:rsid w:val="0098090E"/>
    <w:rsid w:val="00981282"/>
    <w:rsid w:val="0098132C"/>
    <w:rsid w:val="009814A5"/>
    <w:rsid w:val="00981A2C"/>
    <w:rsid w:val="00981BDA"/>
    <w:rsid w:val="00981C86"/>
    <w:rsid w:val="009828E2"/>
    <w:rsid w:val="00982DC7"/>
    <w:rsid w:val="00982EE8"/>
    <w:rsid w:val="009832B2"/>
    <w:rsid w:val="009834F4"/>
    <w:rsid w:val="009837CD"/>
    <w:rsid w:val="00983A7E"/>
    <w:rsid w:val="00983DA9"/>
    <w:rsid w:val="009848FD"/>
    <w:rsid w:val="00984D04"/>
    <w:rsid w:val="00984EB3"/>
    <w:rsid w:val="00984FAD"/>
    <w:rsid w:val="009852EC"/>
    <w:rsid w:val="00986304"/>
    <w:rsid w:val="0098670F"/>
    <w:rsid w:val="00986BAB"/>
    <w:rsid w:val="00986BC7"/>
    <w:rsid w:val="00986BCE"/>
    <w:rsid w:val="009872DA"/>
    <w:rsid w:val="00987AA7"/>
    <w:rsid w:val="00987EB9"/>
    <w:rsid w:val="00987EC9"/>
    <w:rsid w:val="00990345"/>
    <w:rsid w:val="00990383"/>
    <w:rsid w:val="0099171D"/>
    <w:rsid w:val="00991886"/>
    <w:rsid w:val="00991C60"/>
    <w:rsid w:val="00991D36"/>
    <w:rsid w:val="00991E79"/>
    <w:rsid w:val="00992100"/>
    <w:rsid w:val="00992B10"/>
    <w:rsid w:val="00993683"/>
    <w:rsid w:val="009938A6"/>
    <w:rsid w:val="00993F84"/>
    <w:rsid w:val="00993FA6"/>
    <w:rsid w:val="00994367"/>
    <w:rsid w:val="00994866"/>
    <w:rsid w:val="00994C2D"/>
    <w:rsid w:val="00995014"/>
    <w:rsid w:val="00995075"/>
    <w:rsid w:val="00995257"/>
    <w:rsid w:val="009953AE"/>
    <w:rsid w:val="00995F81"/>
    <w:rsid w:val="00995F8E"/>
    <w:rsid w:val="009962F5"/>
    <w:rsid w:val="0099647F"/>
    <w:rsid w:val="009966BB"/>
    <w:rsid w:val="00997179"/>
    <w:rsid w:val="009972D1"/>
    <w:rsid w:val="00997644"/>
    <w:rsid w:val="00997739"/>
    <w:rsid w:val="00997916"/>
    <w:rsid w:val="00997AE5"/>
    <w:rsid w:val="009A010E"/>
    <w:rsid w:val="009A01CA"/>
    <w:rsid w:val="009A0C41"/>
    <w:rsid w:val="009A0F67"/>
    <w:rsid w:val="009A1AD1"/>
    <w:rsid w:val="009A1D10"/>
    <w:rsid w:val="009A1EBD"/>
    <w:rsid w:val="009A2087"/>
    <w:rsid w:val="009A2680"/>
    <w:rsid w:val="009A2795"/>
    <w:rsid w:val="009A2917"/>
    <w:rsid w:val="009A2990"/>
    <w:rsid w:val="009A351C"/>
    <w:rsid w:val="009A3805"/>
    <w:rsid w:val="009A3897"/>
    <w:rsid w:val="009A3E1A"/>
    <w:rsid w:val="009A44A6"/>
    <w:rsid w:val="009A4A15"/>
    <w:rsid w:val="009A4F98"/>
    <w:rsid w:val="009A5157"/>
    <w:rsid w:val="009A56B3"/>
    <w:rsid w:val="009A6369"/>
    <w:rsid w:val="009A637B"/>
    <w:rsid w:val="009A63A0"/>
    <w:rsid w:val="009A6452"/>
    <w:rsid w:val="009A68A8"/>
    <w:rsid w:val="009A68CB"/>
    <w:rsid w:val="009A70C6"/>
    <w:rsid w:val="009A714A"/>
    <w:rsid w:val="009A746C"/>
    <w:rsid w:val="009A7736"/>
    <w:rsid w:val="009A7ACA"/>
    <w:rsid w:val="009B0151"/>
    <w:rsid w:val="009B0596"/>
    <w:rsid w:val="009B0675"/>
    <w:rsid w:val="009B0732"/>
    <w:rsid w:val="009B0C14"/>
    <w:rsid w:val="009B1116"/>
    <w:rsid w:val="009B1C5A"/>
    <w:rsid w:val="009B2B26"/>
    <w:rsid w:val="009B2DF7"/>
    <w:rsid w:val="009B2F71"/>
    <w:rsid w:val="009B3123"/>
    <w:rsid w:val="009B3916"/>
    <w:rsid w:val="009B3BFB"/>
    <w:rsid w:val="009B4A39"/>
    <w:rsid w:val="009B4C65"/>
    <w:rsid w:val="009B50E1"/>
    <w:rsid w:val="009B55CA"/>
    <w:rsid w:val="009B5609"/>
    <w:rsid w:val="009B5DB2"/>
    <w:rsid w:val="009B5F7D"/>
    <w:rsid w:val="009B64B1"/>
    <w:rsid w:val="009B6CCD"/>
    <w:rsid w:val="009B6D77"/>
    <w:rsid w:val="009B6DA6"/>
    <w:rsid w:val="009B71E1"/>
    <w:rsid w:val="009B72E7"/>
    <w:rsid w:val="009B74F1"/>
    <w:rsid w:val="009B75B3"/>
    <w:rsid w:val="009B7767"/>
    <w:rsid w:val="009B7793"/>
    <w:rsid w:val="009B791A"/>
    <w:rsid w:val="009B79B9"/>
    <w:rsid w:val="009B7EE8"/>
    <w:rsid w:val="009B7F82"/>
    <w:rsid w:val="009C0109"/>
    <w:rsid w:val="009C059C"/>
    <w:rsid w:val="009C096D"/>
    <w:rsid w:val="009C09EB"/>
    <w:rsid w:val="009C0D72"/>
    <w:rsid w:val="009C0D8C"/>
    <w:rsid w:val="009C0DFE"/>
    <w:rsid w:val="009C1007"/>
    <w:rsid w:val="009C1607"/>
    <w:rsid w:val="009C186F"/>
    <w:rsid w:val="009C195F"/>
    <w:rsid w:val="009C216B"/>
    <w:rsid w:val="009C277E"/>
    <w:rsid w:val="009C2859"/>
    <w:rsid w:val="009C2AA2"/>
    <w:rsid w:val="009C2C06"/>
    <w:rsid w:val="009C2F48"/>
    <w:rsid w:val="009C3312"/>
    <w:rsid w:val="009C3E5D"/>
    <w:rsid w:val="009C4D48"/>
    <w:rsid w:val="009C5127"/>
    <w:rsid w:val="009C5325"/>
    <w:rsid w:val="009C5514"/>
    <w:rsid w:val="009C553A"/>
    <w:rsid w:val="009C5579"/>
    <w:rsid w:val="009C6259"/>
    <w:rsid w:val="009C67A0"/>
    <w:rsid w:val="009C6A37"/>
    <w:rsid w:val="009C6EBB"/>
    <w:rsid w:val="009C70A8"/>
    <w:rsid w:val="009C7187"/>
    <w:rsid w:val="009C72DB"/>
    <w:rsid w:val="009C7437"/>
    <w:rsid w:val="009C7496"/>
    <w:rsid w:val="009C74A4"/>
    <w:rsid w:val="009C7D1B"/>
    <w:rsid w:val="009D041F"/>
    <w:rsid w:val="009D06F1"/>
    <w:rsid w:val="009D0863"/>
    <w:rsid w:val="009D1641"/>
    <w:rsid w:val="009D193F"/>
    <w:rsid w:val="009D1F44"/>
    <w:rsid w:val="009D2156"/>
    <w:rsid w:val="009D21B2"/>
    <w:rsid w:val="009D2378"/>
    <w:rsid w:val="009D25ED"/>
    <w:rsid w:val="009D2965"/>
    <w:rsid w:val="009D2F20"/>
    <w:rsid w:val="009D2F86"/>
    <w:rsid w:val="009D30A7"/>
    <w:rsid w:val="009D32BF"/>
    <w:rsid w:val="009D3C4E"/>
    <w:rsid w:val="009D4215"/>
    <w:rsid w:val="009D4336"/>
    <w:rsid w:val="009D4467"/>
    <w:rsid w:val="009D48F8"/>
    <w:rsid w:val="009D4FA2"/>
    <w:rsid w:val="009D5010"/>
    <w:rsid w:val="009D518A"/>
    <w:rsid w:val="009D5599"/>
    <w:rsid w:val="009D5F48"/>
    <w:rsid w:val="009D63E1"/>
    <w:rsid w:val="009D6696"/>
    <w:rsid w:val="009D6760"/>
    <w:rsid w:val="009D6A3D"/>
    <w:rsid w:val="009D6F6A"/>
    <w:rsid w:val="009D71F1"/>
    <w:rsid w:val="009D75CD"/>
    <w:rsid w:val="009D7675"/>
    <w:rsid w:val="009D7C54"/>
    <w:rsid w:val="009E092F"/>
    <w:rsid w:val="009E0B82"/>
    <w:rsid w:val="009E0C22"/>
    <w:rsid w:val="009E0D8B"/>
    <w:rsid w:val="009E0E0A"/>
    <w:rsid w:val="009E1087"/>
    <w:rsid w:val="009E1519"/>
    <w:rsid w:val="009E234E"/>
    <w:rsid w:val="009E23AE"/>
    <w:rsid w:val="009E26E0"/>
    <w:rsid w:val="009E286E"/>
    <w:rsid w:val="009E29DE"/>
    <w:rsid w:val="009E3331"/>
    <w:rsid w:val="009E338F"/>
    <w:rsid w:val="009E3797"/>
    <w:rsid w:val="009E3B34"/>
    <w:rsid w:val="009E3D1C"/>
    <w:rsid w:val="009E4011"/>
    <w:rsid w:val="009E42A5"/>
    <w:rsid w:val="009E4317"/>
    <w:rsid w:val="009E4783"/>
    <w:rsid w:val="009E4843"/>
    <w:rsid w:val="009E4C59"/>
    <w:rsid w:val="009E4FB2"/>
    <w:rsid w:val="009E5219"/>
    <w:rsid w:val="009E5600"/>
    <w:rsid w:val="009E5D8F"/>
    <w:rsid w:val="009E60EE"/>
    <w:rsid w:val="009E64C4"/>
    <w:rsid w:val="009E6648"/>
    <w:rsid w:val="009E6A93"/>
    <w:rsid w:val="009E6B18"/>
    <w:rsid w:val="009E6BD8"/>
    <w:rsid w:val="009E711C"/>
    <w:rsid w:val="009E7161"/>
    <w:rsid w:val="009E7192"/>
    <w:rsid w:val="009E738F"/>
    <w:rsid w:val="009E76E6"/>
    <w:rsid w:val="009E7A7E"/>
    <w:rsid w:val="009E7C0F"/>
    <w:rsid w:val="009E7DE3"/>
    <w:rsid w:val="009E7E1D"/>
    <w:rsid w:val="009E7E46"/>
    <w:rsid w:val="009F00B2"/>
    <w:rsid w:val="009F012C"/>
    <w:rsid w:val="009F0528"/>
    <w:rsid w:val="009F0575"/>
    <w:rsid w:val="009F160F"/>
    <w:rsid w:val="009F1C1A"/>
    <w:rsid w:val="009F27B2"/>
    <w:rsid w:val="009F2A99"/>
    <w:rsid w:val="009F2DC6"/>
    <w:rsid w:val="009F35E0"/>
    <w:rsid w:val="009F3ABE"/>
    <w:rsid w:val="009F46D2"/>
    <w:rsid w:val="009F4B33"/>
    <w:rsid w:val="009F4BAC"/>
    <w:rsid w:val="009F5274"/>
    <w:rsid w:val="009F531D"/>
    <w:rsid w:val="009F566F"/>
    <w:rsid w:val="009F5F8E"/>
    <w:rsid w:val="009F62B1"/>
    <w:rsid w:val="009F6738"/>
    <w:rsid w:val="009F6836"/>
    <w:rsid w:val="009F6D41"/>
    <w:rsid w:val="009F6FC1"/>
    <w:rsid w:val="009F701A"/>
    <w:rsid w:val="009F765B"/>
    <w:rsid w:val="009F784E"/>
    <w:rsid w:val="009F7AB6"/>
    <w:rsid w:val="009F7BC1"/>
    <w:rsid w:val="009F7DE8"/>
    <w:rsid w:val="00A0003A"/>
    <w:rsid w:val="00A0057B"/>
    <w:rsid w:val="00A00B39"/>
    <w:rsid w:val="00A010C7"/>
    <w:rsid w:val="00A011CE"/>
    <w:rsid w:val="00A01399"/>
    <w:rsid w:val="00A01738"/>
    <w:rsid w:val="00A01AF9"/>
    <w:rsid w:val="00A01C3A"/>
    <w:rsid w:val="00A01F70"/>
    <w:rsid w:val="00A021B9"/>
    <w:rsid w:val="00A023D8"/>
    <w:rsid w:val="00A026B7"/>
    <w:rsid w:val="00A027A1"/>
    <w:rsid w:val="00A02D76"/>
    <w:rsid w:val="00A02F5A"/>
    <w:rsid w:val="00A03055"/>
    <w:rsid w:val="00A0316C"/>
    <w:rsid w:val="00A0392F"/>
    <w:rsid w:val="00A0393B"/>
    <w:rsid w:val="00A03A40"/>
    <w:rsid w:val="00A04789"/>
    <w:rsid w:val="00A04C67"/>
    <w:rsid w:val="00A04D09"/>
    <w:rsid w:val="00A052E6"/>
    <w:rsid w:val="00A05A49"/>
    <w:rsid w:val="00A05C26"/>
    <w:rsid w:val="00A0638A"/>
    <w:rsid w:val="00A06458"/>
    <w:rsid w:val="00A0698F"/>
    <w:rsid w:val="00A0719F"/>
    <w:rsid w:val="00A07249"/>
    <w:rsid w:val="00A07584"/>
    <w:rsid w:val="00A076A4"/>
    <w:rsid w:val="00A076C3"/>
    <w:rsid w:val="00A1043E"/>
    <w:rsid w:val="00A10B71"/>
    <w:rsid w:val="00A10DCA"/>
    <w:rsid w:val="00A10ED6"/>
    <w:rsid w:val="00A11354"/>
    <w:rsid w:val="00A11870"/>
    <w:rsid w:val="00A11A97"/>
    <w:rsid w:val="00A12221"/>
    <w:rsid w:val="00A1292E"/>
    <w:rsid w:val="00A1296F"/>
    <w:rsid w:val="00A12B2B"/>
    <w:rsid w:val="00A12BEB"/>
    <w:rsid w:val="00A12C6C"/>
    <w:rsid w:val="00A12DC8"/>
    <w:rsid w:val="00A12FD3"/>
    <w:rsid w:val="00A13024"/>
    <w:rsid w:val="00A13B53"/>
    <w:rsid w:val="00A13CAC"/>
    <w:rsid w:val="00A143FF"/>
    <w:rsid w:val="00A148F3"/>
    <w:rsid w:val="00A1492D"/>
    <w:rsid w:val="00A14CFC"/>
    <w:rsid w:val="00A15194"/>
    <w:rsid w:val="00A152A8"/>
    <w:rsid w:val="00A154D1"/>
    <w:rsid w:val="00A15E00"/>
    <w:rsid w:val="00A160CA"/>
    <w:rsid w:val="00A16131"/>
    <w:rsid w:val="00A16939"/>
    <w:rsid w:val="00A16C1D"/>
    <w:rsid w:val="00A170B7"/>
    <w:rsid w:val="00A1744F"/>
    <w:rsid w:val="00A1768D"/>
    <w:rsid w:val="00A17749"/>
    <w:rsid w:val="00A177FB"/>
    <w:rsid w:val="00A17E89"/>
    <w:rsid w:val="00A20095"/>
    <w:rsid w:val="00A20466"/>
    <w:rsid w:val="00A20568"/>
    <w:rsid w:val="00A21A6A"/>
    <w:rsid w:val="00A21CCE"/>
    <w:rsid w:val="00A2233A"/>
    <w:rsid w:val="00A22C0F"/>
    <w:rsid w:val="00A233FF"/>
    <w:rsid w:val="00A2362B"/>
    <w:rsid w:val="00A23D30"/>
    <w:rsid w:val="00A240BC"/>
    <w:rsid w:val="00A244A4"/>
    <w:rsid w:val="00A247EC"/>
    <w:rsid w:val="00A24A48"/>
    <w:rsid w:val="00A251D8"/>
    <w:rsid w:val="00A2534C"/>
    <w:rsid w:val="00A25821"/>
    <w:rsid w:val="00A25F36"/>
    <w:rsid w:val="00A261C3"/>
    <w:rsid w:val="00A261D6"/>
    <w:rsid w:val="00A265F6"/>
    <w:rsid w:val="00A26835"/>
    <w:rsid w:val="00A26B4B"/>
    <w:rsid w:val="00A27225"/>
    <w:rsid w:val="00A274C6"/>
    <w:rsid w:val="00A27858"/>
    <w:rsid w:val="00A27D9A"/>
    <w:rsid w:val="00A302D6"/>
    <w:rsid w:val="00A303B5"/>
    <w:rsid w:val="00A30DCE"/>
    <w:rsid w:val="00A3177B"/>
    <w:rsid w:val="00A31BB8"/>
    <w:rsid w:val="00A32031"/>
    <w:rsid w:val="00A320EE"/>
    <w:rsid w:val="00A32B22"/>
    <w:rsid w:val="00A32BE9"/>
    <w:rsid w:val="00A32F4F"/>
    <w:rsid w:val="00A32F67"/>
    <w:rsid w:val="00A330F3"/>
    <w:rsid w:val="00A3318F"/>
    <w:rsid w:val="00A335D7"/>
    <w:rsid w:val="00A3462F"/>
    <w:rsid w:val="00A346FE"/>
    <w:rsid w:val="00A34F68"/>
    <w:rsid w:val="00A351C0"/>
    <w:rsid w:val="00A35E20"/>
    <w:rsid w:val="00A35EDB"/>
    <w:rsid w:val="00A36354"/>
    <w:rsid w:val="00A36360"/>
    <w:rsid w:val="00A36DEC"/>
    <w:rsid w:val="00A36E23"/>
    <w:rsid w:val="00A372A3"/>
    <w:rsid w:val="00A375F8"/>
    <w:rsid w:val="00A3761A"/>
    <w:rsid w:val="00A37D39"/>
    <w:rsid w:val="00A37E58"/>
    <w:rsid w:val="00A37E70"/>
    <w:rsid w:val="00A400CE"/>
    <w:rsid w:val="00A40394"/>
    <w:rsid w:val="00A405D7"/>
    <w:rsid w:val="00A40607"/>
    <w:rsid w:val="00A40D6E"/>
    <w:rsid w:val="00A41DA0"/>
    <w:rsid w:val="00A41F47"/>
    <w:rsid w:val="00A424E7"/>
    <w:rsid w:val="00A4262C"/>
    <w:rsid w:val="00A42CC6"/>
    <w:rsid w:val="00A42EBF"/>
    <w:rsid w:val="00A431C0"/>
    <w:rsid w:val="00A4332C"/>
    <w:rsid w:val="00A43678"/>
    <w:rsid w:val="00A4395D"/>
    <w:rsid w:val="00A43A78"/>
    <w:rsid w:val="00A43A9C"/>
    <w:rsid w:val="00A448AE"/>
    <w:rsid w:val="00A44ECD"/>
    <w:rsid w:val="00A44EE1"/>
    <w:rsid w:val="00A4514C"/>
    <w:rsid w:val="00A45197"/>
    <w:rsid w:val="00A453C5"/>
    <w:rsid w:val="00A45C39"/>
    <w:rsid w:val="00A4643F"/>
    <w:rsid w:val="00A46555"/>
    <w:rsid w:val="00A46600"/>
    <w:rsid w:val="00A4688A"/>
    <w:rsid w:val="00A46F04"/>
    <w:rsid w:val="00A473CF"/>
    <w:rsid w:val="00A477DF"/>
    <w:rsid w:val="00A47A5C"/>
    <w:rsid w:val="00A47CF7"/>
    <w:rsid w:val="00A47D56"/>
    <w:rsid w:val="00A47E4D"/>
    <w:rsid w:val="00A47E62"/>
    <w:rsid w:val="00A50211"/>
    <w:rsid w:val="00A50B09"/>
    <w:rsid w:val="00A50D80"/>
    <w:rsid w:val="00A50EF5"/>
    <w:rsid w:val="00A5134A"/>
    <w:rsid w:val="00A514BA"/>
    <w:rsid w:val="00A51556"/>
    <w:rsid w:val="00A51A2C"/>
    <w:rsid w:val="00A51A3A"/>
    <w:rsid w:val="00A51BEC"/>
    <w:rsid w:val="00A52C13"/>
    <w:rsid w:val="00A52CEB"/>
    <w:rsid w:val="00A52CFF"/>
    <w:rsid w:val="00A532EC"/>
    <w:rsid w:val="00A53E01"/>
    <w:rsid w:val="00A54295"/>
    <w:rsid w:val="00A544EE"/>
    <w:rsid w:val="00A545F2"/>
    <w:rsid w:val="00A5518B"/>
    <w:rsid w:val="00A551DA"/>
    <w:rsid w:val="00A55684"/>
    <w:rsid w:val="00A55707"/>
    <w:rsid w:val="00A5612F"/>
    <w:rsid w:val="00A562B9"/>
    <w:rsid w:val="00A565DF"/>
    <w:rsid w:val="00A56675"/>
    <w:rsid w:val="00A566A1"/>
    <w:rsid w:val="00A56989"/>
    <w:rsid w:val="00A56A90"/>
    <w:rsid w:val="00A56D62"/>
    <w:rsid w:val="00A56E57"/>
    <w:rsid w:val="00A5725B"/>
    <w:rsid w:val="00A573D5"/>
    <w:rsid w:val="00A576A7"/>
    <w:rsid w:val="00A576CA"/>
    <w:rsid w:val="00A579A3"/>
    <w:rsid w:val="00A57AAA"/>
    <w:rsid w:val="00A60BA3"/>
    <w:rsid w:val="00A61620"/>
    <w:rsid w:val="00A616D5"/>
    <w:rsid w:val="00A618A1"/>
    <w:rsid w:val="00A61DA1"/>
    <w:rsid w:val="00A62E72"/>
    <w:rsid w:val="00A632DD"/>
    <w:rsid w:val="00A637CC"/>
    <w:rsid w:val="00A63AF4"/>
    <w:rsid w:val="00A64189"/>
    <w:rsid w:val="00A64272"/>
    <w:rsid w:val="00A642C8"/>
    <w:rsid w:val="00A64500"/>
    <w:rsid w:val="00A64A32"/>
    <w:rsid w:val="00A64CB0"/>
    <w:rsid w:val="00A65095"/>
    <w:rsid w:val="00A653B4"/>
    <w:rsid w:val="00A65490"/>
    <w:rsid w:val="00A65601"/>
    <w:rsid w:val="00A65690"/>
    <w:rsid w:val="00A65801"/>
    <w:rsid w:val="00A65AD4"/>
    <w:rsid w:val="00A66407"/>
    <w:rsid w:val="00A66744"/>
    <w:rsid w:val="00A66F2B"/>
    <w:rsid w:val="00A674EE"/>
    <w:rsid w:val="00A67625"/>
    <w:rsid w:val="00A67B21"/>
    <w:rsid w:val="00A701B8"/>
    <w:rsid w:val="00A7039B"/>
    <w:rsid w:val="00A70638"/>
    <w:rsid w:val="00A71413"/>
    <w:rsid w:val="00A7156B"/>
    <w:rsid w:val="00A71725"/>
    <w:rsid w:val="00A71C76"/>
    <w:rsid w:val="00A7201C"/>
    <w:rsid w:val="00A722C3"/>
    <w:rsid w:val="00A722F4"/>
    <w:rsid w:val="00A73135"/>
    <w:rsid w:val="00A73230"/>
    <w:rsid w:val="00A734D5"/>
    <w:rsid w:val="00A7378B"/>
    <w:rsid w:val="00A739DF"/>
    <w:rsid w:val="00A73A68"/>
    <w:rsid w:val="00A74011"/>
    <w:rsid w:val="00A741D5"/>
    <w:rsid w:val="00A746B6"/>
    <w:rsid w:val="00A74E1B"/>
    <w:rsid w:val="00A74EC4"/>
    <w:rsid w:val="00A752B7"/>
    <w:rsid w:val="00A7556C"/>
    <w:rsid w:val="00A75A90"/>
    <w:rsid w:val="00A7610B"/>
    <w:rsid w:val="00A7666D"/>
    <w:rsid w:val="00A766D1"/>
    <w:rsid w:val="00A76AE1"/>
    <w:rsid w:val="00A770AF"/>
    <w:rsid w:val="00A7759D"/>
    <w:rsid w:val="00A77642"/>
    <w:rsid w:val="00A778CC"/>
    <w:rsid w:val="00A77B61"/>
    <w:rsid w:val="00A77E3B"/>
    <w:rsid w:val="00A80265"/>
    <w:rsid w:val="00A80379"/>
    <w:rsid w:val="00A80AE3"/>
    <w:rsid w:val="00A8106C"/>
    <w:rsid w:val="00A811D9"/>
    <w:rsid w:val="00A81484"/>
    <w:rsid w:val="00A81CFA"/>
    <w:rsid w:val="00A82332"/>
    <w:rsid w:val="00A8262F"/>
    <w:rsid w:val="00A82822"/>
    <w:rsid w:val="00A82A2A"/>
    <w:rsid w:val="00A82D47"/>
    <w:rsid w:val="00A8373E"/>
    <w:rsid w:val="00A83828"/>
    <w:rsid w:val="00A838C3"/>
    <w:rsid w:val="00A84617"/>
    <w:rsid w:val="00A849C9"/>
    <w:rsid w:val="00A84DB1"/>
    <w:rsid w:val="00A8504F"/>
    <w:rsid w:val="00A8548B"/>
    <w:rsid w:val="00A855D3"/>
    <w:rsid w:val="00A85639"/>
    <w:rsid w:val="00A86147"/>
    <w:rsid w:val="00A867DF"/>
    <w:rsid w:val="00A86846"/>
    <w:rsid w:val="00A868F6"/>
    <w:rsid w:val="00A86A1D"/>
    <w:rsid w:val="00A86A30"/>
    <w:rsid w:val="00A87177"/>
    <w:rsid w:val="00A87291"/>
    <w:rsid w:val="00A879BC"/>
    <w:rsid w:val="00A90082"/>
    <w:rsid w:val="00A9046D"/>
    <w:rsid w:val="00A9057B"/>
    <w:rsid w:val="00A9154E"/>
    <w:rsid w:val="00A9229B"/>
    <w:rsid w:val="00A923CC"/>
    <w:rsid w:val="00A92610"/>
    <w:rsid w:val="00A92E8C"/>
    <w:rsid w:val="00A93D3A"/>
    <w:rsid w:val="00A93D60"/>
    <w:rsid w:val="00A93DA9"/>
    <w:rsid w:val="00A94047"/>
    <w:rsid w:val="00A942DA"/>
    <w:rsid w:val="00A94D2E"/>
    <w:rsid w:val="00A94D7F"/>
    <w:rsid w:val="00A94EC7"/>
    <w:rsid w:val="00A954AA"/>
    <w:rsid w:val="00A9589F"/>
    <w:rsid w:val="00A96135"/>
    <w:rsid w:val="00A965E4"/>
    <w:rsid w:val="00A96C98"/>
    <w:rsid w:val="00A97184"/>
    <w:rsid w:val="00A97411"/>
    <w:rsid w:val="00A979B2"/>
    <w:rsid w:val="00A97F31"/>
    <w:rsid w:val="00A97F63"/>
    <w:rsid w:val="00AA0747"/>
    <w:rsid w:val="00AA12B9"/>
    <w:rsid w:val="00AA165D"/>
    <w:rsid w:val="00AA1795"/>
    <w:rsid w:val="00AA18EF"/>
    <w:rsid w:val="00AA1CD5"/>
    <w:rsid w:val="00AA1EB6"/>
    <w:rsid w:val="00AA31CF"/>
    <w:rsid w:val="00AA3527"/>
    <w:rsid w:val="00AA35E8"/>
    <w:rsid w:val="00AA3AF4"/>
    <w:rsid w:val="00AA3D8E"/>
    <w:rsid w:val="00AA3F41"/>
    <w:rsid w:val="00AA4194"/>
    <w:rsid w:val="00AA419F"/>
    <w:rsid w:val="00AA427F"/>
    <w:rsid w:val="00AA4429"/>
    <w:rsid w:val="00AA46CF"/>
    <w:rsid w:val="00AA4939"/>
    <w:rsid w:val="00AA4E4A"/>
    <w:rsid w:val="00AA5646"/>
    <w:rsid w:val="00AA59F1"/>
    <w:rsid w:val="00AA5A07"/>
    <w:rsid w:val="00AA61DA"/>
    <w:rsid w:val="00AA6291"/>
    <w:rsid w:val="00AA6451"/>
    <w:rsid w:val="00AA6523"/>
    <w:rsid w:val="00AA685D"/>
    <w:rsid w:val="00AA6C36"/>
    <w:rsid w:val="00AA6DF7"/>
    <w:rsid w:val="00AA7244"/>
    <w:rsid w:val="00AA769B"/>
    <w:rsid w:val="00AA7A3D"/>
    <w:rsid w:val="00AB0399"/>
    <w:rsid w:val="00AB127F"/>
    <w:rsid w:val="00AB13AA"/>
    <w:rsid w:val="00AB1A30"/>
    <w:rsid w:val="00AB1FD9"/>
    <w:rsid w:val="00AB2575"/>
    <w:rsid w:val="00AB2794"/>
    <w:rsid w:val="00AB2ED2"/>
    <w:rsid w:val="00AB303E"/>
    <w:rsid w:val="00AB3223"/>
    <w:rsid w:val="00AB3356"/>
    <w:rsid w:val="00AB43A2"/>
    <w:rsid w:val="00AB49AD"/>
    <w:rsid w:val="00AB49D4"/>
    <w:rsid w:val="00AB49F9"/>
    <w:rsid w:val="00AB4A15"/>
    <w:rsid w:val="00AB4D1D"/>
    <w:rsid w:val="00AB51B3"/>
    <w:rsid w:val="00AB5380"/>
    <w:rsid w:val="00AB5515"/>
    <w:rsid w:val="00AB6060"/>
    <w:rsid w:val="00AB650A"/>
    <w:rsid w:val="00AB695D"/>
    <w:rsid w:val="00AB6988"/>
    <w:rsid w:val="00AB6AE5"/>
    <w:rsid w:val="00AB70B8"/>
    <w:rsid w:val="00AB73CB"/>
    <w:rsid w:val="00AB762F"/>
    <w:rsid w:val="00AB791B"/>
    <w:rsid w:val="00AB7B36"/>
    <w:rsid w:val="00AB7C0E"/>
    <w:rsid w:val="00AB7EA5"/>
    <w:rsid w:val="00AC04DB"/>
    <w:rsid w:val="00AC0852"/>
    <w:rsid w:val="00AC145C"/>
    <w:rsid w:val="00AC1524"/>
    <w:rsid w:val="00AC1961"/>
    <w:rsid w:val="00AC24F6"/>
    <w:rsid w:val="00AC346B"/>
    <w:rsid w:val="00AC355E"/>
    <w:rsid w:val="00AC35AF"/>
    <w:rsid w:val="00AC35B6"/>
    <w:rsid w:val="00AC36E4"/>
    <w:rsid w:val="00AC3810"/>
    <w:rsid w:val="00AC3AFD"/>
    <w:rsid w:val="00AC3C0C"/>
    <w:rsid w:val="00AC3C37"/>
    <w:rsid w:val="00AC3DCD"/>
    <w:rsid w:val="00AC3DFA"/>
    <w:rsid w:val="00AC41DB"/>
    <w:rsid w:val="00AC436D"/>
    <w:rsid w:val="00AC4629"/>
    <w:rsid w:val="00AC4665"/>
    <w:rsid w:val="00AC5041"/>
    <w:rsid w:val="00AC536E"/>
    <w:rsid w:val="00AC5532"/>
    <w:rsid w:val="00AC57E7"/>
    <w:rsid w:val="00AC5D82"/>
    <w:rsid w:val="00AC5DCB"/>
    <w:rsid w:val="00AC5F36"/>
    <w:rsid w:val="00AC5FCD"/>
    <w:rsid w:val="00AC63AC"/>
    <w:rsid w:val="00AC6592"/>
    <w:rsid w:val="00AC6855"/>
    <w:rsid w:val="00AC6993"/>
    <w:rsid w:val="00AC6DAE"/>
    <w:rsid w:val="00AC7954"/>
    <w:rsid w:val="00AC7A13"/>
    <w:rsid w:val="00AC7F6E"/>
    <w:rsid w:val="00AD00C4"/>
    <w:rsid w:val="00AD01EB"/>
    <w:rsid w:val="00AD079E"/>
    <w:rsid w:val="00AD0983"/>
    <w:rsid w:val="00AD0D78"/>
    <w:rsid w:val="00AD1907"/>
    <w:rsid w:val="00AD1BFF"/>
    <w:rsid w:val="00AD210F"/>
    <w:rsid w:val="00AD2B7F"/>
    <w:rsid w:val="00AD2BCC"/>
    <w:rsid w:val="00AD3193"/>
    <w:rsid w:val="00AD333A"/>
    <w:rsid w:val="00AD3438"/>
    <w:rsid w:val="00AD343A"/>
    <w:rsid w:val="00AD38E4"/>
    <w:rsid w:val="00AD4367"/>
    <w:rsid w:val="00AD4704"/>
    <w:rsid w:val="00AD49D3"/>
    <w:rsid w:val="00AD4BBF"/>
    <w:rsid w:val="00AD4F19"/>
    <w:rsid w:val="00AD5466"/>
    <w:rsid w:val="00AD5B95"/>
    <w:rsid w:val="00AD653D"/>
    <w:rsid w:val="00AD6560"/>
    <w:rsid w:val="00AD6747"/>
    <w:rsid w:val="00AD6775"/>
    <w:rsid w:val="00AD698B"/>
    <w:rsid w:val="00AD6A13"/>
    <w:rsid w:val="00AD6A21"/>
    <w:rsid w:val="00AD6A98"/>
    <w:rsid w:val="00AD6C67"/>
    <w:rsid w:val="00AD6EB6"/>
    <w:rsid w:val="00AD764D"/>
    <w:rsid w:val="00AD76BC"/>
    <w:rsid w:val="00AD7840"/>
    <w:rsid w:val="00AD7CC6"/>
    <w:rsid w:val="00AD7CDD"/>
    <w:rsid w:val="00AE0078"/>
    <w:rsid w:val="00AE03CE"/>
    <w:rsid w:val="00AE0976"/>
    <w:rsid w:val="00AE0EFD"/>
    <w:rsid w:val="00AE1791"/>
    <w:rsid w:val="00AE1796"/>
    <w:rsid w:val="00AE17BA"/>
    <w:rsid w:val="00AE2117"/>
    <w:rsid w:val="00AE21D0"/>
    <w:rsid w:val="00AE21E9"/>
    <w:rsid w:val="00AE2678"/>
    <w:rsid w:val="00AE36D0"/>
    <w:rsid w:val="00AE373E"/>
    <w:rsid w:val="00AE41F5"/>
    <w:rsid w:val="00AE45C3"/>
    <w:rsid w:val="00AE524B"/>
    <w:rsid w:val="00AE5AFD"/>
    <w:rsid w:val="00AE5B46"/>
    <w:rsid w:val="00AE5C33"/>
    <w:rsid w:val="00AE5D93"/>
    <w:rsid w:val="00AE5EEF"/>
    <w:rsid w:val="00AE617C"/>
    <w:rsid w:val="00AE6237"/>
    <w:rsid w:val="00AE663E"/>
    <w:rsid w:val="00AE7627"/>
    <w:rsid w:val="00AE7F29"/>
    <w:rsid w:val="00AF0045"/>
    <w:rsid w:val="00AF0B27"/>
    <w:rsid w:val="00AF0B60"/>
    <w:rsid w:val="00AF0C85"/>
    <w:rsid w:val="00AF18E6"/>
    <w:rsid w:val="00AF23E8"/>
    <w:rsid w:val="00AF26B2"/>
    <w:rsid w:val="00AF26BE"/>
    <w:rsid w:val="00AF2771"/>
    <w:rsid w:val="00AF2D07"/>
    <w:rsid w:val="00AF2E7D"/>
    <w:rsid w:val="00AF2FC0"/>
    <w:rsid w:val="00AF31A5"/>
    <w:rsid w:val="00AF36A7"/>
    <w:rsid w:val="00AF41D2"/>
    <w:rsid w:val="00AF475E"/>
    <w:rsid w:val="00AF4E3F"/>
    <w:rsid w:val="00AF5275"/>
    <w:rsid w:val="00AF5276"/>
    <w:rsid w:val="00AF6234"/>
    <w:rsid w:val="00AF626B"/>
    <w:rsid w:val="00AF67B8"/>
    <w:rsid w:val="00AF67BB"/>
    <w:rsid w:val="00AF70F1"/>
    <w:rsid w:val="00AF737C"/>
    <w:rsid w:val="00AF78D0"/>
    <w:rsid w:val="00AF7ADD"/>
    <w:rsid w:val="00AF7B4B"/>
    <w:rsid w:val="00AF7D73"/>
    <w:rsid w:val="00B00481"/>
    <w:rsid w:val="00B004C6"/>
    <w:rsid w:val="00B006EB"/>
    <w:rsid w:val="00B00707"/>
    <w:rsid w:val="00B0090C"/>
    <w:rsid w:val="00B01122"/>
    <w:rsid w:val="00B01278"/>
    <w:rsid w:val="00B015BF"/>
    <w:rsid w:val="00B0167B"/>
    <w:rsid w:val="00B01790"/>
    <w:rsid w:val="00B01FE1"/>
    <w:rsid w:val="00B02071"/>
    <w:rsid w:val="00B0207A"/>
    <w:rsid w:val="00B02255"/>
    <w:rsid w:val="00B022A9"/>
    <w:rsid w:val="00B02775"/>
    <w:rsid w:val="00B02AEB"/>
    <w:rsid w:val="00B02F70"/>
    <w:rsid w:val="00B02F76"/>
    <w:rsid w:val="00B03305"/>
    <w:rsid w:val="00B033C5"/>
    <w:rsid w:val="00B034AE"/>
    <w:rsid w:val="00B03B2E"/>
    <w:rsid w:val="00B03ED4"/>
    <w:rsid w:val="00B0449C"/>
    <w:rsid w:val="00B04596"/>
    <w:rsid w:val="00B045E4"/>
    <w:rsid w:val="00B04F01"/>
    <w:rsid w:val="00B05343"/>
    <w:rsid w:val="00B05388"/>
    <w:rsid w:val="00B0577D"/>
    <w:rsid w:val="00B05906"/>
    <w:rsid w:val="00B05A01"/>
    <w:rsid w:val="00B05A55"/>
    <w:rsid w:val="00B05AB4"/>
    <w:rsid w:val="00B05F6F"/>
    <w:rsid w:val="00B0684F"/>
    <w:rsid w:val="00B069DB"/>
    <w:rsid w:val="00B06BAA"/>
    <w:rsid w:val="00B06D3B"/>
    <w:rsid w:val="00B06D79"/>
    <w:rsid w:val="00B06DCE"/>
    <w:rsid w:val="00B06E4C"/>
    <w:rsid w:val="00B07059"/>
    <w:rsid w:val="00B07101"/>
    <w:rsid w:val="00B0712C"/>
    <w:rsid w:val="00B0724D"/>
    <w:rsid w:val="00B0763A"/>
    <w:rsid w:val="00B07870"/>
    <w:rsid w:val="00B07BFF"/>
    <w:rsid w:val="00B07D18"/>
    <w:rsid w:val="00B07FF1"/>
    <w:rsid w:val="00B1067B"/>
    <w:rsid w:val="00B10EEB"/>
    <w:rsid w:val="00B11A49"/>
    <w:rsid w:val="00B125C3"/>
    <w:rsid w:val="00B12723"/>
    <w:rsid w:val="00B12B7D"/>
    <w:rsid w:val="00B12BAE"/>
    <w:rsid w:val="00B131B3"/>
    <w:rsid w:val="00B13812"/>
    <w:rsid w:val="00B138B4"/>
    <w:rsid w:val="00B13BCF"/>
    <w:rsid w:val="00B13EC0"/>
    <w:rsid w:val="00B14227"/>
    <w:rsid w:val="00B14252"/>
    <w:rsid w:val="00B142DA"/>
    <w:rsid w:val="00B14761"/>
    <w:rsid w:val="00B14844"/>
    <w:rsid w:val="00B148D8"/>
    <w:rsid w:val="00B14BAA"/>
    <w:rsid w:val="00B14C92"/>
    <w:rsid w:val="00B1516F"/>
    <w:rsid w:val="00B15369"/>
    <w:rsid w:val="00B153E5"/>
    <w:rsid w:val="00B15AAA"/>
    <w:rsid w:val="00B15D0F"/>
    <w:rsid w:val="00B16010"/>
    <w:rsid w:val="00B162CB"/>
    <w:rsid w:val="00B1638E"/>
    <w:rsid w:val="00B16597"/>
    <w:rsid w:val="00B166EB"/>
    <w:rsid w:val="00B1670A"/>
    <w:rsid w:val="00B170A2"/>
    <w:rsid w:val="00B17391"/>
    <w:rsid w:val="00B173DB"/>
    <w:rsid w:val="00B176A0"/>
    <w:rsid w:val="00B17D66"/>
    <w:rsid w:val="00B17E02"/>
    <w:rsid w:val="00B17F26"/>
    <w:rsid w:val="00B2003A"/>
    <w:rsid w:val="00B2055A"/>
    <w:rsid w:val="00B21182"/>
    <w:rsid w:val="00B211E5"/>
    <w:rsid w:val="00B21A81"/>
    <w:rsid w:val="00B2297A"/>
    <w:rsid w:val="00B23012"/>
    <w:rsid w:val="00B232BB"/>
    <w:rsid w:val="00B2344E"/>
    <w:rsid w:val="00B24381"/>
    <w:rsid w:val="00B24446"/>
    <w:rsid w:val="00B249E8"/>
    <w:rsid w:val="00B24EEE"/>
    <w:rsid w:val="00B25479"/>
    <w:rsid w:val="00B25819"/>
    <w:rsid w:val="00B258A7"/>
    <w:rsid w:val="00B25D9A"/>
    <w:rsid w:val="00B26064"/>
    <w:rsid w:val="00B2629B"/>
    <w:rsid w:val="00B2634F"/>
    <w:rsid w:val="00B2670A"/>
    <w:rsid w:val="00B26C1C"/>
    <w:rsid w:val="00B272EF"/>
    <w:rsid w:val="00B273C4"/>
    <w:rsid w:val="00B27441"/>
    <w:rsid w:val="00B27A07"/>
    <w:rsid w:val="00B27B7E"/>
    <w:rsid w:val="00B303E3"/>
    <w:rsid w:val="00B30BBE"/>
    <w:rsid w:val="00B30F68"/>
    <w:rsid w:val="00B31487"/>
    <w:rsid w:val="00B318E7"/>
    <w:rsid w:val="00B31A0B"/>
    <w:rsid w:val="00B31C44"/>
    <w:rsid w:val="00B31C80"/>
    <w:rsid w:val="00B322B7"/>
    <w:rsid w:val="00B322D9"/>
    <w:rsid w:val="00B323A2"/>
    <w:rsid w:val="00B327E1"/>
    <w:rsid w:val="00B32820"/>
    <w:rsid w:val="00B32E2E"/>
    <w:rsid w:val="00B3336C"/>
    <w:rsid w:val="00B3397E"/>
    <w:rsid w:val="00B3398F"/>
    <w:rsid w:val="00B339CB"/>
    <w:rsid w:val="00B33AC0"/>
    <w:rsid w:val="00B33F9B"/>
    <w:rsid w:val="00B340D4"/>
    <w:rsid w:val="00B341DC"/>
    <w:rsid w:val="00B34410"/>
    <w:rsid w:val="00B34B68"/>
    <w:rsid w:val="00B3509C"/>
    <w:rsid w:val="00B35439"/>
    <w:rsid w:val="00B3570F"/>
    <w:rsid w:val="00B35738"/>
    <w:rsid w:val="00B35789"/>
    <w:rsid w:val="00B35AFC"/>
    <w:rsid w:val="00B35BAC"/>
    <w:rsid w:val="00B36229"/>
    <w:rsid w:val="00B368D7"/>
    <w:rsid w:val="00B371C1"/>
    <w:rsid w:val="00B37C75"/>
    <w:rsid w:val="00B4019F"/>
    <w:rsid w:val="00B401EC"/>
    <w:rsid w:val="00B405EF"/>
    <w:rsid w:val="00B409DC"/>
    <w:rsid w:val="00B411E1"/>
    <w:rsid w:val="00B412F1"/>
    <w:rsid w:val="00B416B2"/>
    <w:rsid w:val="00B41873"/>
    <w:rsid w:val="00B41C81"/>
    <w:rsid w:val="00B41EB6"/>
    <w:rsid w:val="00B42251"/>
    <w:rsid w:val="00B422E2"/>
    <w:rsid w:val="00B42349"/>
    <w:rsid w:val="00B42DB2"/>
    <w:rsid w:val="00B42E3C"/>
    <w:rsid w:val="00B42F31"/>
    <w:rsid w:val="00B43188"/>
    <w:rsid w:val="00B4368D"/>
    <w:rsid w:val="00B4369B"/>
    <w:rsid w:val="00B4383D"/>
    <w:rsid w:val="00B4386D"/>
    <w:rsid w:val="00B439EB"/>
    <w:rsid w:val="00B43BB6"/>
    <w:rsid w:val="00B44025"/>
    <w:rsid w:val="00B44AAD"/>
    <w:rsid w:val="00B44AB0"/>
    <w:rsid w:val="00B44BB9"/>
    <w:rsid w:val="00B44C7B"/>
    <w:rsid w:val="00B44CAD"/>
    <w:rsid w:val="00B45148"/>
    <w:rsid w:val="00B45378"/>
    <w:rsid w:val="00B453DE"/>
    <w:rsid w:val="00B454CB"/>
    <w:rsid w:val="00B4562E"/>
    <w:rsid w:val="00B45671"/>
    <w:rsid w:val="00B45922"/>
    <w:rsid w:val="00B45C04"/>
    <w:rsid w:val="00B46073"/>
    <w:rsid w:val="00B4627D"/>
    <w:rsid w:val="00B46385"/>
    <w:rsid w:val="00B46720"/>
    <w:rsid w:val="00B4683C"/>
    <w:rsid w:val="00B46D5B"/>
    <w:rsid w:val="00B47A7E"/>
    <w:rsid w:val="00B47A8F"/>
    <w:rsid w:val="00B47C13"/>
    <w:rsid w:val="00B5000B"/>
    <w:rsid w:val="00B50105"/>
    <w:rsid w:val="00B506C6"/>
    <w:rsid w:val="00B506F5"/>
    <w:rsid w:val="00B50C2F"/>
    <w:rsid w:val="00B51B23"/>
    <w:rsid w:val="00B51BAC"/>
    <w:rsid w:val="00B51D73"/>
    <w:rsid w:val="00B51F38"/>
    <w:rsid w:val="00B51FC0"/>
    <w:rsid w:val="00B52054"/>
    <w:rsid w:val="00B52432"/>
    <w:rsid w:val="00B52582"/>
    <w:rsid w:val="00B52F54"/>
    <w:rsid w:val="00B531A9"/>
    <w:rsid w:val="00B53210"/>
    <w:rsid w:val="00B53542"/>
    <w:rsid w:val="00B53A2C"/>
    <w:rsid w:val="00B54524"/>
    <w:rsid w:val="00B54577"/>
    <w:rsid w:val="00B545B5"/>
    <w:rsid w:val="00B545F3"/>
    <w:rsid w:val="00B54CE9"/>
    <w:rsid w:val="00B5568C"/>
    <w:rsid w:val="00B55898"/>
    <w:rsid w:val="00B55D4A"/>
    <w:rsid w:val="00B56047"/>
    <w:rsid w:val="00B564CE"/>
    <w:rsid w:val="00B567B2"/>
    <w:rsid w:val="00B56C15"/>
    <w:rsid w:val="00B56CAA"/>
    <w:rsid w:val="00B56D18"/>
    <w:rsid w:val="00B56D7A"/>
    <w:rsid w:val="00B56F1B"/>
    <w:rsid w:val="00B570AB"/>
    <w:rsid w:val="00B57F07"/>
    <w:rsid w:val="00B61754"/>
    <w:rsid w:val="00B619F0"/>
    <w:rsid w:val="00B61A79"/>
    <w:rsid w:val="00B61B84"/>
    <w:rsid w:val="00B61E8F"/>
    <w:rsid w:val="00B62535"/>
    <w:rsid w:val="00B625E2"/>
    <w:rsid w:val="00B627EB"/>
    <w:rsid w:val="00B62BA1"/>
    <w:rsid w:val="00B632A0"/>
    <w:rsid w:val="00B6330F"/>
    <w:rsid w:val="00B63C77"/>
    <w:rsid w:val="00B64045"/>
    <w:rsid w:val="00B642A6"/>
    <w:rsid w:val="00B6470B"/>
    <w:rsid w:val="00B648A4"/>
    <w:rsid w:val="00B64969"/>
    <w:rsid w:val="00B64CC4"/>
    <w:rsid w:val="00B64DF4"/>
    <w:rsid w:val="00B6585A"/>
    <w:rsid w:val="00B659CA"/>
    <w:rsid w:val="00B659F8"/>
    <w:rsid w:val="00B6617D"/>
    <w:rsid w:val="00B66547"/>
    <w:rsid w:val="00B66579"/>
    <w:rsid w:val="00B665E7"/>
    <w:rsid w:val="00B66AC2"/>
    <w:rsid w:val="00B66DDB"/>
    <w:rsid w:val="00B66DDD"/>
    <w:rsid w:val="00B66EC4"/>
    <w:rsid w:val="00B67106"/>
    <w:rsid w:val="00B673E6"/>
    <w:rsid w:val="00B674FA"/>
    <w:rsid w:val="00B6759B"/>
    <w:rsid w:val="00B70204"/>
    <w:rsid w:val="00B7043A"/>
    <w:rsid w:val="00B708DE"/>
    <w:rsid w:val="00B7097C"/>
    <w:rsid w:val="00B70A14"/>
    <w:rsid w:val="00B70ADB"/>
    <w:rsid w:val="00B70B30"/>
    <w:rsid w:val="00B70DEE"/>
    <w:rsid w:val="00B71371"/>
    <w:rsid w:val="00B718AD"/>
    <w:rsid w:val="00B71D3E"/>
    <w:rsid w:val="00B72613"/>
    <w:rsid w:val="00B727CC"/>
    <w:rsid w:val="00B72BD0"/>
    <w:rsid w:val="00B72EFE"/>
    <w:rsid w:val="00B74512"/>
    <w:rsid w:val="00B7473A"/>
    <w:rsid w:val="00B74900"/>
    <w:rsid w:val="00B74978"/>
    <w:rsid w:val="00B74F53"/>
    <w:rsid w:val="00B7500A"/>
    <w:rsid w:val="00B7526B"/>
    <w:rsid w:val="00B75583"/>
    <w:rsid w:val="00B75648"/>
    <w:rsid w:val="00B75D72"/>
    <w:rsid w:val="00B7695F"/>
    <w:rsid w:val="00B76EA4"/>
    <w:rsid w:val="00B77340"/>
    <w:rsid w:val="00B777C0"/>
    <w:rsid w:val="00B77A3A"/>
    <w:rsid w:val="00B77FCF"/>
    <w:rsid w:val="00B8002A"/>
    <w:rsid w:val="00B80285"/>
    <w:rsid w:val="00B805AB"/>
    <w:rsid w:val="00B80FA6"/>
    <w:rsid w:val="00B81CF2"/>
    <w:rsid w:val="00B81DCB"/>
    <w:rsid w:val="00B82091"/>
    <w:rsid w:val="00B8221C"/>
    <w:rsid w:val="00B82622"/>
    <w:rsid w:val="00B82C24"/>
    <w:rsid w:val="00B82DFB"/>
    <w:rsid w:val="00B830A8"/>
    <w:rsid w:val="00B8310D"/>
    <w:rsid w:val="00B831E6"/>
    <w:rsid w:val="00B83409"/>
    <w:rsid w:val="00B834BE"/>
    <w:rsid w:val="00B83617"/>
    <w:rsid w:val="00B83A78"/>
    <w:rsid w:val="00B83E7B"/>
    <w:rsid w:val="00B83E95"/>
    <w:rsid w:val="00B84562"/>
    <w:rsid w:val="00B84F85"/>
    <w:rsid w:val="00B85035"/>
    <w:rsid w:val="00B853DB"/>
    <w:rsid w:val="00B856DB"/>
    <w:rsid w:val="00B85735"/>
    <w:rsid w:val="00B85D8B"/>
    <w:rsid w:val="00B86085"/>
    <w:rsid w:val="00B86DAC"/>
    <w:rsid w:val="00B8726E"/>
    <w:rsid w:val="00B87504"/>
    <w:rsid w:val="00B87962"/>
    <w:rsid w:val="00B87B24"/>
    <w:rsid w:val="00B87F14"/>
    <w:rsid w:val="00B90300"/>
    <w:rsid w:val="00B90A3F"/>
    <w:rsid w:val="00B90AF0"/>
    <w:rsid w:val="00B90C68"/>
    <w:rsid w:val="00B9158F"/>
    <w:rsid w:val="00B91891"/>
    <w:rsid w:val="00B92010"/>
    <w:rsid w:val="00B92534"/>
    <w:rsid w:val="00B92967"/>
    <w:rsid w:val="00B9358D"/>
    <w:rsid w:val="00B93B2D"/>
    <w:rsid w:val="00B94032"/>
    <w:rsid w:val="00B941E5"/>
    <w:rsid w:val="00B943F7"/>
    <w:rsid w:val="00B9441B"/>
    <w:rsid w:val="00B94B1E"/>
    <w:rsid w:val="00B94D78"/>
    <w:rsid w:val="00B95049"/>
    <w:rsid w:val="00B95281"/>
    <w:rsid w:val="00B95CB1"/>
    <w:rsid w:val="00B95DFB"/>
    <w:rsid w:val="00B95E90"/>
    <w:rsid w:val="00B95F32"/>
    <w:rsid w:val="00B9610E"/>
    <w:rsid w:val="00B9649D"/>
    <w:rsid w:val="00B96C9E"/>
    <w:rsid w:val="00B97298"/>
    <w:rsid w:val="00B97952"/>
    <w:rsid w:val="00BA015F"/>
    <w:rsid w:val="00BA0219"/>
    <w:rsid w:val="00BA04F0"/>
    <w:rsid w:val="00BA057A"/>
    <w:rsid w:val="00BA090F"/>
    <w:rsid w:val="00BA0FFA"/>
    <w:rsid w:val="00BA11A8"/>
    <w:rsid w:val="00BA13DA"/>
    <w:rsid w:val="00BA1517"/>
    <w:rsid w:val="00BA1F41"/>
    <w:rsid w:val="00BA2061"/>
    <w:rsid w:val="00BA2AD2"/>
    <w:rsid w:val="00BA2F74"/>
    <w:rsid w:val="00BA33E2"/>
    <w:rsid w:val="00BA3535"/>
    <w:rsid w:val="00BA381F"/>
    <w:rsid w:val="00BA3C29"/>
    <w:rsid w:val="00BA3DE4"/>
    <w:rsid w:val="00BA4497"/>
    <w:rsid w:val="00BA46AB"/>
    <w:rsid w:val="00BA491B"/>
    <w:rsid w:val="00BA4F57"/>
    <w:rsid w:val="00BA5441"/>
    <w:rsid w:val="00BA54B1"/>
    <w:rsid w:val="00BA5561"/>
    <w:rsid w:val="00BA5AF7"/>
    <w:rsid w:val="00BA5CD5"/>
    <w:rsid w:val="00BA5D01"/>
    <w:rsid w:val="00BA61D3"/>
    <w:rsid w:val="00BA6884"/>
    <w:rsid w:val="00BA6C4C"/>
    <w:rsid w:val="00BA726D"/>
    <w:rsid w:val="00BA7861"/>
    <w:rsid w:val="00BB03A4"/>
    <w:rsid w:val="00BB1189"/>
    <w:rsid w:val="00BB1424"/>
    <w:rsid w:val="00BB152F"/>
    <w:rsid w:val="00BB1B84"/>
    <w:rsid w:val="00BB21AF"/>
    <w:rsid w:val="00BB31F9"/>
    <w:rsid w:val="00BB3956"/>
    <w:rsid w:val="00BB3B55"/>
    <w:rsid w:val="00BB4047"/>
    <w:rsid w:val="00BB4328"/>
    <w:rsid w:val="00BB444C"/>
    <w:rsid w:val="00BB48CD"/>
    <w:rsid w:val="00BB4EBF"/>
    <w:rsid w:val="00BB521B"/>
    <w:rsid w:val="00BB53A5"/>
    <w:rsid w:val="00BB578C"/>
    <w:rsid w:val="00BB57B3"/>
    <w:rsid w:val="00BB59B2"/>
    <w:rsid w:val="00BB5BA5"/>
    <w:rsid w:val="00BB5C59"/>
    <w:rsid w:val="00BB610F"/>
    <w:rsid w:val="00BB6121"/>
    <w:rsid w:val="00BB6690"/>
    <w:rsid w:val="00BB6748"/>
    <w:rsid w:val="00BB689A"/>
    <w:rsid w:val="00BB6CDF"/>
    <w:rsid w:val="00BB73BB"/>
    <w:rsid w:val="00BB7780"/>
    <w:rsid w:val="00BB77A2"/>
    <w:rsid w:val="00BB787B"/>
    <w:rsid w:val="00BB7BE1"/>
    <w:rsid w:val="00BB7D5A"/>
    <w:rsid w:val="00BC0133"/>
    <w:rsid w:val="00BC01A4"/>
    <w:rsid w:val="00BC0768"/>
    <w:rsid w:val="00BC0E99"/>
    <w:rsid w:val="00BC0F7B"/>
    <w:rsid w:val="00BC12BF"/>
    <w:rsid w:val="00BC1915"/>
    <w:rsid w:val="00BC22FE"/>
    <w:rsid w:val="00BC2399"/>
    <w:rsid w:val="00BC2419"/>
    <w:rsid w:val="00BC3140"/>
    <w:rsid w:val="00BC3882"/>
    <w:rsid w:val="00BC3898"/>
    <w:rsid w:val="00BC3D6B"/>
    <w:rsid w:val="00BC413C"/>
    <w:rsid w:val="00BC4214"/>
    <w:rsid w:val="00BC4971"/>
    <w:rsid w:val="00BC4A73"/>
    <w:rsid w:val="00BC4DC3"/>
    <w:rsid w:val="00BC4FF3"/>
    <w:rsid w:val="00BC53C1"/>
    <w:rsid w:val="00BC53DD"/>
    <w:rsid w:val="00BC5B3E"/>
    <w:rsid w:val="00BC6C75"/>
    <w:rsid w:val="00BC728D"/>
    <w:rsid w:val="00BC72F8"/>
    <w:rsid w:val="00BC7882"/>
    <w:rsid w:val="00BC79EE"/>
    <w:rsid w:val="00BC79F9"/>
    <w:rsid w:val="00BC7CD9"/>
    <w:rsid w:val="00BC7DDA"/>
    <w:rsid w:val="00BC7E99"/>
    <w:rsid w:val="00BD04F8"/>
    <w:rsid w:val="00BD0D94"/>
    <w:rsid w:val="00BD0F9F"/>
    <w:rsid w:val="00BD0FD0"/>
    <w:rsid w:val="00BD1117"/>
    <w:rsid w:val="00BD1670"/>
    <w:rsid w:val="00BD1833"/>
    <w:rsid w:val="00BD1DCE"/>
    <w:rsid w:val="00BD2022"/>
    <w:rsid w:val="00BD2090"/>
    <w:rsid w:val="00BD21AA"/>
    <w:rsid w:val="00BD240A"/>
    <w:rsid w:val="00BD2BF3"/>
    <w:rsid w:val="00BD2BF8"/>
    <w:rsid w:val="00BD2C1C"/>
    <w:rsid w:val="00BD2EB9"/>
    <w:rsid w:val="00BD3BCA"/>
    <w:rsid w:val="00BD40F2"/>
    <w:rsid w:val="00BD4270"/>
    <w:rsid w:val="00BD46F2"/>
    <w:rsid w:val="00BD4700"/>
    <w:rsid w:val="00BD4835"/>
    <w:rsid w:val="00BD5037"/>
    <w:rsid w:val="00BD5684"/>
    <w:rsid w:val="00BD57FB"/>
    <w:rsid w:val="00BD586F"/>
    <w:rsid w:val="00BD59F5"/>
    <w:rsid w:val="00BD5CE9"/>
    <w:rsid w:val="00BD6371"/>
    <w:rsid w:val="00BD6BC2"/>
    <w:rsid w:val="00BD7273"/>
    <w:rsid w:val="00BD7329"/>
    <w:rsid w:val="00BD7ED9"/>
    <w:rsid w:val="00BE022B"/>
    <w:rsid w:val="00BE051D"/>
    <w:rsid w:val="00BE0682"/>
    <w:rsid w:val="00BE0AC2"/>
    <w:rsid w:val="00BE0C19"/>
    <w:rsid w:val="00BE1A40"/>
    <w:rsid w:val="00BE1B98"/>
    <w:rsid w:val="00BE2166"/>
    <w:rsid w:val="00BE2203"/>
    <w:rsid w:val="00BE2784"/>
    <w:rsid w:val="00BE29F8"/>
    <w:rsid w:val="00BE2A38"/>
    <w:rsid w:val="00BE2AEB"/>
    <w:rsid w:val="00BE37CE"/>
    <w:rsid w:val="00BE3F9F"/>
    <w:rsid w:val="00BE4142"/>
    <w:rsid w:val="00BE45B7"/>
    <w:rsid w:val="00BE49EA"/>
    <w:rsid w:val="00BE4E6F"/>
    <w:rsid w:val="00BE5152"/>
    <w:rsid w:val="00BE5893"/>
    <w:rsid w:val="00BE58F1"/>
    <w:rsid w:val="00BE5CA1"/>
    <w:rsid w:val="00BE6C67"/>
    <w:rsid w:val="00BE6D52"/>
    <w:rsid w:val="00BE6E50"/>
    <w:rsid w:val="00BE7678"/>
    <w:rsid w:val="00BE77BF"/>
    <w:rsid w:val="00BE7EEC"/>
    <w:rsid w:val="00BF022A"/>
    <w:rsid w:val="00BF050B"/>
    <w:rsid w:val="00BF0621"/>
    <w:rsid w:val="00BF0BC9"/>
    <w:rsid w:val="00BF0F87"/>
    <w:rsid w:val="00BF1319"/>
    <w:rsid w:val="00BF176E"/>
    <w:rsid w:val="00BF1B22"/>
    <w:rsid w:val="00BF1E82"/>
    <w:rsid w:val="00BF21AD"/>
    <w:rsid w:val="00BF2ACA"/>
    <w:rsid w:val="00BF36D0"/>
    <w:rsid w:val="00BF3875"/>
    <w:rsid w:val="00BF3AF3"/>
    <w:rsid w:val="00BF3C53"/>
    <w:rsid w:val="00BF3D92"/>
    <w:rsid w:val="00BF4330"/>
    <w:rsid w:val="00BF45F3"/>
    <w:rsid w:val="00BF488D"/>
    <w:rsid w:val="00BF4EBA"/>
    <w:rsid w:val="00BF55CB"/>
    <w:rsid w:val="00BF55F9"/>
    <w:rsid w:val="00BF5662"/>
    <w:rsid w:val="00BF657E"/>
    <w:rsid w:val="00BF6AFC"/>
    <w:rsid w:val="00BF6C76"/>
    <w:rsid w:val="00BF6D4B"/>
    <w:rsid w:val="00BF7253"/>
    <w:rsid w:val="00BF77E6"/>
    <w:rsid w:val="00BF7E25"/>
    <w:rsid w:val="00C000F8"/>
    <w:rsid w:val="00C00498"/>
    <w:rsid w:val="00C0064B"/>
    <w:rsid w:val="00C007F2"/>
    <w:rsid w:val="00C0089F"/>
    <w:rsid w:val="00C00B38"/>
    <w:rsid w:val="00C01087"/>
    <w:rsid w:val="00C01751"/>
    <w:rsid w:val="00C01C1A"/>
    <w:rsid w:val="00C01CB2"/>
    <w:rsid w:val="00C01D92"/>
    <w:rsid w:val="00C024B6"/>
    <w:rsid w:val="00C02608"/>
    <w:rsid w:val="00C02BCF"/>
    <w:rsid w:val="00C030A9"/>
    <w:rsid w:val="00C03225"/>
    <w:rsid w:val="00C035A2"/>
    <w:rsid w:val="00C03802"/>
    <w:rsid w:val="00C040DA"/>
    <w:rsid w:val="00C04212"/>
    <w:rsid w:val="00C046BF"/>
    <w:rsid w:val="00C046D3"/>
    <w:rsid w:val="00C04B6E"/>
    <w:rsid w:val="00C04E81"/>
    <w:rsid w:val="00C04F3D"/>
    <w:rsid w:val="00C05DE1"/>
    <w:rsid w:val="00C061C5"/>
    <w:rsid w:val="00C06234"/>
    <w:rsid w:val="00C069AF"/>
    <w:rsid w:val="00C06ADF"/>
    <w:rsid w:val="00C074EE"/>
    <w:rsid w:val="00C07B33"/>
    <w:rsid w:val="00C07D0E"/>
    <w:rsid w:val="00C1011C"/>
    <w:rsid w:val="00C11608"/>
    <w:rsid w:val="00C11E54"/>
    <w:rsid w:val="00C12123"/>
    <w:rsid w:val="00C1245C"/>
    <w:rsid w:val="00C12468"/>
    <w:rsid w:val="00C1260D"/>
    <w:rsid w:val="00C12C0F"/>
    <w:rsid w:val="00C1330D"/>
    <w:rsid w:val="00C13461"/>
    <w:rsid w:val="00C137C7"/>
    <w:rsid w:val="00C1401F"/>
    <w:rsid w:val="00C142FA"/>
    <w:rsid w:val="00C1439C"/>
    <w:rsid w:val="00C14E78"/>
    <w:rsid w:val="00C1543D"/>
    <w:rsid w:val="00C15758"/>
    <w:rsid w:val="00C15B49"/>
    <w:rsid w:val="00C15C76"/>
    <w:rsid w:val="00C15DBC"/>
    <w:rsid w:val="00C16394"/>
    <w:rsid w:val="00C16C9A"/>
    <w:rsid w:val="00C17554"/>
    <w:rsid w:val="00C177CE"/>
    <w:rsid w:val="00C17A45"/>
    <w:rsid w:val="00C17F24"/>
    <w:rsid w:val="00C20922"/>
    <w:rsid w:val="00C209AD"/>
    <w:rsid w:val="00C20AD3"/>
    <w:rsid w:val="00C21111"/>
    <w:rsid w:val="00C213DD"/>
    <w:rsid w:val="00C218A1"/>
    <w:rsid w:val="00C21A42"/>
    <w:rsid w:val="00C21DBD"/>
    <w:rsid w:val="00C229DC"/>
    <w:rsid w:val="00C22AD5"/>
    <w:rsid w:val="00C22B6F"/>
    <w:rsid w:val="00C22B76"/>
    <w:rsid w:val="00C22CBF"/>
    <w:rsid w:val="00C22ED2"/>
    <w:rsid w:val="00C2326E"/>
    <w:rsid w:val="00C233F8"/>
    <w:rsid w:val="00C2380E"/>
    <w:rsid w:val="00C24078"/>
    <w:rsid w:val="00C244F5"/>
    <w:rsid w:val="00C246F5"/>
    <w:rsid w:val="00C2489A"/>
    <w:rsid w:val="00C24A8C"/>
    <w:rsid w:val="00C24F6B"/>
    <w:rsid w:val="00C255EC"/>
    <w:rsid w:val="00C25B93"/>
    <w:rsid w:val="00C25D40"/>
    <w:rsid w:val="00C25D9C"/>
    <w:rsid w:val="00C25EFD"/>
    <w:rsid w:val="00C26285"/>
    <w:rsid w:val="00C26748"/>
    <w:rsid w:val="00C26956"/>
    <w:rsid w:val="00C26A35"/>
    <w:rsid w:val="00C26ACF"/>
    <w:rsid w:val="00C26DCA"/>
    <w:rsid w:val="00C26EF3"/>
    <w:rsid w:val="00C27809"/>
    <w:rsid w:val="00C27B64"/>
    <w:rsid w:val="00C27CFA"/>
    <w:rsid w:val="00C3008B"/>
    <w:rsid w:val="00C301EE"/>
    <w:rsid w:val="00C302AE"/>
    <w:rsid w:val="00C303E0"/>
    <w:rsid w:val="00C30766"/>
    <w:rsid w:val="00C30F36"/>
    <w:rsid w:val="00C314B9"/>
    <w:rsid w:val="00C315DB"/>
    <w:rsid w:val="00C3170D"/>
    <w:rsid w:val="00C31A3C"/>
    <w:rsid w:val="00C31A6A"/>
    <w:rsid w:val="00C31CF8"/>
    <w:rsid w:val="00C31D6C"/>
    <w:rsid w:val="00C32659"/>
    <w:rsid w:val="00C326E1"/>
    <w:rsid w:val="00C32739"/>
    <w:rsid w:val="00C32965"/>
    <w:rsid w:val="00C3341D"/>
    <w:rsid w:val="00C334E5"/>
    <w:rsid w:val="00C33AF6"/>
    <w:rsid w:val="00C33C44"/>
    <w:rsid w:val="00C34344"/>
    <w:rsid w:val="00C345B5"/>
    <w:rsid w:val="00C34BCA"/>
    <w:rsid w:val="00C34DAD"/>
    <w:rsid w:val="00C34E2C"/>
    <w:rsid w:val="00C34EBD"/>
    <w:rsid w:val="00C34EC4"/>
    <w:rsid w:val="00C3533B"/>
    <w:rsid w:val="00C353D7"/>
    <w:rsid w:val="00C3573A"/>
    <w:rsid w:val="00C35804"/>
    <w:rsid w:val="00C35A4E"/>
    <w:rsid w:val="00C35F0E"/>
    <w:rsid w:val="00C36A87"/>
    <w:rsid w:val="00C36B0E"/>
    <w:rsid w:val="00C36E1D"/>
    <w:rsid w:val="00C36E71"/>
    <w:rsid w:val="00C36FA7"/>
    <w:rsid w:val="00C37071"/>
    <w:rsid w:val="00C373B7"/>
    <w:rsid w:val="00C37480"/>
    <w:rsid w:val="00C37CF0"/>
    <w:rsid w:val="00C400BB"/>
    <w:rsid w:val="00C40111"/>
    <w:rsid w:val="00C4034F"/>
    <w:rsid w:val="00C40696"/>
    <w:rsid w:val="00C407E2"/>
    <w:rsid w:val="00C41796"/>
    <w:rsid w:val="00C42447"/>
    <w:rsid w:val="00C42A23"/>
    <w:rsid w:val="00C431A5"/>
    <w:rsid w:val="00C43783"/>
    <w:rsid w:val="00C43CB4"/>
    <w:rsid w:val="00C4431E"/>
    <w:rsid w:val="00C44686"/>
    <w:rsid w:val="00C449E3"/>
    <w:rsid w:val="00C450C3"/>
    <w:rsid w:val="00C455E1"/>
    <w:rsid w:val="00C45DD2"/>
    <w:rsid w:val="00C46373"/>
    <w:rsid w:val="00C4686A"/>
    <w:rsid w:val="00C46BEF"/>
    <w:rsid w:val="00C470C6"/>
    <w:rsid w:val="00C470E7"/>
    <w:rsid w:val="00C47373"/>
    <w:rsid w:val="00C47655"/>
    <w:rsid w:val="00C47743"/>
    <w:rsid w:val="00C47C41"/>
    <w:rsid w:val="00C47F68"/>
    <w:rsid w:val="00C50317"/>
    <w:rsid w:val="00C50369"/>
    <w:rsid w:val="00C505A5"/>
    <w:rsid w:val="00C50D60"/>
    <w:rsid w:val="00C5100D"/>
    <w:rsid w:val="00C5118E"/>
    <w:rsid w:val="00C515FE"/>
    <w:rsid w:val="00C51FA6"/>
    <w:rsid w:val="00C521D3"/>
    <w:rsid w:val="00C523A9"/>
    <w:rsid w:val="00C52606"/>
    <w:rsid w:val="00C5264F"/>
    <w:rsid w:val="00C52763"/>
    <w:rsid w:val="00C52890"/>
    <w:rsid w:val="00C52A7B"/>
    <w:rsid w:val="00C52F38"/>
    <w:rsid w:val="00C53358"/>
    <w:rsid w:val="00C538A0"/>
    <w:rsid w:val="00C541C0"/>
    <w:rsid w:val="00C54B65"/>
    <w:rsid w:val="00C54BE4"/>
    <w:rsid w:val="00C55FAB"/>
    <w:rsid w:val="00C56618"/>
    <w:rsid w:val="00C5663A"/>
    <w:rsid w:val="00C566D8"/>
    <w:rsid w:val="00C569EA"/>
    <w:rsid w:val="00C56CB2"/>
    <w:rsid w:val="00C56FD5"/>
    <w:rsid w:val="00C573F4"/>
    <w:rsid w:val="00C576A9"/>
    <w:rsid w:val="00C57796"/>
    <w:rsid w:val="00C57FF2"/>
    <w:rsid w:val="00C60138"/>
    <w:rsid w:val="00C61033"/>
    <w:rsid w:val="00C613BB"/>
    <w:rsid w:val="00C613C2"/>
    <w:rsid w:val="00C61802"/>
    <w:rsid w:val="00C61845"/>
    <w:rsid w:val="00C61A8B"/>
    <w:rsid w:val="00C61B1E"/>
    <w:rsid w:val="00C61D9B"/>
    <w:rsid w:val="00C61E13"/>
    <w:rsid w:val="00C61EE0"/>
    <w:rsid w:val="00C62276"/>
    <w:rsid w:val="00C629DA"/>
    <w:rsid w:val="00C62B44"/>
    <w:rsid w:val="00C62F6B"/>
    <w:rsid w:val="00C63552"/>
    <w:rsid w:val="00C635DB"/>
    <w:rsid w:val="00C6448B"/>
    <w:rsid w:val="00C648D4"/>
    <w:rsid w:val="00C64F02"/>
    <w:rsid w:val="00C65006"/>
    <w:rsid w:val="00C65174"/>
    <w:rsid w:val="00C6534E"/>
    <w:rsid w:val="00C65367"/>
    <w:rsid w:val="00C65421"/>
    <w:rsid w:val="00C65449"/>
    <w:rsid w:val="00C6584A"/>
    <w:rsid w:val="00C65BF6"/>
    <w:rsid w:val="00C6616B"/>
    <w:rsid w:val="00C662A5"/>
    <w:rsid w:val="00C66617"/>
    <w:rsid w:val="00C6690D"/>
    <w:rsid w:val="00C66C26"/>
    <w:rsid w:val="00C66D65"/>
    <w:rsid w:val="00C6730D"/>
    <w:rsid w:val="00C6739E"/>
    <w:rsid w:val="00C67652"/>
    <w:rsid w:val="00C67DE7"/>
    <w:rsid w:val="00C67E40"/>
    <w:rsid w:val="00C67F6B"/>
    <w:rsid w:val="00C67F8F"/>
    <w:rsid w:val="00C70004"/>
    <w:rsid w:val="00C7037A"/>
    <w:rsid w:val="00C704BF"/>
    <w:rsid w:val="00C706AA"/>
    <w:rsid w:val="00C71151"/>
    <w:rsid w:val="00C71244"/>
    <w:rsid w:val="00C713E9"/>
    <w:rsid w:val="00C71629"/>
    <w:rsid w:val="00C71BBD"/>
    <w:rsid w:val="00C71EB6"/>
    <w:rsid w:val="00C71F56"/>
    <w:rsid w:val="00C720EE"/>
    <w:rsid w:val="00C72A6D"/>
    <w:rsid w:val="00C72DB8"/>
    <w:rsid w:val="00C72DC3"/>
    <w:rsid w:val="00C72E7D"/>
    <w:rsid w:val="00C7368A"/>
    <w:rsid w:val="00C7374F"/>
    <w:rsid w:val="00C738C5"/>
    <w:rsid w:val="00C73D32"/>
    <w:rsid w:val="00C73F1B"/>
    <w:rsid w:val="00C73F88"/>
    <w:rsid w:val="00C74089"/>
    <w:rsid w:val="00C741D3"/>
    <w:rsid w:val="00C74263"/>
    <w:rsid w:val="00C745FD"/>
    <w:rsid w:val="00C75581"/>
    <w:rsid w:val="00C755EA"/>
    <w:rsid w:val="00C75AA5"/>
    <w:rsid w:val="00C75D36"/>
    <w:rsid w:val="00C761CB"/>
    <w:rsid w:val="00C762C5"/>
    <w:rsid w:val="00C76358"/>
    <w:rsid w:val="00C7665D"/>
    <w:rsid w:val="00C76848"/>
    <w:rsid w:val="00C768EB"/>
    <w:rsid w:val="00C76B93"/>
    <w:rsid w:val="00C774F4"/>
    <w:rsid w:val="00C77509"/>
    <w:rsid w:val="00C778B6"/>
    <w:rsid w:val="00C77D08"/>
    <w:rsid w:val="00C77F44"/>
    <w:rsid w:val="00C77FA3"/>
    <w:rsid w:val="00C77FFB"/>
    <w:rsid w:val="00C80274"/>
    <w:rsid w:val="00C80402"/>
    <w:rsid w:val="00C8058D"/>
    <w:rsid w:val="00C805A4"/>
    <w:rsid w:val="00C81178"/>
    <w:rsid w:val="00C81603"/>
    <w:rsid w:val="00C81B87"/>
    <w:rsid w:val="00C81DFC"/>
    <w:rsid w:val="00C82059"/>
    <w:rsid w:val="00C828A3"/>
    <w:rsid w:val="00C82C7F"/>
    <w:rsid w:val="00C83133"/>
    <w:rsid w:val="00C834D2"/>
    <w:rsid w:val="00C83A96"/>
    <w:rsid w:val="00C83AD8"/>
    <w:rsid w:val="00C83E43"/>
    <w:rsid w:val="00C8480C"/>
    <w:rsid w:val="00C858E4"/>
    <w:rsid w:val="00C86718"/>
    <w:rsid w:val="00C86F6A"/>
    <w:rsid w:val="00C87009"/>
    <w:rsid w:val="00C9028D"/>
    <w:rsid w:val="00C9036F"/>
    <w:rsid w:val="00C908A6"/>
    <w:rsid w:val="00C91109"/>
    <w:rsid w:val="00C919C4"/>
    <w:rsid w:val="00C91FBE"/>
    <w:rsid w:val="00C9266B"/>
    <w:rsid w:val="00C92915"/>
    <w:rsid w:val="00C92AD9"/>
    <w:rsid w:val="00C92FBF"/>
    <w:rsid w:val="00C93390"/>
    <w:rsid w:val="00C933CD"/>
    <w:rsid w:val="00C937D5"/>
    <w:rsid w:val="00C93A18"/>
    <w:rsid w:val="00C93FB7"/>
    <w:rsid w:val="00C94141"/>
    <w:rsid w:val="00C946EC"/>
    <w:rsid w:val="00C94EBA"/>
    <w:rsid w:val="00C94EE6"/>
    <w:rsid w:val="00C94F61"/>
    <w:rsid w:val="00C9509F"/>
    <w:rsid w:val="00C953A2"/>
    <w:rsid w:val="00C956F0"/>
    <w:rsid w:val="00C958F8"/>
    <w:rsid w:val="00C95C29"/>
    <w:rsid w:val="00C95CC1"/>
    <w:rsid w:val="00C95CE2"/>
    <w:rsid w:val="00C96434"/>
    <w:rsid w:val="00C96707"/>
    <w:rsid w:val="00C96793"/>
    <w:rsid w:val="00C96FD7"/>
    <w:rsid w:val="00C97022"/>
    <w:rsid w:val="00C97575"/>
    <w:rsid w:val="00CA01A1"/>
    <w:rsid w:val="00CA03D3"/>
    <w:rsid w:val="00CA0D7E"/>
    <w:rsid w:val="00CA0F14"/>
    <w:rsid w:val="00CA175E"/>
    <w:rsid w:val="00CA25A9"/>
    <w:rsid w:val="00CA271F"/>
    <w:rsid w:val="00CA272F"/>
    <w:rsid w:val="00CA2C82"/>
    <w:rsid w:val="00CA2CBC"/>
    <w:rsid w:val="00CA2E9B"/>
    <w:rsid w:val="00CA2F18"/>
    <w:rsid w:val="00CA331A"/>
    <w:rsid w:val="00CA36F3"/>
    <w:rsid w:val="00CA373D"/>
    <w:rsid w:val="00CA3BAE"/>
    <w:rsid w:val="00CA4562"/>
    <w:rsid w:val="00CA4ABD"/>
    <w:rsid w:val="00CA4B92"/>
    <w:rsid w:val="00CA4F65"/>
    <w:rsid w:val="00CA5467"/>
    <w:rsid w:val="00CA5A96"/>
    <w:rsid w:val="00CA6180"/>
    <w:rsid w:val="00CA633B"/>
    <w:rsid w:val="00CA655C"/>
    <w:rsid w:val="00CA65A9"/>
    <w:rsid w:val="00CA6647"/>
    <w:rsid w:val="00CA6C93"/>
    <w:rsid w:val="00CA6E6E"/>
    <w:rsid w:val="00CA7339"/>
    <w:rsid w:val="00CA7660"/>
    <w:rsid w:val="00CA7D61"/>
    <w:rsid w:val="00CB106D"/>
    <w:rsid w:val="00CB157B"/>
    <w:rsid w:val="00CB1D5B"/>
    <w:rsid w:val="00CB1EE7"/>
    <w:rsid w:val="00CB215E"/>
    <w:rsid w:val="00CB230C"/>
    <w:rsid w:val="00CB2892"/>
    <w:rsid w:val="00CB2B6C"/>
    <w:rsid w:val="00CB3018"/>
    <w:rsid w:val="00CB3206"/>
    <w:rsid w:val="00CB32D9"/>
    <w:rsid w:val="00CB339E"/>
    <w:rsid w:val="00CB37E2"/>
    <w:rsid w:val="00CB3868"/>
    <w:rsid w:val="00CB3C1A"/>
    <w:rsid w:val="00CB42F2"/>
    <w:rsid w:val="00CB44C3"/>
    <w:rsid w:val="00CB4964"/>
    <w:rsid w:val="00CB4CBA"/>
    <w:rsid w:val="00CB4DA5"/>
    <w:rsid w:val="00CB4DEE"/>
    <w:rsid w:val="00CB56C5"/>
    <w:rsid w:val="00CB57E2"/>
    <w:rsid w:val="00CB5D9C"/>
    <w:rsid w:val="00CB6944"/>
    <w:rsid w:val="00CB6C99"/>
    <w:rsid w:val="00CB6CBA"/>
    <w:rsid w:val="00CB6DC9"/>
    <w:rsid w:val="00CB77E8"/>
    <w:rsid w:val="00CB78E0"/>
    <w:rsid w:val="00CB79A8"/>
    <w:rsid w:val="00CB7A74"/>
    <w:rsid w:val="00CC0017"/>
    <w:rsid w:val="00CC0275"/>
    <w:rsid w:val="00CC02E2"/>
    <w:rsid w:val="00CC0486"/>
    <w:rsid w:val="00CC0F29"/>
    <w:rsid w:val="00CC1225"/>
    <w:rsid w:val="00CC150E"/>
    <w:rsid w:val="00CC18E5"/>
    <w:rsid w:val="00CC1989"/>
    <w:rsid w:val="00CC1A00"/>
    <w:rsid w:val="00CC2915"/>
    <w:rsid w:val="00CC2F40"/>
    <w:rsid w:val="00CC2FCB"/>
    <w:rsid w:val="00CC3248"/>
    <w:rsid w:val="00CC38F2"/>
    <w:rsid w:val="00CC42CC"/>
    <w:rsid w:val="00CC4693"/>
    <w:rsid w:val="00CC4878"/>
    <w:rsid w:val="00CC4B2B"/>
    <w:rsid w:val="00CC50D8"/>
    <w:rsid w:val="00CC5332"/>
    <w:rsid w:val="00CC56FA"/>
    <w:rsid w:val="00CC5CFB"/>
    <w:rsid w:val="00CC5E7F"/>
    <w:rsid w:val="00CC5EE7"/>
    <w:rsid w:val="00CC6197"/>
    <w:rsid w:val="00CC692B"/>
    <w:rsid w:val="00CC697E"/>
    <w:rsid w:val="00CC6A47"/>
    <w:rsid w:val="00CC6CB2"/>
    <w:rsid w:val="00CC7F44"/>
    <w:rsid w:val="00CD048F"/>
    <w:rsid w:val="00CD059F"/>
    <w:rsid w:val="00CD0D1C"/>
    <w:rsid w:val="00CD1255"/>
    <w:rsid w:val="00CD159A"/>
    <w:rsid w:val="00CD1953"/>
    <w:rsid w:val="00CD22ED"/>
    <w:rsid w:val="00CD2C70"/>
    <w:rsid w:val="00CD2D2C"/>
    <w:rsid w:val="00CD338C"/>
    <w:rsid w:val="00CD4C1F"/>
    <w:rsid w:val="00CD55CC"/>
    <w:rsid w:val="00CD5AE4"/>
    <w:rsid w:val="00CD5B3E"/>
    <w:rsid w:val="00CD5CC7"/>
    <w:rsid w:val="00CD5E03"/>
    <w:rsid w:val="00CD5E1A"/>
    <w:rsid w:val="00CD5E37"/>
    <w:rsid w:val="00CD6857"/>
    <w:rsid w:val="00CD6902"/>
    <w:rsid w:val="00CD7291"/>
    <w:rsid w:val="00CD7AD8"/>
    <w:rsid w:val="00CD7D19"/>
    <w:rsid w:val="00CE0038"/>
    <w:rsid w:val="00CE006A"/>
    <w:rsid w:val="00CE02F6"/>
    <w:rsid w:val="00CE0625"/>
    <w:rsid w:val="00CE0801"/>
    <w:rsid w:val="00CE0AE3"/>
    <w:rsid w:val="00CE178C"/>
    <w:rsid w:val="00CE18DF"/>
    <w:rsid w:val="00CE1EAE"/>
    <w:rsid w:val="00CE2033"/>
    <w:rsid w:val="00CE233E"/>
    <w:rsid w:val="00CE25EA"/>
    <w:rsid w:val="00CE2C3E"/>
    <w:rsid w:val="00CE349F"/>
    <w:rsid w:val="00CE37AF"/>
    <w:rsid w:val="00CE3AFC"/>
    <w:rsid w:val="00CE3F44"/>
    <w:rsid w:val="00CE4B52"/>
    <w:rsid w:val="00CE4EAD"/>
    <w:rsid w:val="00CE5139"/>
    <w:rsid w:val="00CE555D"/>
    <w:rsid w:val="00CE578B"/>
    <w:rsid w:val="00CE598B"/>
    <w:rsid w:val="00CE5C55"/>
    <w:rsid w:val="00CE5C5C"/>
    <w:rsid w:val="00CE6017"/>
    <w:rsid w:val="00CE66EA"/>
    <w:rsid w:val="00CE6A10"/>
    <w:rsid w:val="00CE6A15"/>
    <w:rsid w:val="00CE6A45"/>
    <w:rsid w:val="00CE6AB2"/>
    <w:rsid w:val="00CE7027"/>
    <w:rsid w:val="00CE7253"/>
    <w:rsid w:val="00CE7B88"/>
    <w:rsid w:val="00CE7C61"/>
    <w:rsid w:val="00CE9939"/>
    <w:rsid w:val="00CF00CA"/>
    <w:rsid w:val="00CF07D8"/>
    <w:rsid w:val="00CF0879"/>
    <w:rsid w:val="00CF08D7"/>
    <w:rsid w:val="00CF14DC"/>
    <w:rsid w:val="00CF1BB4"/>
    <w:rsid w:val="00CF1D90"/>
    <w:rsid w:val="00CF1E65"/>
    <w:rsid w:val="00CF1F74"/>
    <w:rsid w:val="00CF2366"/>
    <w:rsid w:val="00CF23B8"/>
    <w:rsid w:val="00CF24A0"/>
    <w:rsid w:val="00CF2529"/>
    <w:rsid w:val="00CF2AC4"/>
    <w:rsid w:val="00CF2ACC"/>
    <w:rsid w:val="00CF2B30"/>
    <w:rsid w:val="00CF3123"/>
    <w:rsid w:val="00CF318C"/>
    <w:rsid w:val="00CF3934"/>
    <w:rsid w:val="00CF3B58"/>
    <w:rsid w:val="00CF3EA8"/>
    <w:rsid w:val="00CF44CA"/>
    <w:rsid w:val="00CF4582"/>
    <w:rsid w:val="00CF46D3"/>
    <w:rsid w:val="00CF4D3A"/>
    <w:rsid w:val="00CF4E59"/>
    <w:rsid w:val="00CF4FAE"/>
    <w:rsid w:val="00CF5633"/>
    <w:rsid w:val="00CF5A95"/>
    <w:rsid w:val="00CF5E42"/>
    <w:rsid w:val="00CF5E97"/>
    <w:rsid w:val="00CF5EF0"/>
    <w:rsid w:val="00CF6086"/>
    <w:rsid w:val="00CF6319"/>
    <w:rsid w:val="00CF6A9A"/>
    <w:rsid w:val="00CF77A6"/>
    <w:rsid w:val="00CF7D97"/>
    <w:rsid w:val="00CF7E42"/>
    <w:rsid w:val="00CF7F54"/>
    <w:rsid w:val="00D00B93"/>
    <w:rsid w:val="00D00C0E"/>
    <w:rsid w:val="00D010AC"/>
    <w:rsid w:val="00D0252D"/>
    <w:rsid w:val="00D02901"/>
    <w:rsid w:val="00D02B77"/>
    <w:rsid w:val="00D02C03"/>
    <w:rsid w:val="00D030F3"/>
    <w:rsid w:val="00D03137"/>
    <w:rsid w:val="00D03673"/>
    <w:rsid w:val="00D03B16"/>
    <w:rsid w:val="00D04086"/>
    <w:rsid w:val="00D04112"/>
    <w:rsid w:val="00D046F1"/>
    <w:rsid w:val="00D04948"/>
    <w:rsid w:val="00D0496F"/>
    <w:rsid w:val="00D05076"/>
    <w:rsid w:val="00D05096"/>
    <w:rsid w:val="00D052BD"/>
    <w:rsid w:val="00D05730"/>
    <w:rsid w:val="00D05D29"/>
    <w:rsid w:val="00D05DFA"/>
    <w:rsid w:val="00D0617F"/>
    <w:rsid w:val="00D06D00"/>
    <w:rsid w:val="00D06FE4"/>
    <w:rsid w:val="00D070D9"/>
    <w:rsid w:val="00D073B8"/>
    <w:rsid w:val="00D074C7"/>
    <w:rsid w:val="00D07CF1"/>
    <w:rsid w:val="00D106D4"/>
    <w:rsid w:val="00D10786"/>
    <w:rsid w:val="00D10AF6"/>
    <w:rsid w:val="00D10B3C"/>
    <w:rsid w:val="00D10B66"/>
    <w:rsid w:val="00D10D15"/>
    <w:rsid w:val="00D10E81"/>
    <w:rsid w:val="00D11589"/>
    <w:rsid w:val="00D119C1"/>
    <w:rsid w:val="00D11CAB"/>
    <w:rsid w:val="00D11E79"/>
    <w:rsid w:val="00D12227"/>
    <w:rsid w:val="00D1247E"/>
    <w:rsid w:val="00D12CD3"/>
    <w:rsid w:val="00D12F00"/>
    <w:rsid w:val="00D13DE0"/>
    <w:rsid w:val="00D140AA"/>
    <w:rsid w:val="00D14214"/>
    <w:rsid w:val="00D14670"/>
    <w:rsid w:val="00D1494F"/>
    <w:rsid w:val="00D154B3"/>
    <w:rsid w:val="00D15788"/>
    <w:rsid w:val="00D15B2F"/>
    <w:rsid w:val="00D15B43"/>
    <w:rsid w:val="00D15C06"/>
    <w:rsid w:val="00D15C53"/>
    <w:rsid w:val="00D1643F"/>
    <w:rsid w:val="00D165D9"/>
    <w:rsid w:val="00D16600"/>
    <w:rsid w:val="00D168EC"/>
    <w:rsid w:val="00D16BC5"/>
    <w:rsid w:val="00D17215"/>
    <w:rsid w:val="00D172BC"/>
    <w:rsid w:val="00D17475"/>
    <w:rsid w:val="00D17B62"/>
    <w:rsid w:val="00D17D74"/>
    <w:rsid w:val="00D20019"/>
    <w:rsid w:val="00D20362"/>
    <w:rsid w:val="00D2052B"/>
    <w:rsid w:val="00D20A3A"/>
    <w:rsid w:val="00D21467"/>
    <w:rsid w:val="00D2154F"/>
    <w:rsid w:val="00D21634"/>
    <w:rsid w:val="00D22085"/>
    <w:rsid w:val="00D22C50"/>
    <w:rsid w:val="00D22CEA"/>
    <w:rsid w:val="00D22DFB"/>
    <w:rsid w:val="00D23055"/>
    <w:rsid w:val="00D23235"/>
    <w:rsid w:val="00D235E3"/>
    <w:rsid w:val="00D23846"/>
    <w:rsid w:val="00D24B85"/>
    <w:rsid w:val="00D253FA"/>
    <w:rsid w:val="00D2546A"/>
    <w:rsid w:val="00D25A61"/>
    <w:rsid w:val="00D25B6B"/>
    <w:rsid w:val="00D25C9D"/>
    <w:rsid w:val="00D25D0B"/>
    <w:rsid w:val="00D26033"/>
    <w:rsid w:val="00D265C5"/>
    <w:rsid w:val="00D26925"/>
    <w:rsid w:val="00D2693E"/>
    <w:rsid w:val="00D26B40"/>
    <w:rsid w:val="00D27027"/>
    <w:rsid w:val="00D27291"/>
    <w:rsid w:val="00D27BEC"/>
    <w:rsid w:val="00D27F50"/>
    <w:rsid w:val="00D300F2"/>
    <w:rsid w:val="00D30343"/>
    <w:rsid w:val="00D3044A"/>
    <w:rsid w:val="00D30AD0"/>
    <w:rsid w:val="00D30C40"/>
    <w:rsid w:val="00D30DC9"/>
    <w:rsid w:val="00D316A0"/>
    <w:rsid w:val="00D31C86"/>
    <w:rsid w:val="00D32054"/>
    <w:rsid w:val="00D3208D"/>
    <w:rsid w:val="00D323D4"/>
    <w:rsid w:val="00D327C1"/>
    <w:rsid w:val="00D329B1"/>
    <w:rsid w:val="00D32C98"/>
    <w:rsid w:val="00D333F3"/>
    <w:rsid w:val="00D33518"/>
    <w:rsid w:val="00D3398C"/>
    <w:rsid w:val="00D33CFD"/>
    <w:rsid w:val="00D33D23"/>
    <w:rsid w:val="00D34340"/>
    <w:rsid w:val="00D34729"/>
    <w:rsid w:val="00D348F1"/>
    <w:rsid w:val="00D34BB4"/>
    <w:rsid w:val="00D34DC4"/>
    <w:rsid w:val="00D34E0B"/>
    <w:rsid w:val="00D34FC3"/>
    <w:rsid w:val="00D350CB"/>
    <w:rsid w:val="00D35423"/>
    <w:rsid w:val="00D357A2"/>
    <w:rsid w:val="00D3591F"/>
    <w:rsid w:val="00D35BE8"/>
    <w:rsid w:val="00D35DFE"/>
    <w:rsid w:val="00D3619A"/>
    <w:rsid w:val="00D361B3"/>
    <w:rsid w:val="00D36845"/>
    <w:rsid w:val="00D368D0"/>
    <w:rsid w:val="00D37399"/>
    <w:rsid w:val="00D37689"/>
    <w:rsid w:val="00D3770A"/>
    <w:rsid w:val="00D37B82"/>
    <w:rsid w:val="00D37BC5"/>
    <w:rsid w:val="00D37F9D"/>
    <w:rsid w:val="00D409AC"/>
    <w:rsid w:val="00D40EA1"/>
    <w:rsid w:val="00D4130A"/>
    <w:rsid w:val="00D41C50"/>
    <w:rsid w:val="00D41E07"/>
    <w:rsid w:val="00D42483"/>
    <w:rsid w:val="00D42651"/>
    <w:rsid w:val="00D42B82"/>
    <w:rsid w:val="00D42F3F"/>
    <w:rsid w:val="00D430EA"/>
    <w:rsid w:val="00D43358"/>
    <w:rsid w:val="00D43380"/>
    <w:rsid w:val="00D43466"/>
    <w:rsid w:val="00D434A7"/>
    <w:rsid w:val="00D43551"/>
    <w:rsid w:val="00D4376F"/>
    <w:rsid w:val="00D439C1"/>
    <w:rsid w:val="00D43FE1"/>
    <w:rsid w:val="00D44076"/>
    <w:rsid w:val="00D4465B"/>
    <w:rsid w:val="00D44B6D"/>
    <w:rsid w:val="00D4513E"/>
    <w:rsid w:val="00D4553A"/>
    <w:rsid w:val="00D4573F"/>
    <w:rsid w:val="00D4601A"/>
    <w:rsid w:val="00D46237"/>
    <w:rsid w:val="00D4635E"/>
    <w:rsid w:val="00D4656D"/>
    <w:rsid w:val="00D46E5E"/>
    <w:rsid w:val="00D470E7"/>
    <w:rsid w:val="00D47769"/>
    <w:rsid w:val="00D50744"/>
    <w:rsid w:val="00D508EF"/>
    <w:rsid w:val="00D5091D"/>
    <w:rsid w:val="00D50C14"/>
    <w:rsid w:val="00D50D87"/>
    <w:rsid w:val="00D50EDE"/>
    <w:rsid w:val="00D5102A"/>
    <w:rsid w:val="00D5108F"/>
    <w:rsid w:val="00D511E4"/>
    <w:rsid w:val="00D512AD"/>
    <w:rsid w:val="00D51C41"/>
    <w:rsid w:val="00D51D6F"/>
    <w:rsid w:val="00D52411"/>
    <w:rsid w:val="00D5248F"/>
    <w:rsid w:val="00D52836"/>
    <w:rsid w:val="00D52B44"/>
    <w:rsid w:val="00D52B8D"/>
    <w:rsid w:val="00D52BAC"/>
    <w:rsid w:val="00D52D54"/>
    <w:rsid w:val="00D53621"/>
    <w:rsid w:val="00D53A21"/>
    <w:rsid w:val="00D547CF"/>
    <w:rsid w:val="00D54969"/>
    <w:rsid w:val="00D54FA3"/>
    <w:rsid w:val="00D55BA6"/>
    <w:rsid w:val="00D55D76"/>
    <w:rsid w:val="00D56340"/>
    <w:rsid w:val="00D56619"/>
    <w:rsid w:val="00D56EC1"/>
    <w:rsid w:val="00D56FCB"/>
    <w:rsid w:val="00D57187"/>
    <w:rsid w:val="00D572AC"/>
    <w:rsid w:val="00D572FA"/>
    <w:rsid w:val="00D574E0"/>
    <w:rsid w:val="00D57738"/>
    <w:rsid w:val="00D577B0"/>
    <w:rsid w:val="00D579E3"/>
    <w:rsid w:val="00D57E21"/>
    <w:rsid w:val="00D606C1"/>
    <w:rsid w:val="00D6084E"/>
    <w:rsid w:val="00D60D68"/>
    <w:rsid w:val="00D60F2A"/>
    <w:rsid w:val="00D611C9"/>
    <w:rsid w:val="00D613FA"/>
    <w:rsid w:val="00D61B3B"/>
    <w:rsid w:val="00D61E0B"/>
    <w:rsid w:val="00D6209E"/>
    <w:rsid w:val="00D621D6"/>
    <w:rsid w:val="00D622C5"/>
    <w:rsid w:val="00D6259F"/>
    <w:rsid w:val="00D6299B"/>
    <w:rsid w:val="00D63482"/>
    <w:rsid w:val="00D63AF6"/>
    <w:rsid w:val="00D63C1B"/>
    <w:rsid w:val="00D63EED"/>
    <w:rsid w:val="00D6403A"/>
    <w:rsid w:val="00D6442B"/>
    <w:rsid w:val="00D6470E"/>
    <w:rsid w:val="00D64A60"/>
    <w:rsid w:val="00D64AF6"/>
    <w:rsid w:val="00D64D3A"/>
    <w:rsid w:val="00D64DEC"/>
    <w:rsid w:val="00D655CB"/>
    <w:rsid w:val="00D65E02"/>
    <w:rsid w:val="00D6616D"/>
    <w:rsid w:val="00D6630E"/>
    <w:rsid w:val="00D663F0"/>
    <w:rsid w:val="00D666D2"/>
    <w:rsid w:val="00D66F72"/>
    <w:rsid w:val="00D678E6"/>
    <w:rsid w:val="00D67C3C"/>
    <w:rsid w:val="00D67ED2"/>
    <w:rsid w:val="00D70B8F"/>
    <w:rsid w:val="00D70BB0"/>
    <w:rsid w:val="00D712D3"/>
    <w:rsid w:val="00D714C2"/>
    <w:rsid w:val="00D7186D"/>
    <w:rsid w:val="00D71887"/>
    <w:rsid w:val="00D71AF5"/>
    <w:rsid w:val="00D71DB1"/>
    <w:rsid w:val="00D72210"/>
    <w:rsid w:val="00D722F1"/>
    <w:rsid w:val="00D7270C"/>
    <w:rsid w:val="00D73C36"/>
    <w:rsid w:val="00D74092"/>
    <w:rsid w:val="00D74803"/>
    <w:rsid w:val="00D74A25"/>
    <w:rsid w:val="00D74E2F"/>
    <w:rsid w:val="00D74E59"/>
    <w:rsid w:val="00D75151"/>
    <w:rsid w:val="00D75E42"/>
    <w:rsid w:val="00D75FE1"/>
    <w:rsid w:val="00D762C0"/>
    <w:rsid w:val="00D7639F"/>
    <w:rsid w:val="00D76BC4"/>
    <w:rsid w:val="00D774B1"/>
    <w:rsid w:val="00D77605"/>
    <w:rsid w:val="00D77838"/>
    <w:rsid w:val="00D77BA6"/>
    <w:rsid w:val="00D80127"/>
    <w:rsid w:val="00D801BE"/>
    <w:rsid w:val="00D80941"/>
    <w:rsid w:val="00D80C7A"/>
    <w:rsid w:val="00D81084"/>
    <w:rsid w:val="00D812ED"/>
    <w:rsid w:val="00D8181B"/>
    <w:rsid w:val="00D82178"/>
    <w:rsid w:val="00D82493"/>
    <w:rsid w:val="00D82698"/>
    <w:rsid w:val="00D82C4E"/>
    <w:rsid w:val="00D82FC4"/>
    <w:rsid w:val="00D8313A"/>
    <w:rsid w:val="00D832F1"/>
    <w:rsid w:val="00D83B68"/>
    <w:rsid w:val="00D84206"/>
    <w:rsid w:val="00D84725"/>
    <w:rsid w:val="00D8513E"/>
    <w:rsid w:val="00D8516A"/>
    <w:rsid w:val="00D85AAB"/>
    <w:rsid w:val="00D85AFA"/>
    <w:rsid w:val="00D865CA"/>
    <w:rsid w:val="00D86902"/>
    <w:rsid w:val="00D8731B"/>
    <w:rsid w:val="00D87E48"/>
    <w:rsid w:val="00D87F5B"/>
    <w:rsid w:val="00D90CA8"/>
    <w:rsid w:val="00D9123E"/>
    <w:rsid w:val="00D91600"/>
    <w:rsid w:val="00D92302"/>
    <w:rsid w:val="00D9249E"/>
    <w:rsid w:val="00D9296F"/>
    <w:rsid w:val="00D931C8"/>
    <w:rsid w:val="00D9321E"/>
    <w:rsid w:val="00D937B2"/>
    <w:rsid w:val="00D93E82"/>
    <w:rsid w:val="00D94207"/>
    <w:rsid w:val="00D947CF"/>
    <w:rsid w:val="00D94834"/>
    <w:rsid w:val="00D94A8A"/>
    <w:rsid w:val="00D9537C"/>
    <w:rsid w:val="00D95B0F"/>
    <w:rsid w:val="00D9638D"/>
    <w:rsid w:val="00D96A88"/>
    <w:rsid w:val="00D96C18"/>
    <w:rsid w:val="00D9720E"/>
    <w:rsid w:val="00D97A5E"/>
    <w:rsid w:val="00D97FF4"/>
    <w:rsid w:val="00DA0460"/>
    <w:rsid w:val="00DA0ABC"/>
    <w:rsid w:val="00DA0E5E"/>
    <w:rsid w:val="00DA12B7"/>
    <w:rsid w:val="00DA153B"/>
    <w:rsid w:val="00DA1B80"/>
    <w:rsid w:val="00DA1CA8"/>
    <w:rsid w:val="00DA2C1B"/>
    <w:rsid w:val="00DA2C70"/>
    <w:rsid w:val="00DA310F"/>
    <w:rsid w:val="00DA3598"/>
    <w:rsid w:val="00DA37F0"/>
    <w:rsid w:val="00DA3BA8"/>
    <w:rsid w:val="00DA3D0E"/>
    <w:rsid w:val="00DA3DE6"/>
    <w:rsid w:val="00DA41B5"/>
    <w:rsid w:val="00DA4340"/>
    <w:rsid w:val="00DA4464"/>
    <w:rsid w:val="00DA4F89"/>
    <w:rsid w:val="00DA5208"/>
    <w:rsid w:val="00DA56B0"/>
    <w:rsid w:val="00DA59CF"/>
    <w:rsid w:val="00DA5E29"/>
    <w:rsid w:val="00DA5EB6"/>
    <w:rsid w:val="00DA5F08"/>
    <w:rsid w:val="00DA5F51"/>
    <w:rsid w:val="00DA60C0"/>
    <w:rsid w:val="00DA6427"/>
    <w:rsid w:val="00DA6854"/>
    <w:rsid w:val="00DA68F5"/>
    <w:rsid w:val="00DA6C89"/>
    <w:rsid w:val="00DA712D"/>
    <w:rsid w:val="00DA7501"/>
    <w:rsid w:val="00DB0180"/>
    <w:rsid w:val="00DB023C"/>
    <w:rsid w:val="00DB0450"/>
    <w:rsid w:val="00DB06AF"/>
    <w:rsid w:val="00DB0A46"/>
    <w:rsid w:val="00DB0A99"/>
    <w:rsid w:val="00DB0B77"/>
    <w:rsid w:val="00DB1241"/>
    <w:rsid w:val="00DB16FF"/>
    <w:rsid w:val="00DB1AEE"/>
    <w:rsid w:val="00DB1B17"/>
    <w:rsid w:val="00DB2269"/>
    <w:rsid w:val="00DB31F3"/>
    <w:rsid w:val="00DB32A3"/>
    <w:rsid w:val="00DB34DF"/>
    <w:rsid w:val="00DB3549"/>
    <w:rsid w:val="00DB38AE"/>
    <w:rsid w:val="00DB3921"/>
    <w:rsid w:val="00DB3EBF"/>
    <w:rsid w:val="00DB4015"/>
    <w:rsid w:val="00DB4022"/>
    <w:rsid w:val="00DB40CA"/>
    <w:rsid w:val="00DB436F"/>
    <w:rsid w:val="00DB47DD"/>
    <w:rsid w:val="00DB4BB7"/>
    <w:rsid w:val="00DB4C97"/>
    <w:rsid w:val="00DB4CFE"/>
    <w:rsid w:val="00DB4D13"/>
    <w:rsid w:val="00DB5181"/>
    <w:rsid w:val="00DB53EA"/>
    <w:rsid w:val="00DB55EE"/>
    <w:rsid w:val="00DB5A10"/>
    <w:rsid w:val="00DB6537"/>
    <w:rsid w:val="00DB67E5"/>
    <w:rsid w:val="00DB67ED"/>
    <w:rsid w:val="00DB688B"/>
    <w:rsid w:val="00DB68FB"/>
    <w:rsid w:val="00DB7928"/>
    <w:rsid w:val="00DC0587"/>
    <w:rsid w:val="00DC086A"/>
    <w:rsid w:val="00DC0B56"/>
    <w:rsid w:val="00DC0CD7"/>
    <w:rsid w:val="00DC1A6D"/>
    <w:rsid w:val="00DC1FA5"/>
    <w:rsid w:val="00DC214E"/>
    <w:rsid w:val="00DC23B4"/>
    <w:rsid w:val="00DC2469"/>
    <w:rsid w:val="00DC2D2D"/>
    <w:rsid w:val="00DC38F6"/>
    <w:rsid w:val="00DC45D5"/>
    <w:rsid w:val="00DC4BDE"/>
    <w:rsid w:val="00DC4D27"/>
    <w:rsid w:val="00DC50D9"/>
    <w:rsid w:val="00DC52E6"/>
    <w:rsid w:val="00DC5672"/>
    <w:rsid w:val="00DC5987"/>
    <w:rsid w:val="00DC5C8D"/>
    <w:rsid w:val="00DC60A2"/>
    <w:rsid w:val="00DC6448"/>
    <w:rsid w:val="00DC6A13"/>
    <w:rsid w:val="00DC6A3E"/>
    <w:rsid w:val="00DC74BB"/>
    <w:rsid w:val="00DC772A"/>
    <w:rsid w:val="00DC7C49"/>
    <w:rsid w:val="00DC7D97"/>
    <w:rsid w:val="00DC7ED5"/>
    <w:rsid w:val="00DD0326"/>
    <w:rsid w:val="00DD0979"/>
    <w:rsid w:val="00DD09A4"/>
    <w:rsid w:val="00DD0A23"/>
    <w:rsid w:val="00DD0B88"/>
    <w:rsid w:val="00DD0D4B"/>
    <w:rsid w:val="00DD130A"/>
    <w:rsid w:val="00DD1A20"/>
    <w:rsid w:val="00DD1BBE"/>
    <w:rsid w:val="00DD1C3A"/>
    <w:rsid w:val="00DD23C8"/>
    <w:rsid w:val="00DD23DF"/>
    <w:rsid w:val="00DD26B5"/>
    <w:rsid w:val="00DD279C"/>
    <w:rsid w:val="00DD2F39"/>
    <w:rsid w:val="00DD30DA"/>
    <w:rsid w:val="00DD3338"/>
    <w:rsid w:val="00DD3654"/>
    <w:rsid w:val="00DD41E7"/>
    <w:rsid w:val="00DD4202"/>
    <w:rsid w:val="00DD4519"/>
    <w:rsid w:val="00DD5594"/>
    <w:rsid w:val="00DD55E9"/>
    <w:rsid w:val="00DD663C"/>
    <w:rsid w:val="00DD6B0B"/>
    <w:rsid w:val="00DD6EF9"/>
    <w:rsid w:val="00DD7D87"/>
    <w:rsid w:val="00DE03C7"/>
    <w:rsid w:val="00DE09E2"/>
    <w:rsid w:val="00DE0A19"/>
    <w:rsid w:val="00DE10D0"/>
    <w:rsid w:val="00DE1119"/>
    <w:rsid w:val="00DE173E"/>
    <w:rsid w:val="00DE17B5"/>
    <w:rsid w:val="00DE1908"/>
    <w:rsid w:val="00DE19DF"/>
    <w:rsid w:val="00DE1BFF"/>
    <w:rsid w:val="00DE1CA8"/>
    <w:rsid w:val="00DE1DAB"/>
    <w:rsid w:val="00DE1FFF"/>
    <w:rsid w:val="00DE241E"/>
    <w:rsid w:val="00DE26E0"/>
    <w:rsid w:val="00DE2AD8"/>
    <w:rsid w:val="00DE2B82"/>
    <w:rsid w:val="00DE2C24"/>
    <w:rsid w:val="00DE2E49"/>
    <w:rsid w:val="00DE31AF"/>
    <w:rsid w:val="00DE3934"/>
    <w:rsid w:val="00DE3D7F"/>
    <w:rsid w:val="00DE3E74"/>
    <w:rsid w:val="00DE455A"/>
    <w:rsid w:val="00DE48E3"/>
    <w:rsid w:val="00DE4FB6"/>
    <w:rsid w:val="00DE52E9"/>
    <w:rsid w:val="00DE540B"/>
    <w:rsid w:val="00DE5BCB"/>
    <w:rsid w:val="00DE6A19"/>
    <w:rsid w:val="00DE6BF5"/>
    <w:rsid w:val="00DE71D2"/>
    <w:rsid w:val="00DE73BC"/>
    <w:rsid w:val="00DF01EB"/>
    <w:rsid w:val="00DF07BF"/>
    <w:rsid w:val="00DF0992"/>
    <w:rsid w:val="00DF0A87"/>
    <w:rsid w:val="00DF0B0F"/>
    <w:rsid w:val="00DF0BFA"/>
    <w:rsid w:val="00DF119C"/>
    <w:rsid w:val="00DF1AF1"/>
    <w:rsid w:val="00DF1CB6"/>
    <w:rsid w:val="00DF2473"/>
    <w:rsid w:val="00DF2BB8"/>
    <w:rsid w:val="00DF2E30"/>
    <w:rsid w:val="00DF3725"/>
    <w:rsid w:val="00DF3C7D"/>
    <w:rsid w:val="00DF484D"/>
    <w:rsid w:val="00DF48EB"/>
    <w:rsid w:val="00DF4965"/>
    <w:rsid w:val="00DF4DFC"/>
    <w:rsid w:val="00DF4EB8"/>
    <w:rsid w:val="00DF4F79"/>
    <w:rsid w:val="00DF5241"/>
    <w:rsid w:val="00DF5367"/>
    <w:rsid w:val="00DF54F0"/>
    <w:rsid w:val="00DF585E"/>
    <w:rsid w:val="00DF5BCD"/>
    <w:rsid w:val="00DF6042"/>
    <w:rsid w:val="00DF6153"/>
    <w:rsid w:val="00DF6311"/>
    <w:rsid w:val="00DF640A"/>
    <w:rsid w:val="00DF66D3"/>
    <w:rsid w:val="00DF67E5"/>
    <w:rsid w:val="00DF6C57"/>
    <w:rsid w:val="00DF6E3D"/>
    <w:rsid w:val="00DF6F66"/>
    <w:rsid w:val="00DF7132"/>
    <w:rsid w:val="00DF7750"/>
    <w:rsid w:val="00DF786C"/>
    <w:rsid w:val="00DF7C2B"/>
    <w:rsid w:val="00DF7FC9"/>
    <w:rsid w:val="00E00170"/>
    <w:rsid w:val="00E00469"/>
    <w:rsid w:val="00E00741"/>
    <w:rsid w:val="00E00949"/>
    <w:rsid w:val="00E0120C"/>
    <w:rsid w:val="00E0132A"/>
    <w:rsid w:val="00E0132F"/>
    <w:rsid w:val="00E0144F"/>
    <w:rsid w:val="00E017DB"/>
    <w:rsid w:val="00E01AD2"/>
    <w:rsid w:val="00E020A6"/>
    <w:rsid w:val="00E021DA"/>
    <w:rsid w:val="00E0295A"/>
    <w:rsid w:val="00E02A80"/>
    <w:rsid w:val="00E02CB2"/>
    <w:rsid w:val="00E0304B"/>
    <w:rsid w:val="00E03280"/>
    <w:rsid w:val="00E0331B"/>
    <w:rsid w:val="00E034C0"/>
    <w:rsid w:val="00E03EE1"/>
    <w:rsid w:val="00E04002"/>
    <w:rsid w:val="00E0459D"/>
    <w:rsid w:val="00E0468D"/>
    <w:rsid w:val="00E04F15"/>
    <w:rsid w:val="00E0556D"/>
    <w:rsid w:val="00E055C7"/>
    <w:rsid w:val="00E056DE"/>
    <w:rsid w:val="00E05A29"/>
    <w:rsid w:val="00E0610D"/>
    <w:rsid w:val="00E0614A"/>
    <w:rsid w:val="00E06994"/>
    <w:rsid w:val="00E06CA2"/>
    <w:rsid w:val="00E06CBD"/>
    <w:rsid w:val="00E0710F"/>
    <w:rsid w:val="00E074C0"/>
    <w:rsid w:val="00E07E4A"/>
    <w:rsid w:val="00E1007C"/>
    <w:rsid w:val="00E101F7"/>
    <w:rsid w:val="00E107D8"/>
    <w:rsid w:val="00E10C38"/>
    <w:rsid w:val="00E10EFD"/>
    <w:rsid w:val="00E10FD4"/>
    <w:rsid w:val="00E11084"/>
    <w:rsid w:val="00E11155"/>
    <w:rsid w:val="00E11163"/>
    <w:rsid w:val="00E115A8"/>
    <w:rsid w:val="00E11888"/>
    <w:rsid w:val="00E11C0F"/>
    <w:rsid w:val="00E120E3"/>
    <w:rsid w:val="00E124D1"/>
    <w:rsid w:val="00E12543"/>
    <w:rsid w:val="00E1280F"/>
    <w:rsid w:val="00E129E2"/>
    <w:rsid w:val="00E12DA5"/>
    <w:rsid w:val="00E12DC2"/>
    <w:rsid w:val="00E132AC"/>
    <w:rsid w:val="00E13433"/>
    <w:rsid w:val="00E135EE"/>
    <w:rsid w:val="00E13A84"/>
    <w:rsid w:val="00E146AC"/>
    <w:rsid w:val="00E14790"/>
    <w:rsid w:val="00E14C5C"/>
    <w:rsid w:val="00E14DCD"/>
    <w:rsid w:val="00E14E96"/>
    <w:rsid w:val="00E1541F"/>
    <w:rsid w:val="00E158F2"/>
    <w:rsid w:val="00E160A7"/>
    <w:rsid w:val="00E16512"/>
    <w:rsid w:val="00E16626"/>
    <w:rsid w:val="00E16694"/>
    <w:rsid w:val="00E16849"/>
    <w:rsid w:val="00E168D9"/>
    <w:rsid w:val="00E16A01"/>
    <w:rsid w:val="00E16A24"/>
    <w:rsid w:val="00E1703E"/>
    <w:rsid w:val="00E174D2"/>
    <w:rsid w:val="00E17C0A"/>
    <w:rsid w:val="00E17C49"/>
    <w:rsid w:val="00E20078"/>
    <w:rsid w:val="00E20118"/>
    <w:rsid w:val="00E2060F"/>
    <w:rsid w:val="00E20879"/>
    <w:rsid w:val="00E21208"/>
    <w:rsid w:val="00E2147A"/>
    <w:rsid w:val="00E21A63"/>
    <w:rsid w:val="00E227D7"/>
    <w:rsid w:val="00E23682"/>
    <w:rsid w:val="00E24429"/>
    <w:rsid w:val="00E24830"/>
    <w:rsid w:val="00E24C1C"/>
    <w:rsid w:val="00E24FC6"/>
    <w:rsid w:val="00E2504E"/>
    <w:rsid w:val="00E252E8"/>
    <w:rsid w:val="00E25369"/>
    <w:rsid w:val="00E25738"/>
    <w:rsid w:val="00E258D9"/>
    <w:rsid w:val="00E26367"/>
    <w:rsid w:val="00E26377"/>
    <w:rsid w:val="00E266CE"/>
    <w:rsid w:val="00E26C52"/>
    <w:rsid w:val="00E26D03"/>
    <w:rsid w:val="00E27065"/>
    <w:rsid w:val="00E27203"/>
    <w:rsid w:val="00E27553"/>
    <w:rsid w:val="00E278C8"/>
    <w:rsid w:val="00E27B38"/>
    <w:rsid w:val="00E27E31"/>
    <w:rsid w:val="00E303D5"/>
    <w:rsid w:val="00E305DC"/>
    <w:rsid w:val="00E306A0"/>
    <w:rsid w:val="00E30B69"/>
    <w:rsid w:val="00E30ECE"/>
    <w:rsid w:val="00E312CA"/>
    <w:rsid w:val="00E31688"/>
    <w:rsid w:val="00E31A37"/>
    <w:rsid w:val="00E31C8F"/>
    <w:rsid w:val="00E31E3F"/>
    <w:rsid w:val="00E3243A"/>
    <w:rsid w:val="00E32A65"/>
    <w:rsid w:val="00E32AAD"/>
    <w:rsid w:val="00E32EED"/>
    <w:rsid w:val="00E336B9"/>
    <w:rsid w:val="00E338C7"/>
    <w:rsid w:val="00E339D7"/>
    <w:rsid w:val="00E33CE0"/>
    <w:rsid w:val="00E33F2E"/>
    <w:rsid w:val="00E340B6"/>
    <w:rsid w:val="00E34212"/>
    <w:rsid w:val="00E34AC8"/>
    <w:rsid w:val="00E34B29"/>
    <w:rsid w:val="00E34E47"/>
    <w:rsid w:val="00E35509"/>
    <w:rsid w:val="00E35EA4"/>
    <w:rsid w:val="00E363BF"/>
    <w:rsid w:val="00E36420"/>
    <w:rsid w:val="00E36F81"/>
    <w:rsid w:val="00E37A9E"/>
    <w:rsid w:val="00E37EC0"/>
    <w:rsid w:val="00E37F20"/>
    <w:rsid w:val="00E403C9"/>
    <w:rsid w:val="00E40661"/>
    <w:rsid w:val="00E40B42"/>
    <w:rsid w:val="00E411D0"/>
    <w:rsid w:val="00E41525"/>
    <w:rsid w:val="00E418BB"/>
    <w:rsid w:val="00E41E1F"/>
    <w:rsid w:val="00E422CD"/>
    <w:rsid w:val="00E42319"/>
    <w:rsid w:val="00E42A6D"/>
    <w:rsid w:val="00E42FA8"/>
    <w:rsid w:val="00E43197"/>
    <w:rsid w:val="00E4322F"/>
    <w:rsid w:val="00E43A30"/>
    <w:rsid w:val="00E43DA1"/>
    <w:rsid w:val="00E44389"/>
    <w:rsid w:val="00E44B24"/>
    <w:rsid w:val="00E44B62"/>
    <w:rsid w:val="00E44CB1"/>
    <w:rsid w:val="00E4555B"/>
    <w:rsid w:val="00E456EF"/>
    <w:rsid w:val="00E457D0"/>
    <w:rsid w:val="00E45E70"/>
    <w:rsid w:val="00E45EFE"/>
    <w:rsid w:val="00E46226"/>
    <w:rsid w:val="00E4671D"/>
    <w:rsid w:val="00E4695E"/>
    <w:rsid w:val="00E46990"/>
    <w:rsid w:val="00E46C2A"/>
    <w:rsid w:val="00E47528"/>
    <w:rsid w:val="00E47781"/>
    <w:rsid w:val="00E47E2A"/>
    <w:rsid w:val="00E47F46"/>
    <w:rsid w:val="00E51192"/>
    <w:rsid w:val="00E51236"/>
    <w:rsid w:val="00E51754"/>
    <w:rsid w:val="00E51E4D"/>
    <w:rsid w:val="00E51FA7"/>
    <w:rsid w:val="00E529EB"/>
    <w:rsid w:val="00E52A0F"/>
    <w:rsid w:val="00E530D5"/>
    <w:rsid w:val="00E530E0"/>
    <w:rsid w:val="00E5346F"/>
    <w:rsid w:val="00E5399E"/>
    <w:rsid w:val="00E53AAF"/>
    <w:rsid w:val="00E53CED"/>
    <w:rsid w:val="00E53DC7"/>
    <w:rsid w:val="00E543C9"/>
    <w:rsid w:val="00E5495C"/>
    <w:rsid w:val="00E549E4"/>
    <w:rsid w:val="00E54A8A"/>
    <w:rsid w:val="00E54D2C"/>
    <w:rsid w:val="00E54EA3"/>
    <w:rsid w:val="00E54ED8"/>
    <w:rsid w:val="00E5579A"/>
    <w:rsid w:val="00E55913"/>
    <w:rsid w:val="00E55C8B"/>
    <w:rsid w:val="00E560E6"/>
    <w:rsid w:val="00E562B5"/>
    <w:rsid w:val="00E567CD"/>
    <w:rsid w:val="00E56971"/>
    <w:rsid w:val="00E56990"/>
    <w:rsid w:val="00E56C4E"/>
    <w:rsid w:val="00E56C66"/>
    <w:rsid w:val="00E56F08"/>
    <w:rsid w:val="00E5724E"/>
    <w:rsid w:val="00E57664"/>
    <w:rsid w:val="00E60180"/>
    <w:rsid w:val="00E60749"/>
    <w:rsid w:val="00E60849"/>
    <w:rsid w:val="00E60D22"/>
    <w:rsid w:val="00E60DCE"/>
    <w:rsid w:val="00E60ECE"/>
    <w:rsid w:val="00E61166"/>
    <w:rsid w:val="00E6172B"/>
    <w:rsid w:val="00E618B6"/>
    <w:rsid w:val="00E61F77"/>
    <w:rsid w:val="00E62780"/>
    <w:rsid w:val="00E627B4"/>
    <w:rsid w:val="00E62AB3"/>
    <w:rsid w:val="00E62ABE"/>
    <w:rsid w:val="00E62E32"/>
    <w:rsid w:val="00E6328F"/>
    <w:rsid w:val="00E637B9"/>
    <w:rsid w:val="00E63B5A"/>
    <w:rsid w:val="00E63F86"/>
    <w:rsid w:val="00E64436"/>
    <w:rsid w:val="00E6458E"/>
    <w:rsid w:val="00E64619"/>
    <w:rsid w:val="00E64995"/>
    <w:rsid w:val="00E64A5A"/>
    <w:rsid w:val="00E64F5C"/>
    <w:rsid w:val="00E65108"/>
    <w:rsid w:val="00E6529B"/>
    <w:rsid w:val="00E652AE"/>
    <w:rsid w:val="00E653E8"/>
    <w:rsid w:val="00E65609"/>
    <w:rsid w:val="00E66555"/>
    <w:rsid w:val="00E66A33"/>
    <w:rsid w:val="00E66F68"/>
    <w:rsid w:val="00E670FF"/>
    <w:rsid w:val="00E67164"/>
    <w:rsid w:val="00E671C3"/>
    <w:rsid w:val="00E67503"/>
    <w:rsid w:val="00E67D9B"/>
    <w:rsid w:val="00E705D8"/>
    <w:rsid w:val="00E70ED5"/>
    <w:rsid w:val="00E711B2"/>
    <w:rsid w:val="00E71238"/>
    <w:rsid w:val="00E7165E"/>
    <w:rsid w:val="00E719AB"/>
    <w:rsid w:val="00E72184"/>
    <w:rsid w:val="00E723D0"/>
    <w:rsid w:val="00E7266B"/>
    <w:rsid w:val="00E72ABA"/>
    <w:rsid w:val="00E735E1"/>
    <w:rsid w:val="00E73D2B"/>
    <w:rsid w:val="00E73DB1"/>
    <w:rsid w:val="00E73F14"/>
    <w:rsid w:val="00E74A38"/>
    <w:rsid w:val="00E74BF2"/>
    <w:rsid w:val="00E74EAC"/>
    <w:rsid w:val="00E7548E"/>
    <w:rsid w:val="00E75D36"/>
    <w:rsid w:val="00E75D8D"/>
    <w:rsid w:val="00E75DE7"/>
    <w:rsid w:val="00E763D2"/>
    <w:rsid w:val="00E763D3"/>
    <w:rsid w:val="00E768CA"/>
    <w:rsid w:val="00E770AC"/>
    <w:rsid w:val="00E771E6"/>
    <w:rsid w:val="00E774F1"/>
    <w:rsid w:val="00E777C6"/>
    <w:rsid w:val="00E8036B"/>
    <w:rsid w:val="00E80414"/>
    <w:rsid w:val="00E80A22"/>
    <w:rsid w:val="00E80A2F"/>
    <w:rsid w:val="00E80C30"/>
    <w:rsid w:val="00E81457"/>
    <w:rsid w:val="00E81625"/>
    <w:rsid w:val="00E81640"/>
    <w:rsid w:val="00E816AA"/>
    <w:rsid w:val="00E816FE"/>
    <w:rsid w:val="00E817F6"/>
    <w:rsid w:val="00E81985"/>
    <w:rsid w:val="00E819DC"/>
    <w:rsid w:val="00E82137"/>
    <w:rsid w:val="00E82244"/>
    <w:rsid w:val="00E82B08"/>
    <w:rsid w:val="00E82C98"/>
    <w:rsid w:val="00E82D82"/>
    <w:rsid w:val="00E82DB1"/>
    <w:rsid w:val="00E8305E"/>
    <w:rsid w:val="00E834DC"/>
    <w:rsid w:val="00E83E63"/>
    <w:rsid w:val="00E83E79"/>
    <w:rsid w:val="00E84056"/>
    <w:rsid w:val="00E8568C"/>
    <w:rsid w:val="00E856BB"/>
    <w:rsid w:val="00E85EC0"/>
    <w:rsid w:val="00E86042"/>
    <w:rsid w:val="00E867A1"/>
    <w:rsid w:val="00E867CD"/>
    <w:rsid w:val="00E86D79"/>
    <w:rsid w:val="00E87B73"/>
    <w:rsid w:val="00E90053"/>
    <w:rsid w:val="00E900BC"/>
    <w:rsid w:val="00E909E6"/>
    <w:rsid w:val="00E90AAE"/>
    <w:rsid w:val="00E90E4E"/>
    <w:rsid w:val="00E91719"/>
    <w:rsid w:val="00E91AC8"/>
    <w:rsid w:val="00E92525"/>
    <w:rsid w:val="00E92676"/>
    <w:rsid w:val="00E9285F"/>
    <w:rsid w:val="00E92D7E"/>
    <w:rsid w:val="00E93857"/>
    <w:rsid w:val="00E93865"/>
    <w:rsid w:val="00E93B81"/>
    <w:rsid w:val="00E942A1"/>
    <w:rsid w:val="00E942B1"/>
    <w:rsid w:val="00E945D3"/>
    <w:rsid w:val="00E94782"/>
    <w:rsid w:val="00E947EF"/>
    <w:rsid w:val="00E94BFB"/>
    <w:rsid w:val="00E94CEA"/>
    <w:rsid w:val="00E950A3"/>
    <w:rsid w:val="00E95273"/>
    <w:rsid w:val="00E95367"/>
    <w:rsid w:val="00E95641"/>
    <w:rsid w:val="00E95778"/>
    <w:rsid w:val="00E95BB4"/>
    <w:rsid w:val="00E960E2"/>
    <w:rsid w:val="00E965F8"/>
    <w:rsid w:val="00E96D47"/>
    <w:rsid w:val="00E96D6E"/>
    <w:rsid w:val="00E97634"/>
    <w:rsid w:val="00E97B6A"/>
    <w:rsid w:val="00E97FC6"/>
    <w:rsid w:val="00EA0272"/>
    <w:rsid w:val="00EA035C"/>
    <w:rsid w:val="00EA0441"/>
    <w:rsid w:val="00EA0CBE"/>
    <w:rsid w:val="00EA1155"/>
    <w:rsid w:val="00EA1309"/>
    <w:rsid w:val="00EA1970"/>
    <w:rsid w:val="00EA1AE5"/>
    <w:rsid w:val="00EA1CE6"/>
    <w:rsid w:val="00EA1FC1"/>
    <w:rsid w:val="00EA209E"/>
    <w:rsid w:val="00EA23DA"/>
    <w:rsid w:val="00EA29A0"/>
    <w:rsid w:val="00EA2F08"/>
    <w:rsid w:val="00EA31BA"/>
    <w:rsid w:val="00EA3444"/>
    <w:rsid w:val="00EA37D3"/>
    <w:rsid w:val="00EA3B9D"/>
    <w:rsid w:val="00EA43E0"/>
    <w:rsid w:val="00EA479E"/>
    <w:rsid w:val="00EA491E"/>
    <w:rsid w:val="00EA4DB2"/>
    <w:rsid w:val="00EA4FE6"/>
    <w:rsid w:val="00EA5067"/>
    <w:rsid w:val="00EA5290"/>
    <w:rsid w:val="00EA52EE"/>
    <w:rsid w:val="00EA5E56"/>
    <w:rsid w:val="00EA666C"/>
    <w:rsid w:val="00EA690D"/>
    <w:rsid w:val="00EA6B8C"/>
    <w:rsid w:val="00EA7159"/>
    <w:rsid w:val="00EA728D"/>
    <w:rsid w:val="00EA7480"/>
    <w:rsid w:val="00EA74A5"/>
    <w:rsid w:val="00EA7624"/>
    <w:rsid w:val="00EA79AA"/>
    <w:rsid w:val="00EA7ECF"/>
    <w:rsid w:val="00EA7F98"/>
    <w:rsid w:val="00EA7FF3"/>
    <w:rsid w:val="00EA7FFC"/>
    <w:rsid w:val="00EB014E"/>
    <w:rsid w:val="00EB01E9"/>
    <w:rsid w:val="00EB0445"/>
    <w:rsid w:val="00EB05EB"/>
    <w:rsid w:val="00EB07EE"/>
    <w:rsid w:val="00EB1177"/>
    <w:rsid w:val="00EB14C9"/>
    <w:rsid w:val="00EB1645"/>
    <w:rsid w:val="00EB1779"/>
    <w:rsid w:val="00EB18AD"/>
    <w:rsid w:val="00EB1A03"/>
    <w:rsid w:val="00EB1D20"/>
    <w:rsid w:val="00EB2225"/>
    <w:rsid w:val="00EB2542"/>
    <w:rsid w:val="00EB271C"/>
    <w:rsid w:val="00EB28E7"/>
    <w:rsid w:val="00EB2D8B"/>
    <w:rsid w:val="00EB2E86"/>
    <w:rsid w:val="00EB2F4D"/>
    <w:rsid w:val="00EB3324"/>
    <w:rsid w:val="00EB3882"/>
    <w:rsid w:val="00EB38D1"/>
    <w:rsid w:val="00EB3A38"/>
    <w:rsid w:val="00EB3AF8"/>
    <w:rsid w:val="00EB3EC3"/>
    <w:rsid w:val="00EB413F"/>
    <w:rsid w:val="00EB429B"/>
    <w:rsid w:val="00EB4599"/>
    <w:rsid w:val="00EB4733"/>
    <w:rsid w:val="00EB493A"/>
    <w:rsid w:val="00EB4C79"/>
    <w:rsid w:val="00EB5012"/>
    <w:rsid w:val="00EB6037"/>
    <w:rsid w:val="00EB635C"/>
    <w:rsid w:val="00EB6C38"/>
    <w:rsid w:val="00EB7119"/>
    <w:rsid w:val="00EB7300"/>
    <w:rsid w:val="00EB7390"/>
    <w:rsid w:val="00EB73C4"/>
    <w:rsid w:val="00EB7519"/>
    <w:rsid w:val="00EB7791"/>
    <w:rsid w:val="00EB7C39"/>
    <w:rsid w:val="00EB7CD2"/>
    <w:rsid w:val="00EB7E1E"/>
    <w:rsid w:val="00EC00D8"/>
    <w:rsid w:val="00EC0103"/>
    <w:rsid w:val="00EC018C"/>
    <w:rsid w:val="00EC0230"/>
    <w:rsid w:val="00EC046B"/>
    <w:rsid w:val="00EC048C"/>
    <w:rsid w:val="00EC06E5"/>
    <w:rsid w:val="00EC0BEC"/>
    <w:rsid w:val="00EC0C88"/>
    <w:rsid w:val="00EC0F55"/>
    <w:rsid w:val="00EC1156"/>
    <w:rsid w:val="00EC116B"/>
    <w:rsid w:val="00EC1475"/>
    <w:rsid w:val="00EC16DB"/>
    <w:rsid w:val="00EC2114"/>
    <w:rsid w:val="00EC22CA"/>
    <w:rsid w:val="00EC2BF5"/>
    <w:rsid w:val="00EC2F8D"/>
    <w:rsid w:val="00EC312A"/>
    <w:rsid w:val="00EC3615"/>
    <w:rsid w:val="00EC392E"/>
    <w:rsid w:val="00EC3A25"/>
    <w:rsid w:val="00EC3CA5"/>
    <w:rsid w:val="00EC3D99"/>
    <w:rsid w:val="00EC3F88"/>
    <w:rsid w:val="00EC3FE8"/>
    <w:rsid w:val="00EC4373"/>
    <w:rsid w:val="00EC4922"/>
    <w:rsid w:val="00EC5000"/>
    <w:rsid w:val="00EC5148"/>
    <w:rsid w:val="00EC6150"/>
    <w:rsid w:val="00EC6273"/>
    <w:rsid w:val="00EC64EA"/>
    <w:rsid w:val="00EC6F3E"/>
    <w:rsid w:val="00EC7BD9"/>
    <w:rsid w:val="00ED0A79"/>
    <w:rsid w:val="00ED0BE3"/>
    <w:rsid w:val="00ED0EC9"/>
    <w:rsid w:val="00ED14DB"/>
    <w:rsid w:val="00ED17DD"/>
    <w:rsid w:val="00ED1CB1"/>
    <w:rsid w:val="00ED23C9"/>
    <w:rsid w:val="00ED2593"/>
    <w:rsid w:val="00ED29B2"/>
    <w:rsid w:val="00ED3909"/>
    <w:rsid w:val="00ED3B96"/>
    <w:rsid w:val="00ED3BFE"/>
    <w:rsid w:val="00ED3DB4"/>
    <w:rsid w:val="00ED466A"/>
    <w:rsid w:val="00ED487E"/>
    <w:rsid w:val="00ED489A"/>
    <w:rsid w:val="00ED4A04"/>
    <w:rsid w:val="00ED4BCB"/>
    <w:rsid w:val="00ED4C4E"/>
    <w:rsid w:val="00ED535D"/>
    <w:rsid w:val="00ED5E5F"/>
    <w:rsid w:val="00ED5EE1"/>
    <w:rsid w:val="00ED5F54"/>
    <w:rsid w:val="00ED6431"/>
    <w:rsid w:val="00ED6C2F"/>
    <w:rsid w:val="00ED70EF"/>
    <w:rsid w:val="00ED714E"/>
    <w:rsid w:val="00ED7420"/>
    <w:rsid w:val="00EDA176"/>
    <w:rsid w:val="00EE1087"/>
    <w:rsid w:val="00EE148E"/>
    <w:rsid w:val="00EE2031"/>
    <w:rsid w:val="00EE20A3"/>
    <w:rsid w:val="00EE2504"/>
    <w:rsid w:val="00EE2558"/>
    <w:rsid w:val="00EE25DE"/>
    <w:rsid w:val="00EE27FF"/>
    <w:rsid w:val="00EE2AFE"/>
    <w:rsid w:val="00EE2C0B"/>
    <w:rsid w:val="00EE2C54"/>
    <w:rsid w:val="00EE2DE6"/>
    <w:rsid w:val="00EE2F06"/>
    <w:rsid w:val="00EE37A4"/>
    <w:rsid w:val="00EE39ED"/>
    <w:rsid w:val="00EE39F1"/>
    <w:rsid w:val="00EE3F2B"/>
    <w:rsid w:val="00EE4959"/>
    <w:rsid w:val="00EE49B0"/>
    <w:rsid w:val="00EE49F4"/>
    <w:rsid w:val="00EE4BE5"/>
    <w:rsid w:val="00EE505E"/>
    <w:rsid w:val="00EE595D"/>
    <w:rsid w:val="00EE59E7"/>
    <w:rsid w:val="00EE5DC1"/>
    <w:rsid w:val="00EE60A3"/>
    <w:rsid w:val="00EE6207"/>
    <w:rsid w:val="00EE635B"/>
    <w:rsid w:val="00EE667A"/>
    <w:rsid w:val="00EE67EF"/>
    <w:rsid w:val="00EE6A42"/>
    <w:rsid w:val="00EE6C77"/>
    <w:rsid w:val="00EE6F63"/>
    <w:rsid w:val="00EE7166"/>
    <w:rsid w:val="00EE7B00"/>
    <w:rsid w:val="00EF0B73"/>
    <w:rsid w:val="00EF0DE6"/>
    <w:rsid w:val="00EF1221"/>
    <w:rsid w:val="00EF14C7"/>
    <w:rsid w:val="00EF179F"/>
    <w:rsid w:val="00EF1B4F"/>
    <w:rsid w:val="00EF202A"/>
    <w:rsid w:val="00EF2306"/>
    <w:rsid w:val="00EF252A"/>
    <w:rsid w:val="00EF25D1"/>
    <w:rsid w:val="00EF278C"/>
    <w:rsid w:val="00EF291A"/>
    <w:rsid w:val="00EF29BC"/>
    <w:rsid w:val="00EF2ADF"/>
    <w:rsid w:val="00EF2BB2"/>
    <w:rsid w:val="00EF2E82"/>
    <w:rsid w:val="00EF2F73"/>
    <w:rsid w:val="00EF2FE1"/>
    <w:rsid w:val="00EF305C"/>
    <w:rsid w:val="00EF3476"/>
    <w:rsid w:val="00EF3858"/>
    <w:rsid w:val="00EF3ADF"/>
    <w:rsid w:val="00EF3BAE"/>
    <w:rsid w:val="00EF43F5"/>
    <w:rsid w:val="00EF4774"/>
    <w:rsid w:val="00EF5675"/>
    <w:rsid w:val="00EF5A73"/>
    <w:rsid w:val="00EF5A88"/>
    <w:rsid w:val="00EF5CDF"/>
    <w:rsid w:val="00EF61CD"/>
    <w:rsid w:val="00EF628A"/>
    <w:rsid w:val="00EF64AF"/>
    <w:rsid w:val="00EF6617"/>
    <w:rsid w:val="00EF67A8"/>
    <w:rsid w:val="00EF68A5"/>
    <w:rsid w:val="00EF6F1A"/>
    <w:rsid w:val="00EF73DD"/>
    <w:rsid w:val="00EF7430"/>
    <w:rsid w:val="00EF7483"/>
    <w:rsid w:val="00EF757C"/>
    <w:rsid w:val="00EF75F9"/>
    <w:rsid w:val="00EF76B5"/>
    <w:rsid w:val="00EF7945"/>
    <w:rsid w:val="00F0044E"/>
    <w:rsid w:val="00F00721"/>
    <w:rsid w:val="00F00760"/>
    <w:rsid w:val="00F00817"/>
    <w:rsid w:val="00F01840"/>
    <w:rsid w:val="00F01B37"/>
    <w:rsid w:val="00F01E49"/>
    <w:rsid w:val="00F01F19"/>
    <w:rsid w:val="00F02333"/>
    <w:rsid w:val="00F02DB9"/>
    <w:rsid w:val="00F0340D"/>
    <w:rsid w:val="00F03411"/>
    <w:rsid w:val="00F034DB"/>
    <w:rsid w:val="00F03866"/>
    <w:rsid w:val="00F03935"/>
    <w:rsid w:val="00F03C6A"/>
    <w:rsid w:val="00F041FA"/>
    <w:rsid w:val="00F045C1"/>
    <w:rsid w:val="00F04BD1"/>
    <w:rsid w:val="00F04E37"/>
    <w:rsid w:val="00F04E7A"/>
    <w:rsid w:val="00F04F83"/>
    <w:rsid w:val="00F04F8C"/>
    <w:rsid w:val="00F050E3"/>
    <w:rsid w:val="00F0540D"/>
    <w:rsid w:val="00F05A27"/>
    <w:rsid w:val="00F05ECE"/>
    <w:rsid w:val="00F0604E"/>
    <w:rsid w:val="00F06562"/>
    <w:rsid w:val="00F06A00"/>
    <w:rsid w:val="00F06A84"/>
    <w:rsid w:val="00F070DE"/>
    <w:rsid w:val="00F0710A"/>
    <w:rsid w:val="00F072EF"/>
    <w:rsid w:val="00F0732F"/>
    <w:rsid w:val="00F0752C"/>
    <w:rsid w:val="00F078C9"/>
    <w:rsid w:val="00F10029"/>
    <w:rsid w:val="00F100DA"/>
    <w:rsid w:val="00F10271"/>
    <w:rsid w:val="00F10FAD"/>
    <w:rsid w:val="00F11772"/>
    <w:rsid w:val="00F11AB8"/>
    <w:rsid w:val="00F11EC9"/>
    <w:rsid w:val="00F12696"/>
    <w:rsid w:val="00F12B87"/>
    <w:rsid w:val="00F13247"/>
    <w:rsid w:val="00F13499"/>
    <w:rsid w:val="00F13673"/>
    <w:rsid w:val="00F13B76"/>
    <w:rsid w:val="00F13CEF"/>
    <w:rsid w:val="00F13EBA"/>
    <w:rsid w:val="00F1433C"/>
    <w:rsid w:val="00F14417"/>
    <w:rsid w:val="00F149F5"/>
    <w:rsid w:val="00F14B52"/>
    <w:rsid w:val="00F150DB"/>
    <w:rsid w:val="00F152EA"/>
    <w:rsid w:val="00F15627"/>
    <w:rsid w:val="00F156D9"/>
    <w:rsid w:val="00F156FD"/>
    <w:rsid w:val="00F15F77"/>
    <w:rsid w:val="00F16B43"/>
    <w:rsid w:val="00F16DD0"/>
    <w:rsid w:val="00F16E77"/>
    <w:rsid w:val="00F16FAA"/>
    <w:rsid w:val="00F170E7"/>
    <w:rsid w:val="00F17AEE"/>
    <w:rsid w:val="00F17B4B"/>
    <w:rsid w:val="00F2133B"/>
    <w:rsid w:val="00F2186E"/>
    <w:rsid w:val="00F22F2D"/>
    <w:rsid w:val="00F2311F"/>
    <w:rsid w:val="00F239E4"/>
    <w:rsid w:val="00F24448"/>
    <w:rsid w:val="00F24808"/>
    <w:rsid w:val="00F2535E"/>
    <w:rsid w:val="00F258F9"/>
    <w:rsid w:val="00F25952"/>
    <w:rsid w:val="00F25A22"/>
    <w:rsid w:val="00F25EA3"/>
    <w:rsid w:val="00F2602E"/>
    <w:rsid w:val="00F262C2"/>
    <w:rsid w:val="00F266F1"/>
    <w:rsid w:val="00F269AF"/>
    <w:rsid w:val="00F269F8"/>
    <w:rsid w:val="00F26B3B"/>
    <w:rsid w:val="00F26B80"/>
    <w:rsid w:val="00F26D10"/>
    <w:rsid w:val="00F26D5E"/>
    <w:rsid w:val="00F26E79"/>
    <w:rsid w:val="00F2733D"/>
    <w:rsid w:val="00F2744D"/>
    <w:rsid w:val="00F27782"/>
    <w:rsid w:val="00F27880"/>
    <w:rsid w:val="00F2790D"/>
    <w:rsid w:val="00F300BB"/>
    <w:rsid w:val="00F3029D"/>
    <w:rsid w:val="00F31040"/>
    <w:rsid w:val="00F31535"/>
    <w:rsid w:val="00F31627"/>
    <w:rsid w:val="00F316B1"/>
    <w:rsid w:val="00F31702"/>
    <w:rsid w:val="00F3173D"/>
    <w:rsid w:val="00F31760"/>
    <w:rsid w:val="00F31798"/>
    <w:rsid w:val="00F319F2"/>
    <w:rsid w:val="00F31A4A"/>
    <w:rsid w:val="00F31BD9"/>
    <w:rsid w:val="00F32625"/>
    <w:rsid w:val="00F32F80"/>
    <w:rsid w:val="00F3349B"/>
    <w:rsid w:val="00F336A6"/>
    <w:rsid w:val="00F33735"/>
    <w:rsid w:val="00F3390D"/>
    <w:rsid w:val="00F3392D"/>
    <w:rsid w:val="00F3431D"/>
    <w:rsid w:val="00F352CF"/>
    <w:rsid w:val="00F35478"/>
    <w:rsid w:val="00F35EEC"/>
    <w:rsid w:val="00F36596"/>
    <w:rsid w:val="00F365BC"/>
    <w:rsid w:val="00F37FB3"/>
    <w:rsid w:val="00F4042C"/>
    <w:rsid w:val="00F405E1"/>
    <w:rsid w:val="00F40737"/>
    <w:rsid w:val="00F40F03"/>
    <w:rsid w:val="00F41263"/>
    <w:rsid w:val="00F41599"/>
    <w:rsid w:val="00F418AC"/>
    <w:rsid w:val="00F418D1"/>
    <w:rsid w:val="00F41979"/>
    <w:rsid w:val="00F426F2"/>
    <w:rsid w:val="00F42A75"/>
    <w:rsid w:val="00F42AB6"/>
    <w:rsid w:val="00F42BA9"/>
    <w:rsid w:val="00F42D33"/>
    <w:rsid w:val="00F42E42"/>
    <w:rsid w:val="00F42E54"/>
    <w:rsid w:val="00F43C6D"/>
    <w:rsid w:val="00F43CCE"/>
    <w:rsid w:val="00F445F8"/>
    <w:rsid w:val="00F44720"/>
    <w:rsid w:val="00F44837"/>
    <w:rsid w:val="00F44E5F"/>
    <w:rsid w:val="00F44EEB"/>
    <w:rsid w:val="00F452B9"/>
    <w:rsid w:val="00F453F9"/>
    <w:rsid w:val="00F45593"/>
    <w:rsid w:val="00F458DB"/>
    <w:rsid w:val="00F459AE"/>
    <w:rsid w:val="00F46A22"/>
    <w:rsid w:val="00F47089"/>
    <w:rsid w:val="00F47308"/>
    <w:rsid w:val="00F47873"/>
    <w:rsid w:val="00F47A25"/>
    <w:rsid w:val="00F47AAA"/>
    <w:rsid w:val="00F47B11"/>
    <w:rsid w:val="00F47C19"/>
    <w:rsid w:val="00F47FAA"/>
    <w:rsid w:val="00F50E35"/>
    <w:rsid w:val="00F50F40"/>
    <w:rsid w:val="00F515FC"/>
    <w:rsid w:val="00F51AA0"/>
    <w:rsid w:val="00F52157"/>
    <w:rsid w:val="00F5240C"/>
    <w:rsid w:val="00F528FD"/>
    <w:rsid w:val="00F5338B"/>
    <w:rsid w:val="00F537B3"/>
    <w:rsid w:val="00F53D36"/>
    <w:rsid w:val="00F55163"/>
    <w:rsid w:val="00F5526F"/>
    <w:rsid w:val="00F55517"/>
    <w:rsid w:val="00F559C3"/>
    <w:rsid w:val="00F55EB0"/>
    <w:rsid w:val="00F55EEE"/>
    <w:rsid w:val="00F5602B"/>
    <w:rsid w:val="00F560FC"/>
    <w:rsid w:val="00F561B0"/>
    <w:rsid w:val="00F5624D"/>
    <w:rsid w:val="00F56AC6"/>
    <w:rsid w:val="00F570DA"/>
    <w:rsid w:val="00F5742E"/>
    <w:rsid w:val="00F57ACC"/>
    <w:rsid w:val="00F600A9"/>
    <w:rsid w:val="00F60A31"/>
    <w:rsid w:val="00F60A74"/>
    <w:rsid w:val="00F60BD8"/>
    <w:rsid w:val="00F60C30"/>
    <w:rsid w:val="00F61BD8"/>
    <w:rsid w:val="00F62303"/>
    <w:rsid w:val="00F62B68"/>
    <w:rsid w:val="00F62C05"/>
    <w:rsid w:val="00F62C41"/>
    <w:rsid w:val="00F633B0"/>
    <w:rsid w:val="00F63985"/>
    <w:rsid w:val="00F63C17"/>
    <w:rsid w:val="00F63EA6"/>
    <w:rsid w:val="00F6421A"/>
    <w:rsid w:val="00F642A6"/>
    <w:rsid w:val="00F64AD2"/>
    <w:rsid w:val="00F64B71"/>
    <w:rsid w:val="00F6551E"/>
    <w:rsid w:val="00F65635"/>
    <w:rsid w:val="00F658F7"/>
    <w:rsid w:val="00F6639E"/>
    <w:rsid w:val="00F665A4"/>
    <w:rsid w:val="00F669B5"/>
    <w:rsid w:val="00F66AB8"/>
    <w:rsid w:val="00F6778D"/>
    <w:rsid w:val="00F6790D"/>
    <w:rsid w:val="00F67E44"/>
    <w:rsid w:val="00F70679"/>
    <w:rsid w:val="00F70DE3"/>
    <w:rsid w:val="00F70E20"/>
    <w:rsid w:val="00F70FDB"/>
    <w:rsid w:val="00F710E9"/>
    <w:rsid w:val="00F71201"/>
    <w:rsid w:val="00F7136E"/>
    <w:rsid w:val="00F71407"/>
    <w:rsid w:val="00F7147A"/>
    <w:rsid w:val="00F71C7C"/>
    <w:rsid w:val="00F720F3"/>
    <w:rsid w:val="00F726FD"/>
    <w:rsid w:val="00F727DA"/>
    <w:rsid w:val="00F7293A"/>
    <w:rsid w:val="00F72C8A"/>
    <w:rsid w:val="00F72CF7"/>
    <w:rsid w:val="00F7304E"/>
    <w:rsid w:val="00F7393A"/>
    <w:rsid w:val="00F73B9B"/>
    <w:rsid w:val="00F74769"/>
    <w:rsid w:val="00F74ADC"/>
    <w:rsid w:val="00F753DC"/>
    <w:rsid w:val="00F757FF"/>
    <w:rsid w:val="00F7594A"/>
    <w:rsid w:val="00F75FB2"/>
    <w:rsid w:val="00F761AD"/>
    <w:rsid w:val="00F7665E"/>
    <w:rsid w:val="00F77EF4"/>
    <w:rsid w:val="00F808DB"/>
    <w:rsid w:val="00F809E0"/>
    <w:rsid w:val="00F80B72"/>
    <w:rsid w:val="00F80BFF"/>
    <w:rsid w:val="00F81359"/>
    <w:rsid w:val="00F81764"/>
    <w:rsid w:val="00F81ED2"/>
    <w:rsid w:val="00F82DE2"/>
    <w:rsid w:val="00F83033"/>
    <w:rsid w:val="00F83744"/>
    <w:rsid w:val="00F83EF4"/>
    <w:rsid w:val="00F841C6"/>
    <w:rsid w:val="00F84298"/>
    <w:rsid w:val="00F84FD6"/>
    <w:rsid w:val="00F85344"/>
    <w:rsid w:val="00F854ED"/>
    <w:rsid w:val="00F858CE"/>
    <w:rsid w:val="00F859D7"/>
    <w:rsid w:val="00F85CF8"/>
    <w:rsid w:val="00F86ACD"/>
    <w:rsid w:val="00F8714B"/>
    <w:rsid w:val="00F87343"/>
    <w:rsid w:val="00F87346"/>
    <w:rsid w:val="00F87752"/>
    <w:rsid w:val="00F9040C"/>
    <w:rsid w:val="00F90462"/>
    <w:rsid w:val="00F909BF"/>
    <w:rsid w:val="00F90BC7"/>
    <w:rsid w:val="00F90C9B"/>
    <w:rsid w:val="00F912FE"/>
    <w:rsid w:val="00F91CEB"/>
    <w:rsid w:val="00F91D85"/>
    <w:rsid w:val="00F91E7D"/>
    <w:rsid w:val="00F92A0E"/>
    <w:rsid w:val="00F92D66"/>
    <w:rsid w:val="00F92F81"/>
    <w:rsid w:val="00F93287"/>
    <w:rsid w:val="00F93303"/>
    <w:rsid w:val="00F9372A"/>
    <w:rsid w:val="00F93758"/>
    <w:rsid w:val="00F93A87"/>
    <w:rsid w:val="00F93F1C"/>
    <w:rsid w:val="00F9436B"/>
    <w:rsid w:val="00F9450B"/>
    <w:rsid w:val="00F94BA5"/>
    <w:rsid w:val="00F955C6"/>
    <w:rsid w:val="00F957BF"/>
    <w:rsid w:val="00F958B3"/>
    <w:rsid w:val="00F9592D"/>
    <w:rsid w:val="00F95C5F"/>
    <w:rsid w:val="00F95CE8"/>
    <w:rsid w:val="00F9634D"/>
    <w:rsid w:val="00F96491"/>
    <w:rsid w:val="00F966F6"/>
    <w:rsid w:val="00F96D2A"/>
    <w:rsid w:val="00F96D43"/>
    <w:rsid w:val="00F96EAB"/>
    <w:rsid w:val="00F97084"/>
    <w:rsid w:val="00F9725A"/>
    <w:rsid w:val="00F97D47"/>
    <w:rsid w:val="00F97E5F"/>
    <w:rsid w:val="00FA0492"/>
    <w:rsid w:val="00FA04A6"/>
    <w:rsid w:val="00FA056E"/>
    <w:rsid w:val="00FA10CC"/>
    <w:rsid w:val="00FA1278"/>
    <w:rsid w:val="00FA1B07"/>
    <w:rsid w:val="00FA1B10"/>
    <w:rsid w:val="00FA1BE4"/>
    <w:rsid w:val="00FA1D63"/>
    <w:rsid w:val="00FA207E"/>
    <w:rsid w:val="00FA212E"/>
    <w:rsid w:val="00FA217F"/>
    <w:rsid w:val="00FA2E00"/>
    <w:rsid w:val="00FA3146"/>
    <w:rsid w:val="00FA3150"/>
    <w:rsid w:val="00FA3620"/>
    <w:rsid w:val="00FA371A"/>
    <w:rsid w:val="00FA38BA"/>
    <w:rsid w:val="00FA3FA8"/>
    <w:rsid w:val="00FA4DD2"/>
    <w:rsid w:val="00FA5442"/>
    <w:rsid w:val="00FA5547"/>
    <w:rsid w:val="00FA5689"/>
    <w:rsid w:val="00FA56D0"/>
    <w:rsid w:val="00FA5DCB"/>
    <w:rsid w:val="00FA615C"/>
    <w:rsid w:val="00FA61A5"/>
    <w:rsid w:val="00FA6278"/>
    <w:rsid w:val="00FA6545"/>
    <w:rsid w:val="00FA68BA"/>
    <w:rsid w:val="00FA6F01"/>
    <w:rsid w:val="00FA72C6"/>
    <w:rsid w:val="00FA7384"/>
    <w:rsid w:val="00FB06DA"/>
    <w:rsid w:val="00FB092A"/>
    <w:rsid w:val="00FB0B12"/>
    <w:rsid w:val="00FB0E97"/>
    <w:rsid w:val="00FB168A"/>
    <w:rsid w:val="00FB17EB"/>
    <w:rsid w:val="00FB1AF8"/>
    <w:rsid w:val="00FB1CCF"/>
    <w:rsid w:val="00FB1DC8"/>
    <w:rsid w:val="00FB2B2D"/>
    <w:rsid w:val="00FB2D86"/>
    <w:rsid w:val="00FB3598"/>
    <w:rsid w:val="00FB360A"/>
    <w:rsid w:val="00FB3652"/>
    <w:rsid w:val="00FB3AF4"/>
    <w:rsid w:val="00FB3F13"/>
    <w:rsid w:val="00FB417B"/>
    <w:rsid w:val="00FB471C"/>
    <w:rsid w:val="00FB4A45"/>
    <w:rsid w:val="00FB4BBC"/>
    <w:rsid w:val="00FB4DA7"/>
    <w:rsid w:val="00FB51FC"/>
    <w:rsid w:val="00FB5448"/>
    <w:rsid w:val="00FB5596"/>
    <w:rsid w:val="00FB5D7B"/>
    <w:rsid w:val="00FB639E"/>
    <w:rsid w:val="00FB684A"/>
    <w:rsid w:val="00FB6A14"/>
    <w:rsid w:val="00FB6B99"/>
    <w:rsid w:val="00FB6CAD"/>
    <w:rsid w:val="00FB6FD0"/>
    <w:rsid w:val="00FB7496"/>
    <w:rsid w:val="00FB74FE"/>
    <w:rsid w:val="00FB7508"/>
    <w:rsid w:val="00FB7B68"/>
    <w:rsid w:val="00FB7D54"/>
    <w:rsid w:val="00FB7D86"/>
    <w:rsid w:val="00FB7F96"/>
    <w:rsid w:val="00FC0795"/>
    <w:rsid w:val="00FC0A48"/>
    <w:rsid w:val="00FC0D46"/>
    <w:rsid w:val="00FC0D8F"/>
    <w:rsid w:val="00FC0EF9"/>
    <w:rsid w:val="00FC15D5"/>
    <w:rsid w:val="00FC1631"/>
    <w:rsid w:val="00FC27CD"/>
    <w:rsid w:val="00FC2ABB"/>
    <w:rsid w:val="00FC3224"/>
    <w:rsid w:val="00FC3BEA"/>
    <w:rsid w:val="00FC3CFD"/>
    <w:rsid w:val="00FC3FC4"/>
    <w:rsid w:val="00FC408B"/>
    <w:rsid w:val="00FC42ED"/>
    <w:rsid w:val="00FC4643"/>
    <w:rsid w:val="00FC48A1"/>
    <w:rsid w:val="00FC4B72"/>
    <w:rsid w:val="00FC4D2A"/>
    <w:rsid w:val="00FC4EA0"/>
    <w:rsid w:val="00FC5260"/>
    <w:rsid w:val="00FC562E"/>
    <w:rsid w:val="00FC572C"/>
    <w:rsid w:val="00FC59EA"/>
    <w:rsid w:val="00FC65ED"/>
    <w:rsid w:val="00FC66DD"/>
    <w:rsid w:val="00FC676C"/>
    <w:rsid w:val="00FC70DD"/>
    <w:rsid w:val="00FC72AB"/>
    <w:rsid w:val="00FC7451"/>
    <w:rsid w:val="00FC77E8"/>
    <w:rsid w:val="00FC7975"/>
    <w:rsid w:val="00FC7B7A"/>
    <w:rsid w:val="00FC7BAB"/>
    <w:rsid w:val="00FC7FA8"/>
    <w:rsid w:val="00FD0E98"/>
    <w:rsid w:val="00FD1115"/>
    <w:rsid w:val="00FD154F"/>
    <w:rsid w:val="00FD197C"/>
    <w:rsid w:val="00FD1B73"/>
    <w:rsid w:val="00FD1D5B"/>
    <w:rsid w:val="00FD1E54"/>
    <w:rsid w:val="00FD2278"/>
    <w:rsid w:val="00FD22FC"/>
    <w:rsid w:val="00FD2420"/>
    <w:rsid w:val="00FD2ED7"/>
    <w:rsid w:val="00FD33DB"/>
    <w:rsid w:val="00FD3B2B"/>
    <w:rsid w:val="00FD3C8C"/>
    <w:rsid w:val="00FD3DA1"/>
    <w:rsid w:val="00FD41D4"/>
    <w:rsid w:val="00FD43CD"/>
    <w:rsid w:val="00FD4A76"/>
    <w:rsid w:val="00FD51D9"/>
    <w:rsid w:val="00FD53E1"/>
    <w:rsid w:val="00FD598C"/>
    <w:rsid w:val="00FD62B5"/>
    <w:rsid w:val="00FD6371"/>
    <w:rsid w:val="00FD6535"/>
    <w:rsid w:val="00FD66A6"/>
    <w:rsid w:val="00FD690E"/>
    <w:rsid w:val="00FD6D58"/>
    <w:rsid w:val="00FD7831"/>
    <w:rsid w:val="00FD7897"/>
    <w:rsid w:val="00FD79F3"/>
    <w:rsid w:val="00FD7C67"/>
    <w:rsid w:val="00FD7DB9"/>
    <w:rsid w:val="00FD7ED4"/>
    <w:rsid w:val="00FD7FE7"/>
    <w:rsid w:val="00FE0665"/>
    <w:rsid w:val="00FE0D96"/>
    <w:rsid w:val="00FE0F58"/>
    <w:rsid w:val="00FE13E8"/>
    <w:rsid w:val="00FE1814"/>
    <w:rsid w:val="00FE1E1D"/>
    <w:rsid w:val="00FE2C8E"/>
    <w:rsid w:val="00FE376C"/>
    <w:rsid w:val="00FE37DC"/>
    <w:rsid w:val="00FE3B3E"/>
    <w:rsid w:val="00FE4208"/>
    <w:rsid w:val="00FE4255"/>
    <w:rsid w:val="00FE4CB1"/>
    <w:rsid w:val="00FE5585"/>
    <w:rsid w:val="00FE57FA"/>
    <w:rsid w:val="00FE5DFB"/>
    <w:rsid w:val="00FE5FA8"/>
    <w:rsid w:val="00FE613B"/>
    <w:rsid w:val="00FE6141"/>
    <w:rsid w:val="00FE6293"/>
    <w:rsid w:val="00FE7311"/>
    <w:rsid w:val="00FE74DF"/>
    <w:rsid w:val="00FE7533"/>
    <w:rsid w:val="00FE7A0E"/>
    <w:rsid w:val="00FE7D96"/>
    <w:rsid w:val="00FF0330"/>
    <w:rsid w:val="00FF04DD"/>
    <w:rsid w:val="00FF0641"/>
    <w:rsid w:val="00FF0978"/>
    <w:rsid w:val="00FF0A9F"/>
    <w:rsid w:val="00FF20F2"/>
    <w:rsid w:val="00FF24F4"/>
    <w:rsid w:val="00FF2599"/>
    <w:rsid w:val="00FF275F"/>
    <w:rsid w:val="00FF279C"/>
    <w:rsid w:val="00FF2865"/>
    <w:rsid w:val="00FF2DBA"/>
    <w:rsid w:val="00FF2E36"/>
    <w:rsid w:val="00FF30E4"/>
    <w:rsid w:val="00FF34FE"/>
    <w:rsid w:val="00FF36B2"/>
    <w:rsid w:val="00FF3E6C"/>
    <w:rsid w:val="00FF40C4"/>
    <w:rsid w:val="00FF4119"/>
    <w:rsid w:val="00FF50CF"/>
    <w:rsid w:val="00FF50ED"/>
    <w:rsid w:val="00FF54C9"/>
    <w:rsid w:val="00FF5538"/>
    <w:rsid w:val="00FF5548"/>
    <w:rsid w:val="00FF5AA2"/>
    <w:rsid w:val="00FF5CAE"/>
    <w:rsid w:val="00FF5E60"/>
    <w:rsid w:val="00FF615E"/>
    <w:rsid w:val="00FF64BC"/>
    <w:rsid w:val="00FF68B6"/>
    <w:rsid w:val="00FF6E46"/>
    <w:rsid w:val="00FF70C5"/>
    <w:rsid w:val="00FF79C2"/>
    <w:rsid w:val="011704CB"/>
    <w:rsid w:val="020B5FD0"/>
    <w:rsid w:val="02461EAB"/>
    <w:rsid w:val="02E1BC7C"/>
    <w:rsid w:val="02FF7BB2"/>
    <w:rsid w:val="03374FBC"/>
    <w:rsid w:val="03639287"/>
    <w:rsid w:val="043271A7"/>
    <w:rsid w:val="043B7657"/>
    <w:rsid w:val="0445F418"/>
    <w:rsid w:val="0463B11A"/>
    <w:rsid w:val="046D4A65"/>
    <w:rsid w:val="0487534A"/>
    <w:rsid w:val="0527B3A3"/>
    <w:rsid w:val="0533A059"/>
    <w:rsid w:val="053AEEEB"/>
    <w:rsid w:val="055D1ABF"/>
    <w:rsid w:val="056B4FE4"/>
    <w:rsid w:val="06305A82"/>
    <w:rsid w:val="063D8ABF"/>
    <w:rsid w:val="0649921E"/>
    <w:rsid w:val="06787917"/>
    <w:rsid w:val="0698476B"/>
    <w:rsid w:val="069958F9"/>
    <w:rsid w:val="06A40AAE"/>
    <w:rsid w:val="06D4F8CE"/>
    <w:rsid w:val="06F92136"/>
    <w:rsid w:val="07078F07"/>
    <w:rsid w:val="07189703"/>
    <w:rsid w:val="071C59DD"/>
    <w:rsid w:val="077B53E4"/>
    <w:rsid w:val="078CB989"/>
    <w:rsid w:val="07996238"/>
    <w:rsid w:val="0830A2BC"/>
    <w:rsid w:val="08C1A196"/>
    <w:rsid w:val="08E57F56"/>
    <w:rsid w:val="094681FC"/>
    <w:rsid w:val="0964B523"/>
    <w:rsid w:val="099A9EB1"/>
    <w:rsid w:val="09A9C06F"/>
    <w:rsid w:val="09BE446B"/>
    <w:rsid w:val="09F553A5"/>
    <w:rsid w:val="0A16AE81"/>
    <w:rsid w:val="0B3CF3D2"/>
    <w:rsid w:val="0BA94998"/>
    <w:rsid w:val="0BC203F3"/>
    <w:rsid w:val="0C01E6CB"/>
    <w:rsid w:val="0C1D550D"/>
    <w:rsid w:val="0C2CCF62"/>
    <w:rsid w:val="0C88EA9E"/>
    <w:rsid w:val="0C8D8C05"/>
    <w:rsid w:val="0D363E03"/>
    <w:rsid w:val="0D4D4E43"/>
    <w:rsid w:val="0D69FD6F"/>
    <w:rsid w:val="0E1DF42A"/>
    <w:rsid w:val="0E2E562E"/>
    <w:rsid w:val="0E7CEB5D"/>
    <w:rsid w:val="0E95C238"/>
    <w:rsid w:val="0EA16B1F"/>
    <w:rsid w:val="0F65F676"/>
    <w:rsid w:val="0F8029B7"/>
    <w:rsid w:val="0F9217E6"/>
    <w:rsid w:val="0FE2323B"/>
    <w:rsid w:val="100B617B"/>
    <w:rsid w:val="10359022"/>
    <w:rsid w:val="1086D972"/>
    <w:rsid w:val="10AA39A6"/>
    <w:rsid w:val="10AFBE64"/>
    <w:rsid w:val="10BEFEFA"/>
    <w:rsid w:val="11157321"/>
    <w:rsid w:val="113F501A"/>
    <w:rsid w:val="1182E1D1"/>
    <w:rsid w:val="119DAA3C"/>
    <w:rsid w:val="11D1D808"/>
    <w:rsid w:val="11FAFBAC"/>
    <w:rsid w:val="11FC659E"/>
    <w:rsid w:val="12193D93"/>
    <w:rsid w:val="126B5974"/>
    <w:rsid w:val="130ECF5E"/>
    <w:rsid w:val="1385152B"/>
    <w:rsid w:val="139D7C90"/>
    <w:rsid w:val="13C141FB"/>
    <w:rsid w:val="14126215"/>
    <w:rsid w:val="14287E7B"/>
    <w:rsid w:val="14760D34"/>
    <w:rsid w:val="1497CAAC"/>
    <w:rsid w:val="14B023E4"/>
    <w:rsid w:val="1523FFDC"/>
    <w:rsid w:val="15BB8C4A"/>
    <w:rsid w:val="15C51659"/>
    <w:rsid w:val="16123125"/>
    <w:rsid w:val="16365856"/>
    <w:rsid w:val="16BE9B60"/>
    <w:rsid w:val="1733ECF3"/>
    <w:rsid w:val="1749F9A0"/>
    <w:rsid w:val="1760E73C"/>
    <w:rsid w:val="179ED7C8"/>
    <w:rsid w:val="17E8166A"/>
    <w:rsid w:val="1800CF15"/>
    <w:rsid w:val="18949FDA"/>
    <w:rsid w:val="189DE694"/>
    <w:rsid w:val="18B02919"/>
    <w:rsid w:val="19175FC0"/>
    <w:rsid w:val="1924ADFD"/>
    <w:rsid w:val="1938AAD0"/>
    <w:rsid w:val="1948D717"/>
    <w:rsid w:val="1959B06B"/>
    <w:rsid w:val="1961DFBB"/>
    <w:rsid w:val="1993E175"/>
    <w:rsid w:val="1994B463"/>
    <w:rsid w:val="1A8C9C79"/>
    <w:rsid w:val="1A9C9430"/>
    <w:rsid w:val="1AEB10D1"/>
    <w:rsid w:val="1AEDC762"/>
    <w:rsid w:val="1AF7C708"/>
    <w:rsid w:val="1B203580"/>
    <w:rsid w:val="1B28517D"/>
    <w:rsid w:val="1B43FF62"/>
    <w:rsid w:val="1B60188E"/>
    <w:rsid w:val="1B7ECDA0"/>
    <w:rsid w:val="1B83E1CC"/>
    <w:rsid w:val="1B8F15E1"/>
    <w:rsid w:val="1BA43392"/>
    <w:rsid w:val="1BF33675"/>
    <w:rsid w:val="1BF5D68D"/>
    <w:rsid w:val="1BFD8D28"/>
    <w:rsid w:val="1C20B7FF"/>
    <w:rsid w:val="1C403956"/>
    <w:rsid w:val="1C71C7B0"/>
    <w:rsid w:val="1CC2DD35"/>
    <w:rsid w:val="1CCC4CD3"/>
    <w:rsid w:val="1CDDBF51"/>
    <w:rsid w:val="1CEAE4D7"/>
    <w:rsid w:val="1CF4463C"/>
    <w:rsid w:val="1D673085"/>
    <w:rsid w:val="1D798974"/>
    <w:rsid w:val="1DC6577B"/>
    <w:rsid w:val="1E3990DE"/>
    <w:rsid w:val="1E553462"/>
    <w:rsid w:val="1EDC68C0"/>
    <w:rsid w:val="1EF3F4B9"/>
    <w:rsid w:val="1F5D2849"/>
    <w:rsid w:val="1F91D292"/>
    <w:rsid w:val="1FA9AB34"/>
    <w:rsid w:val="1FE277D8"/>
    <w:rsid w:val="200C20CA"/>
    <w:rsid w:val="204226F3"/>
    <w:rsid w:val="2094EE08"/>
    <w:rsid w:val="20BE045C"/>
    <w:rsid w:val="210D445E"/>
    <w:rsid w:val="210F53A6"/>
    <w:rsid w:val="2132982C"/>
    <w:rsid w:val="2165EA84"/>
    <w:rsid w:val="216C5F23"/>
    <w:rsid w:val="2179715F"/>
    <w:rsid w:val="2188F851"/>
    <w:rsid w:val="219B81B0"/>
    <w:rsid w:val="21AE67C4"/>
    <w:rsid w:val="21BFF655"/>
    <w:rsid w:val="21F83889"/>
    <w:rsid w:val="22721D3E"/>
    <w:rsid w:val="2278FF98"/>
    <w:rsid w:val="22F8E09B"/>
    <w:rsid w:val="23D43F36"/>
    <w:rsid w:val="23E53DF1"/>
    <w:rsid w:val="241F882A"/>
    <w:rsid w:val="246CA56B"/>
    <w:rsid w:val="247203F0"/>
    <w:rsid w:val="24C8D397"/>
    <w:rsid w:val="2532AB92"/>
    <w:rsid w:val="2533459A"/>
    <w:rsid w:val="254F6582"/>
    <w:rsid w:val="25B20155"/>
    <w:rsid w:val="267A2ABF"/>
    <w:rsid w:val="2700A06B"/>
    <w:rsid w:val="2729CA45"/>
    <w:rsid w:val="27C20931"/>
    <w:rsid w:val="27D07522"/>
    <w:rsid w:val="27FF33A1"/>
    <w:rsid w:val="28C4076D"/>
    <w:rsid w:val="29742DDF"/>
    <w:rsid w:val="2983125E"/>
    <w:rsid w:val="29EA3153"/>
    <w:rsid w:val="2A153B86"/>
    <w:rsid w:val="2A159556"/>
    <w:rsid w:val="2A1BAE94"/>
    <w:rsid w:val="2A3D135B"/>
    <w:rsid w:val="2AC670BC"/>
    <w:rsid w:val="2AC7A937"/>
    <w:rsid w:val="2AD44A1D"/>
    <w:rsid w:val="2AE76BFC"/>
    <w:rsid w:val="2B27FA76"/>
    <w:rsid w:val="2B3C0492"/>
    <w:rsid w:val="2B4EC2C1"/>
    <w:rsid w:val="2B50594E"/>
    <w:rsid w:val="2C22FE9C"/>
    <w:rsid w:val="2CA87287"/>
    <w:rsid w:val="2CB4E0AB"/>
    <w:rsid w:val="2CB8A635"/>
    <w:rsid w:val="2CD80EB3"/>
    <w:rsid w:val="2CE1F95F"/>
    <w:rsid w:val="2CEE207E"/>
    <w:rsid w:val="2D34BD10"/>
    <w:rsid w:val="2D5557CE"/>
    <w:rsid w:val="2D6C497D"/>
    <w:rsid w:val="2DBAD43A"/>
    <w:rsid w:val="2DE61B62"/>
    <w:rsid w:val="2E812EA8"/>
    <w:rsid w:val="2EC3ED35"/>
    <w:rsid w:val="2ECBA653"/>
    <w:rsid w:val="2F5BDF9C"/>
    <w:rsid w:val="307A293B"/>
    <w:rsid w:val="30D5661E"/>
    <w:rsid w:val="310CB243"/>
    <w:rsid w:val="315B2946"/>
    <w:rsid w:val="31D58FDA"/>
    <w:rsid w:val="32A4C5F1"/>
    <w:rsid w:val="32CDA4D8"/>
    <w:rsid w:val="32F5D0DE"/>
    <w:rsid w:val="331C6B69"/>
    <w:rsid w:val="3335D1AC"/>
    <w:rsid w:val="3349083B"/>
    <w:rsid w:val="33665D0A"/>
    <w:rsid w:val="33B47328"/>
    <w:rsid w:val="342A0C7A"/>
    <w:rsid w:val="346D3AE6"/>
    <w:rsid w:val="347200ED"/>
    <w:rsid w:val="34C045F1"/>
    <w:rsid w:val="34E61BA0"/>
    <w:rsid w:val="35257081"/>
    <w:rsid w:val="35381112"/>
    <w:rsid w:val="35BBE99B"/>
    <w:rsid w:val="35F6361E"/>
    <w:rsid w:val="362D362C"/>
    <w:rsid w:val="3637F067"/>
    <w:rsid w:val="364A4EE9"/>
    <w:rsid w:val="3665987A"/>
    <w:rsid w:val="36843C53"/>
    <w:rsid w:val="36D9A0DB"/>
    <w:rsid w:val="36F958B9"/>
    <w:rsid w:val="36FB5AF4"/>
    <w:rsid w:val="37048A0E"/>
    <w:rsid w:val="3750C149"/>
    <w:rsid w:val="37775C2F"/>
    <w:rsid w:val="37C18390"/>
    <w:rsid w:val="37FED4AA"/>
    <w:rsid w:val="380F6785"/>
    <w:rsid w:val="38B8841C"/>
    <w:rsid w:val="38C6983B"/>
    <w:rsid w:val="38F9415D"/>
    <w:rsid w:val="39447501"/>
    <w:rsid w:val="39747C88"/>
    <w:rsid w:val="397499BD"/>
    <w:rsid w:val="397D91D7"/>
    <w:rsid w:val="39B06641"/>
    <w:rsid w:val="39CA9CB6"/>
    <w:rsid w:val="3A303771"/>
    <w:rsid w:val="3A3A8D76"/>
    <w:rsid w:val="3A964B66"/>
    <w:rsid w:val="3AE11F5D"/>
    <w:rsid w:val="3B223DB4"/>
    <w:rsid w:val="3B5512E9"/>
    <w:rsid w:val="3BA3D542"/>
    <w:rsid w:val="3BD9BFB4"/>
    <w:rsid w:val="3BFC1915"/>
    <w:rsid w:val="3C1F65F7"/>
    <w:rsid w:val="3C64AE11"/>
    <w:rsid w:val="3D0F472A"/>
    <w:rsid w:val="3D2E3E79"/>
    <w:rsid w:val="3D83B687"/>
    <w:rsid w:val="3D8E4723"/>
    <w:rsid w:val="3E34F617"/>
    <w:rsid w:val="3E464F01"/>
    <w:rsid w:val="3E811709"/>
    <w:rsid w:val="3EBE097C"/>
    <w:rsid w:val="3EDB9A9C"/>
    <w:rsid w:val="3F07374B"/>
    <w:rsid w:val="3F2701C1"/>
    <w:rsid w:val="3F27802A"/>
    <w:rsid w:val="3FAC9580"/>
    <w:rsid w:val="3FB47178"/>
    <w:rsid w:val="4007793E"/>
    <w:rsid w:val="4115EB4B"/>
    <w:rsid w:val="413DBE2B"/>
    <w:rsid w:val="419699E3"/>
    <w:rsid w:val="41FC4190"/>
    <w:rsid w:val="42119914"/>
    <w:rsid w:val="4214ECBD"/>
    <w:rsid w:val="4256A494"/>
    <w:rsid w:val="42728EA6"/>
    <w:rsid w:val="429751A1"/>
    <w:rsid w:val="441B0F77"/>
    <w:rsid w:val="443E776E"/>
    <w:rsid w:val="44725961"/>
    <w:rsid w:val="4525C22E"/>
    <w:rsid w:val="454941B7"/>
    <w:rsid w:val="45B1A4AF"/>
    <w:rsid w:val="465D7FDB"/>
    <w:rsid w:val="4678A002"/>
    <w:rsid w:val="46BCB2EB"/>
    <w:rsid w:val="46F2DEE1"/>
    <w:rsid w:val="474E7158"/>
    <w:rsid w:val="47DEA71E"/>
    <w:rsid w:val="4817CAFC"/>
    <w:rsid w:val="48B2D230"/>
    <w:rsid w:val="4901E475"/>
    <w:rsid w:val="49092679"/>
    <w:rsid w:val="490E9CFA"/>
    <w:rsid w:val="495EBB78"/>
    <w:rsid w:val="49A19D8E"/>
    <w:rsid w:val="49BBE9E0"/>
    <w:rsid w:val="49C73187"/>
    <w:rsid w:val="49F7A5D7"/>
    <w:rsid w:val="4A6C94B5"/>
    <w:rsid w:val="4A7EBAE9"/>
    <w:rsid w:val="4A8C8649"/>
    <w:rsid w:val="4AE4F3A6"/>
    <w:rsid w:val="4B3835DC"/>
    <w:rsid w:val="4B43123B"/>
    <w:rsid w:val="4B4DE8A9"/>
    <w:rsid w:val="4BC700B2"/>
    <w:rsid w:val="4C19B60C"/>
    <w:rsid w:val="4C2097A3"/>
    <w:rsid w:val="4C38358E"/>
    <w:rsid w:val="4C73101C"/>
    <w:rsid w:val="4CF640CE"/>
    <w:rsid w:val="4D39606C"/>
    <w:rsid w:val="4D3C5B06"/>
    <w:rsid w:val="4D953C94"/>
    <w:rsid w:val="4E09B413"/>
    <w:rsid w:val="4E39EF02"/>
    <w:rsid w:val="4EB396A2"/>
    <w:rsid w:val="4EC6B2AD"/>
    <w:rsid w:val="4ED02458"/>
    <w:rsid w:val="4ED80736"/>
    <w:rsid w:val="4EECEA72"/>
    <w:rsid w:val="4F07C404"/>
    <w:rsid w:val="4F161F6C"/>
    <w:rsid w:val="4F1FE95B"/>
    <w:rsid w:val="4F8616C9"/>
    <w:rsid w:val="503EB303"/>
    <w:rsid w:val="5070B6E6"/>
    <w:rsid w:val="5099DAA2"/>
    <w:rsid w:val="50B69945"/>
    <w:rsid w:val="50D0F6CF"/>
    <w:rsid w:val="50E9122A"/>
    <w:rsid w:val="50FE74C8"/>
    <w:rsid w:val="5133BF1C"/>
    <w:rsid w:val="51369E60"/>
    <w:rsid w:val="51695E6F"/>
    <w:rsid w:val="517996DF"/>
    <w:rsid w:val="517F7412"/>
    <w:rsid w:val="51A52E68"/>
    <w:rsid w:val="51A6A51B"/>
    <w:rsid w:val="51A7E72F"/>
    <w:rsid w:val="51E0983E"/>
    <w:rsid w:val="51F854AD"/>
    <w:rsid w:val="5200A332"/>
    <w:rsid w:val="523A8D2F"/>
    <w:rsid w:val="52ADB924"/>
    <w:rsid w:val="52CB3A68"/>
    <w:rsid w:val="53958BDE"/>
    <w:rsid w:val="53C87A8D"/>
    <w:rsid w:val="53DBDA63"/>
    <w:rsid w:val="547B028A"/>
    <w:rsid w:val="54E5284D"/>
    <w:rsid w:val="5555224F"/>
    <w:rsid w:val="55BA1BEE"/>
    <w:rsid w:val="55EBF995"/>
    <w:rsid w:val="55F42E1D"/>
    <w:rsid w:val="562996E9"/>
    <w:rsid w:val="566D64F9"/>
    <w:rsid w:val="56A93F5D"/>
    <w:rsid w:val="56CF091E"/>
    <w:rsid w:val="5709CD9B"/>
    <w:rsid w:val="5762EB61"/>
    <w:rsid w:val="579C2E10"/>
    <w:rsid w:val="57C117ED"/>
    <w:rsid w:val="58829402"/>
    <w:rsid w:val="58AA0C8E"/>
    <w:rsid w:val="58B620B9"/>
    <w:rsid w:val="58DB58F0"/>
    <w:rsid w:val="590C1499"/>
    <w:rsid w:val="5943ABF9"/>
    <w:rsid w:val="59542454"/>
    <w:rsid w:val="596CA07D"/>
    <w:rsid w:val="5973C83E"/>
    <w:rsid w:val="597C9BC5"/>
    <w:rsid w:val="59EB00A4"/>
    <w:rsid w:val="5A05651B"/>
    <w:rsid w:val="5A489E9F"/>
    <w:rsid w:val="5A63EB55"/>
    <w:rsid w:val="5A82DC2A"/>
    <w:rsid w:val="5A8B82A0"/>
    <w:rsid w:val="5A97671F"/>
    <w:rsid w:val="5AF60349"/>
    <w:rsid w:val="5B6C5269"/>
    <w:rsid w:val="5BCF753C"/>
    <w:rsid w:val="5C230F3F"/>
    <w:rsid w:val="5C78CD0F"/>
    <w:rsid w:val="5C8EA135"/>
    <w:rsid w:val="5CB740F1"/>
    <w:rsid w:val="5CDFAA86"/>
    <w:rsid w:val="5CFBB09C"/>
    <w:rsid w:val="5D03C730"/>
    <w:rsid w:val="5D4461C8"/>
    <w:rsid w:val="5D48101B"/>
    <w:rsid w:val="5D752317"/>
    <w:rsid w:val="5DA01468"/>
    <w:rsid w:val="5DC6A832"/>
    <w:rsid w:val="5DD288F8"/>
    <w:rsid w:val="5E2BEB86"/>
    <w:rsid w:val="5EAD8F03"/>
    <w:rsid w:val="5EB2C38C"/>
    <w:rsid w:val="5EC24023"/>
    <w:rsid w:val="5EFCEBAD"/>
    <w:rsid w:val="5F0FDB4E"/>
    <w:rsid w:val="5F199BCF"/>
    <w:rsid w:val="5F4C119C"/>
    <w:rsid w:val="5F79F267"/>
    <w:rsid w:val="5FD85EBC"/>
    <w:rsid w:val="600C1DC9"/>
    <w:rsid w:val="6032F953"/>
    <w:rsid w:val="6035DB23"/>
    <w:rsid w:val="6037277B"/>
    <w:rsid w:val="603FBEDD"/>
    <w:rsid w:val="603FC4DC"/>
    <w:rsid w:val="60B42661"/>
    <w:rsid w:val="60BE9462"/>
    <w:rsid w:val="60DCA5AB"/>
    <w:rsid w:val="61EF10A2"/>
    <w:rsid w:val="61F2C1C9"/>
    <w:rsid w:val="627D6DC4"/>
    <w:rsid w:val="62A34337"/>
    <w:rsid w:val="62DCBB0B"/>
    <w:rsid w:val="633AA2B7"/>
    <w:rsid w:val="635D3AFE"/>
    <w:rsid w:val="63942BFF"/>
    <w:rsid w:val="63F69258"/>
    <w:rsid w:val="647B436A"/>
    <w:rsid w:val="64BD6615"/>
    <w:rsid w:val="64CCA4E0"/>
    <w:rsid w:val="64EABFFA"/>
    <w:rsid w:val="64FAC5B7"/>
    <w:rsid w:val="650FFA20"/>
    <w:rsid w:val="65A47790"/>
    <w:rsid w:val="65D1B497"/>
    <w:rsid w:val="65FB8917"/>
    <w:rsid w:val="66409E62"/>
    <w:rsid w:val="66FF60F5"/>
    <w:rsid w:val="67900B46"/>
    <w:rsid w:val="684EA05F"/>
    <w:rsid w:val="68BFC88A"/>
    <w:rsid w:val="692E355D"/>
    <w:rsid w:val="69EB2919"/>
    <w:rsid w:val="6A03F6BE"/>
    <w:rsid w:val="6A92D28A"/>
    <w:rsid w:val="6B1E4C46"/>
    <w:rsid w:val="6B708E29"/>
    <w:rsid w:val="6B73012C"/>
    <w:rsid w:val="6B9E12E0"/>
    <w:rsid w:val="6BD101AD"/>
    <w:rsid w:val="6C8845A1"/>
    <w:rsid w:val="6E119D95"/>
    <w:rsid w:val="6E2F93DA"/>
    <w:rsid w:val="6E9A1979"/>
    <w:rsid w:val="6ECB9CA8"/>
    <w:rsid w:val="6F42C4FD"/>
    <w:rsid w:val="6F4EA47A"/>
    <w:rsid w:val="6F54663C"/>
    <w:rsid w:val="6F7EC630"/>
    <w:rsid w:val="6F7F185F"/>
    <w:rsid w:val="6FC14880"/>
    <w:rsid w:val="6FE6FB13"/>
    <w:rsid w:val="70617619"/>
    <w:rsid w:val="707AB8D1"/>
    <w:rsid w:val="70D303ED"/>
    <w:rsid w:val="70EC8DE5"/>
    <w:rsid w:val="7106DCDE"/>
    <w:rsid w:val="712C468E"/>
    <w:rsid w:val="7135C3A4"/>
    <w:rsid w:val="7177249A"/>
    <w:rsid w:val="71BCBE0A"/>
    <w:rsid w:val="71FB49EA"/>
    <w:rsid w:val="72074923"/>
    <w:rsid w:val="724C0457"/>
    <w:rsid w:val="72B90D9C"/>
    <w:rsid w:val="730E15FF"/>
    <w:rsid w:val="730E8871"/>
    <w:rsid w:val="731CA845"/>
    <w:rsid w:val="731FC4D8"/>
    <w:rsid w:val="733F8194"/>
    <w:rsid w:val="73FE7479"/>
    <w:rsid w:val="740D6B2B"/>
    <w:rsid w:val="74AC9400"/>
    <w:rsid w:val="74B6105A"/>
    <w:rsid w:val="75DD2C19"/>
    <w:rsid w:val="7624826C"/>
    <w:rsid w:val="7643F205"/>
    <w:rsid w:val="7657548A"/>
    <w:rsid w:val="76848F88"/>
    <w:rsid w:val="768F3F20"/>
    <w:rsid w:val="76A96FB3"/>
    <w:rsid w:val="76F4C83F"/>
    <w:rsid w:val="77010345"/>
    <w:rsid w:val="77363E4D"/>
    <w:rsid w:val="7740CFFA"/>
    <w:rsid w:val="78357587"/>
    <w:rsid w:val="7851067C"/>
    <w:rsid w:val="78621358"/>
    <w:rsid w:val="787F40F3"/>
    <w:rsid w:val="78BACABE"/>
    <w:rsid w:val="79134B0E"/>
    <w:rsid w:val="792B3807"/>
    <w:rsid w:val="793720E2"/>
    <w:rsid w:val="79406E0A"/>
    <w:rsid w:val="7956FE3C"/>
    <w:rsid w:val="795CF562"/>
    <w:rsid w:val="7993E964"/>
    <w:rsid w:val="79BFF1DA"/>
    <w:rsid w:val="79E7B431"/>
    <w:rsid w:val="7A278A54"/>
    <w:rsid w:val="7A7EF28B"/>
    <w:rsid w:val="7AAC3DB2"/>
    <w:rsid w:val="7B5F0026"/>
    <w:rsid w:val="7B82ED95"/>
    <w:rsid w:val="7C00E2FA"/>
    <w:rsid w:val="7C1705FA"/>
    <w:rsid w:val="7C22381B"/>
    <w:rsid w:val="7C30F07A"/>
    <w:rsid w:val="7C5C199D"/>
    <w:rsid w:val="7C60BF01"/>
    <w:rsid w:val="7CC17AFF"/>
    <w:rsid w:val="7D8C0751"/>
    <w:rsid w:val="7E8A1FDD"/>
    <w:rsid w:val="7EDC6521"/>
    <w:rsid w:val="7EF9A7DC"/>
    <w:rsid w:val="7F1DE2C4"/>
    <w:rsid w:val="7F5171C5"/>
    <w:rsid w:val="7F6FA880"/>
    <w:rsid w:val="7F88ABB7"/>
    <w:rsid w:val="7FC3DF9C"/>
    <w:rsid w:val="7FE251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DAE6D"/>
  <w15:docId w15:val="{20FEEFC5-C140-4274-A0C2-AAF75CC2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_Normal"/>
    <w:qFormat/>
    <w:rsid w:val="00C5264F"/>
    <w:pPr>
      <w:spacing w:before="120"/>
    </w:pPr>
    <w:rPr>
      <w:rFonts w:cs="Times New Roman"/>
      <w:sz w:val="20"/>
    </w:rPr>
  </w:style>
  <w:style w:type="paragraph" w:styleId="Heading1">
    <w:name w:val="heading 1"/>
    <w:basedOn w:val="Normal"/>
    <w:next w:val="Normal"/>
    <w:link w:val="Heading1Char"/>
    <w:uiPriority w:val="9"/>
    <w:unhideWhenUsed/>
    <w:rsid w:val="005E7C2A"/>
    <w:pPr>
      <w:keepNext/>
      <w:keepLines/>
      <w:spacing w:before="480" w:after="0"/>
      <w:outlineLvl w:val="0"/>
    </w:pPr>
    <w:rPr>
      <w:rFonts w:eastAsia="Times New Roman"/>
      <w:b/>
      <w:bCs/>
      <w:color w:val="00DFED" w:themeColor="accent1"/>
      <w:sz w:val="28"/>
      <w:szCs w:val="28"/>
    </w:rPr>
  </w:style>
  <w:style w:type="paragraph" w:styleId="Heading2">
    <w:name w:val="heading 2"/>
    <w:basedOn w:val="Heading1"/>
    <w:next w:val="Normal"/>
    <w:link w:val="Heading2Char"/>
    <w:uiPriority w:val="9"/>
    <w:unhideWhenUsed/>
    <w:qFormat/>
    <w:rsid w:val="001932E9"/>
    <w:pPr>
      <w:tabs>
        <w:tab w:val="left" w:pos="1531"/>
      </w:tabs>
      <w:spacing w:before="0" w:after="120"/>
      <w:outlineLvl w:val="1"/>
    </w:pPr>
    <w:rPr>
      <w:color w:val="001CB0" w:themeColor="text2"/>
      <w:sz w:val="20"/>
      <w:szCs w:val="32"/>
    </w:rPr>
  </w:style>
  <w:style w:type="paragraph" w:styleId="Heading3">
    <w:name w:val="heading 3"/>
    <w:basedOn w:val="Normal"/>
    <w:next w:val="Normal"/>
    <w:link w:val="Heading3Char"/>
    <w:uiPriority w:val="9"/>
    <w:semiHidden/>
    <w:unhideWhenUsed/>
    <w:qFormat/>
    <w:rsid w:val="005E7C2A"/>
    <w:pPr>
      <w:keepNext/>
      <w:keepLines/>
      <w:spacing w:before="200" w:after="0"/>
      <w:outlineLvl w:val="2"/>
    </w:pPr>
    <w:rPr>
      <w:rFonts w:eastAsia="Times New Roman"/>
      <w:b/>
      <w:bCs/>
      <w:color w:val="00DFE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Title_Large"/>
    <w:basedOn w:val="Normal"/>
    <w:next w:val="Normal"/>
    <w:link w:val="TitleChar"/>
    <w:uiPriority w:val="6"/>
    <w:qFormat/>
    <w:rsid w:val="00610875"/>
    <w:pPr>
      <w:spacing w:before="2400" w:after="300" w:line="168" w:lineRule="auto"/>
      <w:contextualSpacing/>
      <w:jc w:val="center"/>
    </w:pPr>
    <w:rPr>
      <w:rFonts w:ascii="Arial" w:eastAsia="Times New Roman" w:hAnsi="Arial"/>
      <w:color w:val="001CB1"/>
      <w:spacing w:val="5"/>
      <w:kern w:val="28"/>
      <w:sz w:val="160"/>
      <w:szCs w:val="52"/>
    </w:rPr>
  </w:style>
  <w:style w:type="character" w:customStyle="1" w:styleId="TitleChar">
    <w:name w:val="Title Char"/>
    <w:aliases w:val="a.Title_Large Char"/>
    <w:basedOn w:val="DefaultParagraphFont"/>
    <w:link w:val="Title"/>
    <w:uiPriority w:val="6"/>
    <w:rsid w:val="002616B4"/>
    <w:rPr>
      <w:rFonts w:ascii="Arial" w:eastAsia="Times New Roman" w:hAnsi="Arial" w:cs="Times New Roman"/>
      <w:color w:val="001CB1"/>
      <w:spacing w:val="5"/>
      <w:kern w:val="28"/>
      <w:sz w:val="160"/>
      <w:szCs w:val="52"/>
    </w:rPr>
  </w:style>
  <w:style w:type="paragraph" w:styleId="Subtitle">
    <w:name w:val="Subtitle"/>
    <w:aliases w:val="a.Subtitle_Large"/>
    <w:basedOn w:val="Normal"/>
    <w:next w:val="Normal"/>
    <w:link w:val="SubtitleChar"/>
    <w:uiPriority w:val="7"/>
    <w:qFormat/>
    <w:rsid w:val="000533A8"/>
    <w:pPr>
      <w:numPr>
        <w:ilvl w:val="1"/>
      </w:numPr>
      <w:spacing w:line="168" w:lineRule="auto"/>
      <w:jc w:val="center"/>
    </w:pPr>
    <w:rPr>
      <w:rFonts w:ascii="Arial" w:eastAsia="Times New Roman" w:hAnsi="Arial"/>
      <w:iCs/>
      <w:color w:val="001CB1"/>
      <w:spacing w:val="15"/>
      <w:sz w:val="45"/>
      <w:szCs w:val="24"/>
    </w:rPr>
  </w:style>
  <w:style w:type="character" w:customStyle="1" w:styleId="SubtitleChar">
    <w:name w:val="Subtitle Char"/>
    <w:aliases w:val="a.Subtitle_Large Char"/>
    <w:basedOn w:val="DefaultParagraphFont"/>
    <w:link w:val="Subtitle"/>
    <w:uiPriority w:val="7"/>
    <w:rsid w:val="002616B4"/>
    <w:rPr>
      <w:rFonts w:ascii="Arial" w:eastAsia="Times New Roman" w:hAnsi="Arial" w:cs="Times New Roman"/>
      <w:iCs/>
      <w:color w:val="001CB1"/>
      <w:spacing w:val="15"/>
      <w:sz w:val="45"/>
      <w:szCs w:val="24"/>
    </w:rPr>
  </w:style>
  <w:style w:type="paragraph" w:customStyle="1" w:styleId="DocumentTitleOld">
    <w:name w:val="Document TitleOld"/>
    <w:basedOn w:val="Normal"/>
    <w:link w:val="DocumentTitleOldChar"/>
    <w:autoRedefine/>
    <w:uiPriority w:val="3"/>
    <w:semiHidden/>
    <w:rsid w:val="003D70E6"/>
    <w:pPr>
      <w:autoSpaceDE w:val="0"/>
      <w:autoSpaceDN w:val="0"/>
      <w:adjustRightInd w:val="0"/>
      <w:spacing w:after="120" w:line="240" w:lineRule="auto"/>
      <w:ind w:left="-1134" w:right="4774"/>
      <w:jc w:val="center"/>
    </w:pPr>
    <w:rPr>
      <w:rFonts w:ascii="Arial" w:hAnsi="Arial" w:cs="Arial"/>
      <w:color w:val="001CB1"/>
      <w:sz w:val="76"/>
      <w:szCs w:val="76"/>
    </w:rPr>
  </w:style>
  <w:style w:type="character" w:customStyle="1" w:styleId="DocumentTitleOldChar">
    <w:name w:val="Document TitleOld Char"/>
    <w:basedOn w:val="DefaultParagraphFont"/>
    <w:link w:val="DocumentTitleOld"/>
    <w:uiPriority w:val="3"/>
    <w:semiHidden/>
    <w:rsid w:val="0052550C"/>
    <w:rPr>
      <w:rFonts w:ascii="Arial" w:hAnsi="Arial" w:cs="Arial"/>
      <w:color w:val="001CB1"/>
      <w:sz w:val="76"/>
      <w:szCs w:val="76"/>
    </w:rPr>
  </w:style>
  <w:style w:type="paragraph" w:styleId="BalloonText">
    <w:name w:val="Balloon Text"/>
    <w:basedOn w:val="Normal"/>
    <w:link w:val="BalloonTextChar"/>
    <w:uiPriority w:val="99"/>
    <w:semiHidden/>
    <w:unhideWhenUsed/>
    <w:rsid w:val="00E10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EFD"/>
    <w:rPr>
      <w:rFonts w:ascii="Tahoma" w:hAnsi="Tahoma" w:cs="Tahoma"/>
      <w:sz w:val="16"/>
      <w:szCs w:val="16"/>
    </w:rPr>
  </w:style>
  <w:style w:type="paragraph" w:customStyle="1" w:styleId="bTitlephoto">
    <w:name w:val="b.Title_photo"/>
    <w:uiPriority w:val="2"/>
    <w:qFormat/>
    <w:rsid w:val="00610875"/>
    <w:pPr>
      <w:spacing w:before="100" w:beforeAutospacing="1" w:after="360" w:line="168" w:lineRule="auto"/>
      <w:ind w:right="4774"/>
    </w:pPr>
    <w:rPr>
      <w:rFonts w:ascii="Arial" w:eastAsia="Times New Roman" w:hAnsi="Arial" w:cs="Times New Roman"/>
      <w:iCs/>
      <w:color w:val="001CB1"/>
      <w:spacing w:val="15"/>
      <w:sz w:val="80"/>
      <w:szCs w:val="80"/>
    </w:rPr>
  </w:style>
  <w:style w:type="paragraph" w:customStyle="1" w:styleId="bSubtitlephoto">
    <w:name w:val="b.Subtitle_photo"/>
    <w:basedOn w:val="Subtitle"/>
    <w:link w:val="bSubtitlephotoChar"/>
    <w:uiPriority w:val="3"/>
    <w:qFormat/>
    <w:rsid w:val="00610875"/>
    <w:pPr>
      <w:ind w:right="4773"/>
      <w:jc w:val="left"/>
    </w:pPr>
    <w:rPr>
      <w:sz w:val="44"/>
      <w:szCs w:val="52"/>
    </w:rPr>
  </w:style>
  <w:style w:type="table" w:styleId="TableGrid">
    <w:name w:val="Table Grid"/>
    <w:basedOn w:val="TableNormal"/>
    <w:uiPriority w:val="59"/>
    <w:rsid w:val="00933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SubtitlephotoChar">
    <w:name w:val="b.Subtitle_photo Char"/>
    <w:basedOn w:val="SubtitleChar"/>
    <w:link w:val="bSubtitlephoto"/>
    <w:uiPriority w:val="3"/>
    <w:rsid w:val="002616B4"/>
    <w:rPr>
      <w:rFonts w:ascii="Arial" w:eastAsia="Times New Roman" w:hAnsi="Arial" w:cs="Times New Roman"/>
      <w:iCs/>
      <w:color w:val="001CB1"/>
      <w:spacing w:val="15"/>
      <w:sz w:val="44"/>
      <w:szCs w:val="52"/>
    </w:rPr>
  </w:style>
  <w:style w:type="paragraph" w:customStyle="1" w:styleId="Address">
    <w:name w:val="Address"/>
    <w:link w:val="AddressChar"/>
    <w:uiPriority w:val="3"/>
    <w:qFormat/>
    <w:rsid w:val="009E42A5"/>
    <w:pPr>
      <w:spacing w:after="0" w:line="240" w:lineRule="auto"/>
    </w:pPr>
    <w:rPr>
      <w:sz w:val="14"/>
    </w:rPr>
  </w:style>
  <w:style w:type="character" w:customStyle="1" w:styleId="AddressChar">
    <w:name w:val="Address Char"/>
    <w:basedOn w:val="DefaultParagraphFont"/>
    <w:link w:val="Address"/>
    <w:uiPriority w:val="3"/>
    <w:rsid w:val="009E42A5"/>
    <w:rPr>
      <w:sz w:val="14"/>
    </w:rPr>
  </w:style>
  <w:style w:type="paragraph" w:customStyle="1" w:styleId="TitleHeading">
    <w:name w:val="TitleHeading"/>
    <w:basedOn w:val="Normal"/>
    <w:link w:val="TitleHeadingChar"/>
    <w:uiPriority w:val="2"/>
    <w:qFormat/>
    <w:rsid w:val="00534334"/>
    <w:pPr>
      <w:spacing w:after="0" w:line="240" w:lineRule="auto"/>
    </w:pPr>
    <w:rPr>
      <w:rFonts w:cs="Open Sans"/>
      <w:b/>
      <w:color w:val="001CB1"/>
      <w:sz w:val="22"/>
    </w:rPr>
  </w:style>
  <w:style w:type="paragraph" w:customStyle="1" w:styleId="TitleText">
    <w:name w:val="TitleText"/>
    <w:basedOn w:val="Normal"/>
    <w:link w:val="TitleTextChar"/>
    <w:uiPriority w:val="2"/>
    <w:rsid w:val="003C7C77"/>
    <w:pPr>
      <w:spacing w:after="0" w:line="240" w:lineRule="auto"/>
    </w:pPr>
    <w:rPr>
      <w:rFonts w:ascii="Open Sans Light" w:hAnsi="Open Sans Light" w:cs="Open Sans Light"/>
      <w:sz w:val="24"/>
    </w:rPr>
  </w:style>
  <w:style w:type="character" w:customStyle="1" w:styleId="TitleHeadingChar">
    <w:name w:val="TitleHeading Char"/>
    <w:basedOn w:val="DefaultParagraphFont"/>
    <w:link w:val="TitleHeading"/>
    <w:uiPriority w:val="2"/>
    <w:rsid w:val="00534334"/>
    <w:rPr>
      <w:rFonts w:cs="Open Sans"/>
      <w:b/>
      <w:color w:val="001CB1"/>
    </w:rPr>
  </w:style>
  <w:style w:type="character" w:customStyle="1" w:styleId="TitleTextChar">
    <w:name w:val="TitleText Char"/>
    <w:basedOn w:val="DefaultParagraphFont"/>
    <w:link w:val="TitleText"/>
    <w:uiPriority w:val="2"/>
    <w:rsid w:val="002616B4"/>
    <w:rPr>
      <w:rFonts w:ascii="Open Sans Light" w:hAnsi="Open Sans Light" w:cs="Open Sans Light"/>
      <w:sz w:val="24"/>
    </w:rPr>
  </w:style>
  <w:style w:type="paragraph" w:customStyle="1" w:styleId="TOCItem">
    <w:name w:val="TOC Item"/>
    <w:basedOn w:val="Normal"/>
    <w:link w:val="TOCItemChar"/>
    <w:uiPriority w:val="2"/>
    <w:qFormat/>
    <w:rsid w:val="004440DF"/>
    <w:pPr>
      <w:spacing w:after="0" w:line="240" w:lineRule="auto"/>
    </w:pPr>
    <w:rPr>
      <w:rFonts w:ascii="Arial" w:hAnsi="Arial"/>
      <w:b/>
      <w:color w:val="00DEEC"/>
      <w:sz w:val="60"/>
      <w:szCs w:val="60"/>
    </w:rPr>
  </w:style>
  <w:style w:type="paragraph" w:customStyle="1" w:styleId="ItemHeading">
    <w:name w:val="Item Heading"/>
    <w:basedOn w:val="Normal"/>
    <w:link w:val="ItemHeadingChar"/>
    <w:uiPriority w:val="4"/>
    <w:semiHidden/>
    <w:qFormat/>
    <w:rsid w:val="001A5146"/>
    <w:pPr>
      <w:spacing w:after="0" w:line="240" w:lineRule="auto"/>
    </w:pPr>
    <w:rPr>
      <w:sz w:val="24"/>
    </w:rPr>
  </w:style>
  <w:style w:type="character" w:customStyle="1" w:styleId="TOCItemChar">
    <w:name w:val="TOC Item Char"/>
    <w:basedOn w:val="DefaultParagraphFont"/>
    <w:link w:val="TOCItem"/>
    <w:uiPriority w:val="2"/>
    <w:rsid w:val="002616B4"/>
    <w:rPr>
      <w:rFonts w:ascii="Arial" w:hAnsi="Arial" w:cs="Times New Roman"/>
      <w:b/>
      <w:color w:val="00DEEC"/>
      <w:sz w:val="60"/>
      <w:szCs w:val="60"/>
    </w:rPr>
  </w:style>
  <w:style w:type="paragraph" w:customStyle="1" w:styleId="ItemAction">
    <w:name w:val="Item Action"/>
    <w:basedOn w:val="ItemHeading"/>
    <w:link w:val="ItemActionChar"/>
    <w:uiPriority w:val="4"/>
    <w:semiHidden/>
    <w:qFormat/>
    <w:rsid w:val="001A5146"/>
    <w:rPr>
      <w:rFonts w:ascii="Open Sans Light" w:hAnsi="Open Sans Light" w:cs="Open Sans Light"/>
      <w:sz w:val="20"/>
    </w:rPr>
  </w:style>
  <w:style w:type="character" w:customStyle="1" w:styleId="ItemHeadingChar">
    <w:name w:val="Item Heading Char"/>
    <w:basedOn w:val="DefaultParagraphFont"/>
    <w:link w:val="ItemHeading"/>
    <w:uiPriority w:val="4"/>
    <w:semiHidden/>
    <w:rsid w:val="0052550C"/>
    <w:rPr>
      <w:rFonts w:cs="Times New Roman"/>
      <w:sz w:val="24"/>
    </w:rPr>
  </w:style>
  <w:style w:type="character" w:customStyle="1" w:styleId="ItemActionChar">
    <w:name w:val="Item Action Char"/>
    <w:basedOn w:val="ItemHeadingChar"/>
    <w:link w:val="ItemAction"/>
    <w:uiPriority w:val="4"/>
    <w:semiHidden/>
    <w:rsid w:val="0052550C"/>
    <w:rPr>
      <w:rFonts w:ascii="Open Sans Light" w:hAnsi="Open Sans Light" w:cs="Open Sans Light"/>
      <w:sz w:val="20"/>
    </w:rPr>
  </w:style>
  <w:style w:type="paragraph" w:customStyle="1" w:styleId="FooterText">
    <w:name w:val="Footer Text"/>
    <w:basedOn w:val="Normal"/>
    <w:link w:val="FooterTextChar"/>
    <w:uiPriority w:val="3"/>
    <w:qFormat/>
    <w:rsid w:val="00BB4328"/>
    <w:pPr>
      <w:tabs>
        <w:tab w:val="center" w:pos="4513"/>
        <w:tab w:val="right" w:pos="9026"/>
      </w:tabs>
      <w:spacing w:after="0" w:line="240" w:lineRule="auto"/>
    </w:pPr>
    <w:rPr>
      <w:rFonts w:eastAsia="Arial" w:cs="Open Sans Light"/>
      <w:color w:val="969696"/>
      <w:sz w:val="18"/>
    </w:rPr>
  </w:style>
  <w:style w:type="paragraph" w:customStyle="1" w:styleId="ItemTitle">
    <w:name w:val="Item Title"/>
    <w:basedOn w:val="TOCItem"/>
    <w:link w:val="ItemTitleChar"/>
    <w:uiPriority w:val="4"/>
    <w:semiHidden/>
    <w:qFormat/>
    <w:rsid w:val="004C6600"/>
    <w:rPr>
      <w:rFonts w:ascii="Times New Roman" w:hAnsi="Times New Roman"/>
      <w:color w:val="001CAF"/>
      <w:sz w:val="20"/>
      <w:szCs w:val="24"/>
    </w:rPr>
  </w:style>
  <w:style w:type="character" w:customStyle="1" w:styleId="FooterTextChar">
    <w:name w:val="Footer Text Char"/>
    <w:basedOn w:val="DefaultParagraphFont"/>
    <w:link w:val="FooterText"/>
    <w:uiPriority w:val="3"/>
    <w:rsid w:val="00BB4328"/>
    <w:rPr>
      <w:rFonts w:eastAsia="Arial" w:cs="Open Sans Light"/>
      <w:color w:val="969696"/>
      <w:sz w:val="18"/>
    </w:rPr>
  </w:style>
  <w:style w:type="character" w:customStyle="1" w:styleId="ItemTitleChar">
    <w:name w:val="Item Title Char"/>
    <w:basedOn w:val="TOCItemChar"/>
    <w:link w:val="ItemTitle"/>
    <w:uiPriority w:val="4"/>
    <w:semiHidden/>
    <w:rsid w:val="0052550C"/>
    <w:rPr>
      <w:rFonts w:ascii="Arial" w:hAnsi="Arial" w:cs="Times New Roman"/>
      <w:b/>
      <w:color w:val="001CAF"/>
      <w:sz w:val="20"/>
      <w:szCs w:val="24"/>
    </w:rPr>
  </w:style>
  <w:style w:type="paragraph" w:customStyle="1" w:styleId="AddressBlue">
    <w:name w:val="Address_Blue"/>
    <w:basedOn w:val="Address"/>
    <w:link w:val="AddressBlueChar"/>
    <w:uiPriority w:val="3"/>
    <w:qFormat/>
    <w:rsid w:val="009E42A5"/>
    <w:rPr>
      <w:b/>
      <w:color w:val="001CB0" w:themeColor="text2"/>
    </w:rPr>
  </w:style>
  <w:style w:type="paragraph" w:customStyle="1" w:styleId="NormalDBlue">
    <w:name w:val="Normal_DBlue"/>
    <w:basedOn w:val="Normal"/>
    <w:link w:val="NormalDBlueChar"/>
    <w:uiPriority w:val="2"/>
    <w:qFormat/>
    <w:rsid w:val="00BD57FB"/>
    <w:pPr>
      <w:spacing w:after="0" w:line="240" w:lineRule="auto"/>
    </w:pPr>
    <w:rPr>
      <w:b/>
      <w:color w:val="001CB0" w:themeColor="text2"/>
    </w:rPr>
  </w:style>
  <w:style w:type="character" w:customStyle="1" w:styleId="AddressBlueChar">
    <w:name w:val="Address_Blue Char"/>
    <w:basedOn w:val="AddressChar"/>
    <w:link w:val="AddressBlue"/>
    <w:uiPriority w:val="3"/>
    <w:rsid w:val="009E42A5"/>
    <w:rPr>
      <w:b/>
      <w:color w:val="001CB0" w:themeColor="text2"/>
      <w:sz w:val="14"/>
    </w:rPr>
  </w:style>
  <w:style w:type="paragraph" w:customStyle="1" w:styleId="NormalBold">
    <w:name w:val="Normal_Bold"/>
    <w:basedOn w:val="Normal"/>
    <w:link w:val="NormalBoldChar"/>
    <w:uiPriority w:val="2"/>
    <w:qFormat/>
    <w:rsid w:val="00BD57FB"/>
    <w:pPr>
      <w:spacing w:after="0" w:line="240" w:lineRule="auto"/>
    </w:pPr>
    <w:rPr>
      <w:b/>
    </w:rPr>
  </w:style>
  <w:style w:type="character" w:customStyle="1" w:styleId="NormalDBlueChar">
    <w:name w:val="Normal_DBlue Char"/>
    <w:basedOn w:val="DefaultParagraphFont"/>
    <w:link w:val="NormalDBlue"/>
    <w:uiPriority w:val="2"/>
    <w:rsid w:val="002616B4"/>
    <w:rPr>
      <w:rFonts w:cs="Times New Roman"/>
      <w:b/>
      <w:color w:val="001CB0" w:themeColor="text2"/>
      <w:sz w:val="20"/>
    </w:rPr>
  </w:style>
  <w:style w:type="paragraph" w:customStyle="1" w:styleId="TOCHeading">
    <w:name w:val="TOC_Heading"/>
    <w:basedOn w:val="bSubtitlephoto"/>
    <w:next w:val="Normal"/>
    <w:link w:val="TOCHeadingChar"/>
    <w:uiPriority w:val="2"/>
    <w:qFormat/>
    <w:rsid w:val="000C548E"/>
    <w:rPr>
      <w:sz w:val="56"/>
    </w:rPr>
  </w:style>
  <w:style w:type="character" w:customStyle="1" w:styleId="NormalBoldChar">
    <w:name w:val="Normal_Bold Char"/>
    <w:basedOn w:val="DefaultParagraphFont"/>
    <w:link w:val="NormalBold"/>
    <w:uiPriority w:val="2"/>
    <w:rsid w:val="002616B4"/>
    <w:rPr>
      <w:rFonts w:cs="Times New Roman"/>
      <w:b/>
      <w:sz w:val="20"/>
    </w:rPr>
  </w:style>
  <w:style w:type="paragraph" w:customStyle="1" w:styleId="SectionHeading">
    <w:name w:val="SectionHeading"/>
    <w:basedOn w:val="ListNumberHeading1"/>
    <w:next w:val="ListNumberHeading1"/>
    <w:link w:val="SectionHeadingChar"/>
    <w:qFormat/>
    <w:rsid w:val="005E7C2A"/>
    <w:pPr>
      <w:pageBreakBefore/>
      <w:numPr>
        <w:numId w:val="8"/>
      </w:numPr>
      <w:tabs>
        <w:tab w:val="clear" w:pos="1531"/>
        <w:tab w:val="left" w:pos="284"/>
      </w:tabs>
      <w:ind w:left="357" w:hanging="357"/>
    </w:pPr>
    <w:rPr>
      <w:rFonts w:asciiTheme="majorHAnsi" w:hAnsiTheme="majorHAnsi"/>
      <w:b w:val="0"/>
      <w:sz w:val="56"/>
      <w:szCs w:val="56"/>
    </w:rPr>
  </w:style>
  <w:style w:type="character" w:customStyle="1" w:styleId="TOCHeadingChar">
    <w:name w:val="TOC_Heading Char"/>
    <w:basedOn w:val="bSubtitlephotoChar"/>
    <w:link w:val="TOCHeading"/>
    <w:uiPriority w:val="2"/>
    <w:rsid w:val="002616B4"/>
    <w:rPr>
      <w:rFonts w:ascii="Arial" w:eastAsia="Times New Roman" w:hAnsi="Arial" w:cs="Times New Roman"/>
      <w:iCs/>
      <w:color w:val="001CB1"/>
      <w:spacing w:val="15"/>
      <w:sz w:val="56"/>
      <w:szCs w:val="52"/>
    </w:rPr>
  </w:style>
  <w:style w:type="paragraph" w:customStyle="1" w:styleId="Heading10">
    <w:name w:val="Heading_1"/>
    <w:basedOn w:val="Normal"/>
    <w:next w:val="Normal"/>
    <w:link w:val="Heading1Char0"/>
    <w:uiPriority w:val="2"/>
    <w:qFormat/>
    <w:rsid w:val="001A7464"/>
    <w:pPr>
      <w:spacing w:before="0" w:after="120"/>
    </w:pPr>
    <w:rPr>
      <w:color w:val="001CB0" w:themeColor="text2"/>
      <w:sz w:val="28"/>
      <w:szCs w:val="28"/>
    </w:rPr>
  </w:style>
  <w:style w:type="character" w:customStyle="1" w:styleId="SectionHeadingChar">
    <w:name w:val="SectionHeading Char"/>
    <w:basedOn w:val="DefaultParagraphFont"/>
    <w:link w:val="SectionHeading"/>
    <w:rsid w:val="005E7C2A"/>
    <w:rPr>
      <w:rFonts w:asciiTheme="majorHAnsi" w:eastAsia="Times New Roman" w:hAnsiTheme="majorHAnsi" w:cs="Times New Roman"/>
      <w:bCs/>
      <w:color w:val="001CB0" w:themeColor="text2"/>
      <w:sz w:val="56"/>
      <w:szCs w:val="56"/>
    </w:rPr>
  </w:style>
  <w:style w:type="character" w:customStyle="1" w:styleId="Heading2Char">
    <w:name w:val="Heading 2 Char"/>
    <w:basedOn w:val="DefaultParagraphFont"/>
    <w:link w:val="Heading2"/>
    <w:uiPriority w:val="9"/>
    <w:rsid w:val="001932E9"/>
    <w:rPr>
      <w:rFonts w:ascii="Times New Roman" w:eastAsia="Times New Roman" w:hAnsi="Times New Roman" w:cs="Times New Roman"/>
      <w:b/>
      <w:bCs/>
      <w:color w:val="001CB0" w:themeColor="text2"/>
      <w:sz w:val="20"/>
      <w:szCs w:val="32"/>
      <w:lang w:eastAsia="en-US"/>
    </w:rPr>
  </w:style>
  <w:style w:type="character" w:customStyle="1" w:styleId="Heading1Char0">
    <w:name w:val="Heading_1 Char"/>
    <w:basedOn w:val="DefaultParagraphFont"/>
    <w:link w:val="Heading10"/>
    <w:uiPriority w:val="2"/>
    <w:rsid w:val="002616B4"/>
    <w:rPr>
      <w:rFonts w:cs="Times New Roman"/>
      <w:color w:val="001CB0" w:themeColor="text2"/>
      <w:sz w:val="28"/>
      <w:szCs w:val="28"/>
    </w:rPr>
  </w:style>
  <w:style w:type="paragraph" w:customStyle="1" w:styleId="ListNumberHeading1">
    <w:name w:val="List Number Heading 1"/>
    <w:basedOn w:val="Heading1"/>
    <w:uiPriority w:val="3"/>
    <w:semiHidden/>
    <w:qFormat/>
    <w:rsid w:val="001932E9"/>
    <w:pPr>
      <w:numPr>
        <w:numId w:val="1"/>
      </w:numPr>
      <w:tabs>
        <w:tab w:val="left" w:pos="1531"/>
      </w:tabs>
      <w:spacing w:before="0" w:after="120"/>
    </w:pPr>
    <w:rPr>
      <w:color w:val="001CB0" w:themeColor="text2"/>
      <w:szCs w:val="32"/>
    </w:rPr>
  </w:style>
  <w:style w:type="paragraph" w:customStyle="1" w:styleId="ListNumberHeading2">
    <w:name w:val="List Number Heading 2"/>
    <w:basedOn w:val="Heading2"/>
    <w:link w:val="ListNumberHeading2Char"/>
    <w:uiPriority w:val="3"/>
    <w:semiHidden/>
    <w:qFormat/>
    <w:rsid w:val="001932E9"/>
    <w:pPr>
      <w:numPr>
        <w:ilvl w:val="1"/>
        <w:numId w:val="1"/>
      </w:numPr>
    </w:pPr>
  </w:style>
  <w:style w:type="paragraph" w:customStyle="1" w:styleId="3rdHeadingNumbered">
    <w:name w:val="3rdHeading_Numbered"/>
    <w:basedOn w:val="Heading3"/>
    <w:uiPriority w:val="1"/>
    <w:qFormat/>
    <w:rsid w:val="005E7C2A"/>
    <w:pPr>
      <w:numPr>
        <w:ilvl w:val="2"/>
        <w:numId w:val="1"/>
      </w:numPr>
      <w:pBdr>
        <w:bottom w:val="single" w:sz="4" w:space="1" w:color="00DFED" w:themeColor="accent1"/>
      </w:pBdr>
      <w:tabs>
        <w:tab w:val="right" w:pos="9498"/>
      </w:tabs>
      <w:spacing w:before="240" w:after="120"/>
      <w:ind w:left="993" w:hanging="993"/>
    </w:pPr>
    <w:rPr>
      <w:bCs w:val="0"/>
      <w:sz w:val="24"/>
      <w:szCs w:val="24"/>
    </w:rPr>
  </w:style>
  <w:style w:type="character" w:customStyle="1" w:styleId="ListNumberHeading2Char">
    <w:name w:val="List Number Heading 2 Char"/>
    <w:basedOn w:val="Heading2Char"/>
    <w:link w:val="ListNumberHeading2"/>
    <w:uiPriority w:val="3"/>
    <w:semiHidden/>
    <w:rsid w:val="0052550C"/>
    <w:rPr>
      <w:rFonts w:ascii="Times New Roman" w:eastAsia="Times New Roman" w:hAnsi="Times New Roman" w:cs="Times New Roman"/>
      <w:b/>
      <w:bCs/>
      <w:color w:val="001CB0" w:themeColor="text2"/>
      <w:sz w:val="20"/>
      <w:szCs w:val="32"/>
      <w:lang w:eastAsia="en-US"/>
    </w:rPr>
  </w:style>
  <w:style w:type="character" w:customStyle="1" w:styleId="Heading1Char">
    <w:name w:val="Heading 1 Char"/>
    <w:basedOn w:val="DefaultParagraphFont"/>
    <w:link w:val="Heading1"/>
    <w:uiPriority w:val="9"/>
    <w:rsid w:val="005E7C2A"/>
    <w:rPr>
      <w:rFonts w:eastAsia="Times New Roman" w:cs="Times New Roman"/>
      <w:b/>
      <w:bCs/>
      <w:color w:val="00DFED" w:themeColor="accent1"/>
      <w:sz w:val="28"/>
      <w:szCs w:val="28"/>
    </w:rPr>
  </w:style>
  <w:style w:type="character" w:customStyle="1" w:styleId="Heading3Char">
    <w:name w:val="Heading 3 Char"/>
    <w:basedOn w:val="DefaultParagraphFont"/>
    <w:link w:val="Heading3"/>
    <w:uiPriority w:val="9"/>
    <w:semiHidden/>
    <w:rsid w:val="005E7C2A"/>
    <w:rPr>
      <w:rFonts w:eastAsia="Times New Roman" w:cs="Times New Roman"/>
      <w:b/>
      <w:bCs/>
      <w:color w:val="00DFED" w:themeColor="accent1"/>
      <w:sz w:val="20"/>
    </w:rPr>
  </w:style>
  <w:style w:type="paragraph" w:customStyle="1" w:styleId="2ndHeadingnumbered">
    <w:name w:val="2ndHeading_numbered"/>
    <w:basedOn w:val="Heading10"/>
    <w:next w:val="Normal"/>
    <w:link w:val="2ndHeadingnumberedChar"/>
    <w:uiPriority w:val="1"/>
    <w:qFormat/>
    <w:rsid w:val="00EC6150"/>
    <w:pPr>
      <w:numPr>
        <w:ilvl w:val="1"/>
        <w:numId w:val="8"/>
      </w:numPr>
      <w:ind w:left="567" w:hanging="567"/>
    </w:pPr>
  </w:style>
  <w:style w:type="paragraph" w:styleId="ListBullet">
    <w:name w:val="List Bullet"/>
    <w:basedOn w:val="Normal"/>
    <w:uiPriority w:val="9"/>
    <w:unhideWhenUsed/>
    <w:qFormat/>
    <w:rsid w:val="00A566A1"/>
    <w:pPr>
      <w:numPr>
        <w:numId w:val="2"/>
      </w:numPr>
      <w:tabs>
        <w:tab w:val="left" w:pos="1531"/>
      </w:tabs>
      <w:spacing w:before="0" w:after="120"/>
      <w:contextualSpacing/>
    </w:pPr>
    <w:rPr>
      <w:szCs w:val="24"/>
    </w:rPr>
  </w:style>
  <w:style w:type="character" w:customStyle="1" w:styleId="2ndHeadingnumberedChar">
    <w:name w:val="2ndHeading_numbered Char"/>
    <w:basedOn w:val="ListNumberHeading2Char"/>
    <w:link w:val="2ndHeadingnumbered"/>
    <w:uiPriority w:val="1"/>
    <w:rsid w:val="002616B4"/>
    <w:rPr>
      <w:rFonts w:ascii="Times New Roman" w:eastAsia="Times New Roman" w:hAnsi="Times New Roman" w:cs="Times New Roman"/>
      <w:b w:val="0"/>
      <w:bCs w:val="0"/>
      <w:color w:val="001CB0" w:themeColor="text2"/>
      <w:sz w:val="28"/>
      <w:szCs w:val="28"/>
      <w:lang w:eastAsia="en-US"/>
    </w:rPr>
  </w:style>
  <w:style w:type="paragraph" w:styleId="ListParagraph">
    <w:name w:val="List Paragraph"/>
    <w:basedOn w:val="Normal"/>
    <w:link w:val="ListParagraphChar"/>
    <w:uiPriority w:val="34"/>
    <w:qFormat/>
    <w:rsid w:val="00A566A1"/>
    <w:pPr>
      <w:ind w:left="720"/>
      <w:contextualSpacing/>
    </w:pPr>
  </w:style>
  <w:style w:type="paragraph" w:customStyle="1" w:styleId="Bullet">
    <w:name w:val="Bullet"/>
    <w:basedOn w:val="Bullet10"/>
    <w:link w:val="BulletChar"/>
    <w:uiPriority w:val="3"/>
    <w:semiHidden/>
    <w:rsid w:val="006F1529"/>
    <w:rPr>
      <w:rFonts w:ascii="Symbol" w:hAnsi="Symbol"/>
      <w:color w:val="001CB0" w:themeColor="text2"/>
    </w:rPr>
  </w:style>
  <w:style w:type="paragraph" w:styleId="TOC1">
    <w:name w:val="toc 1"/>
    <w:basedOn w:val="TOCLevel1"/>
    <w:next w:val="TOCLevel2"/>
    <w:link w:val="TOC1Char"/>
    <w:uiPriority w:val="39"/>
    <w:rsid w:val="00866B95"/>
    <w:pPr>
      <w:spacing w:before="360"/>
      <w:ind w:left="567"/>
    </w:pPr>
  </w:style>
  <w:style w:type="character" w:customStyle="1" w:styleId="ListParagraphChar">
    <w:name w:val="List Paragraph Char"/>
    <w:basedOn w:val="DefaultParagraphFont"/>
    <w:link w:val="ListParagraph"/>
    <w:uiPriority w:val="34"/>
    <w:rsid w:val="0052550C"/>
    <w:rPr>
      <w:rFonts w:cs="Times New Roman"/>
      <w:sz w:val="20"/>
    </w:rPr>
  </w:style>
  <w:style w:type="character" w:customStyle="1" w:styleId="BulletChar">
    <w:name w:val="Bullet Char"/>
    <w:basedOn w:val="ListParagraphChar"/>
    <w:link w:val="Bullet"/>
    <w:uiPriority w:val="3"/>
    <w:semiHidden/>
    <w:rsid w:val="002616B4"/>
    <w:rPr>
      <w:rFonts w:ascii="Symbol" w:hAnsi="Symbol" w:cs="Times New Roman"/>
      <w:color w:val="001CB0" w:themeColor="text2"/>
      <w:sz w:val="20"/>
    </w:rPr>
  </w:style>
  <w:style w:type="numbering" w:customStyle="1" w:styleId="BulletList">
    <w:name w:val="Bullet List"/>
    <w:rsid w:val="006F1529"/>
    <w:pPr>
      <w:numPr>
        <w:numId w:val="4"/>
      </w:numPr>
    </w:pPr>
  </w:style>
  <w:style w:type="paragraph" w:customStyle="1" w:styleId="Bullet1">
    <w:name w:val="Bullet 1"/>
    <w:basedOn w:val="Normal"/>
    <w:link w:val="Bullet1Char"/>
    <w:uiPriority w:val="3"/>
    <w:semiHidden/>
    <w:rsid w:val="006F1529"/>
    <w:pPr>
      <w:numPr>
        <w:numId w:val="3"/>
      </w:numPr>
      <w:tabs>
        <w:tab w:val="clear" w:pos="567"/>
        <w:tab w:val="num" w:pos="315"/>
      </w:tabs>
      <w:kinsoku w:val="0"/>
      <w:overflowPunct w:val="0"/>
      <w:autoSpaceDE w:val="0"/>
      <w:autoSpaceDN w:val="0"/>
      <w:adjustRightInd w:val="0"/>
      <w:snapToGrid w:val="0"/>
      <w:spacing w:after="120" w:line="240" w:lineRule="atLeast"/>
      <w:ind w:left="315" w:hanging="315"/>
    </w:pPr>
    <w:rPr>
      <w:rFonts w:ascii="Arial" w:eastAsia="Times New Roman" w:hAnsi="Arial" w:cs="Arial"/>
      <w:snapToGrid w:val="0"/>
      <w:sz w:val="21"/>
      <w:szCs w:val="21"/>
    </w:rPr>
  </w:style>
  <w:style w:type="paragraph" w:customStyle="1" w:styleId="Bullet2">
    <w:name w:val="Bullet 2"/>
    <w:basedOn w:val="Bullet1"/>
    <w:link w:val="Bullet2Char"/>
    <w:uiPriority w:val="3"/>
    <w:semiHidden/>
    <w:rsid w:val="006F1529"/>
    <w:pPr>
      <w:numPr>
        <w:ilvl w:val="1"/>
      </w:numPr>
      <w:tabs>
        <w:tab w:val="clear" w:pos="1134"/>
        <w:tab w:val="num" w:pos="630"/>
      </w:tabs>
      <w:ind w:left="630" w:hanging="315"/>
    </w:pPr>
  </w:style>
  <w:style w:type="paragraph" w:customStyle="1" w:styleId="Bullet4">
    <w:name w:val="Bullet 4"/>
    <w:basedOn w:val="Bullet3"/>
    <w:semiHidden/>
    <w:rsid w:val="006F1529"/>
    <w:pPr>
      <w:numPr>
        <w:ilvl w:val="3"/>
      </w:numPr>
    </w:pPr>
  </w:style>
  <w:style w:type="paragraph" w:customStyle="1" w:styleId="Bullet3">
    <w:name w:val="Bullet 3"/>
    <w:basedOn w:val="Bullet2"/>
    <w:uiPriority w:val="3"/>
    <w:semiHidden/>
    <w:rsid w:val="006F1529"/>
    <w:pPr>
      <w:numPr>
        <w:ilvl w:val="2"/>
      </w:numPr>
    </w:pPr>
  </w:style>
  <w:style w:type="paragraph" w:styleId="TOC3">
    <w:name w:val="toc 3"/>
    <w:basedOn w:val="Normal"/>
    <w:next w:val="Normal"/>
    <w:uiPriority w:val="39"/>
    <w:semiHidden/>
    <w:rsid w:val="006F1529"/>
    <w:pPr>
      <w:spacing w:before="0" w:after="0"/>
      <w:ind w:left="400"/>
    </w:pPr>
    <w:rPr>
      <w:b/>
      <w:bCs/>
    </w:rPr>
  </w:style>
  <w:style w:type="paragraph" w:customStyle="1" w:styleId="Bullet10">
    <w:name w:val="Bullet_1"/>
    <w:basedOn w:val="Normal"/>
    <w:link w:val="Bullet1Char0"/>
    <w:uiPriority w:val="1"/>
    <w:qFormat/>
    <w:rsid w:val="00545055"/>
    <w:pPr>
      <w:numPr>
        <w:numId w:val="5"/>
      </w:numPr>
      <w:spacing w:after="120"/>
      <w:ind w:left="357" w:hanging="357"/>
    </w:pPr>
  </w:style>
  <w:style w:type="paragraph" w:customStyle="1" w:styleId="Bullet20">
    <w:name w:val="Bullet_2"/>
    <w:basedOn w:val="Bullet1"/>
    <w:link w:val="Bullet2Char0"/>
    <w:uiPriority w:val="1"/>
    <w:qFormat/>
    <w:rsid w:val="00545055"/>
    <w:pPr>
      <w:numPr>
        <w:ilvl w:val="1"/>
        <w:numId w:val="6"/>
      </w:numPr>
      <w:spacing w:line="276" w:lineRule="auto"/>
      <w:ind w:left="850" w:hanging="425"/>
    </w:pPr>
    <w:rPr>
      <w:color w:val="000000" w:themeColor="text1"/>
      <w:sz w:val="20"/>
      <w:szCs w:val="20"/>
    </w:rPr>
  </w:style>
  <w:style w:type="character" w:customStyle="1" w:styleId="Bullet1Char">
    <w:name w:val="Bullet 1 Char"/>
    <w:basedOn w:val="DefaultParagraphFont"/>
    <w:link w:val="Bullet1"/>
    <w:uiPriority w:val="3"/>
    <w:semiHidden/>
    <w:rsid w:val="002616B4"/>
    <w:rPr>
      <w:rFonts w:ascii="Arial" w:eastAsia="Times New Roman" w:hAnsi="Arial" w:cs="Arial"/>
      <w:snapToGrid w:val="0"/>
      <w:sz w:val="21"/>
      <w:szCs w:val="21"/>
    </w:rPr>
  </w:style>
  <w:style w:type="character" w:customStyle="1" w:styleId="Bullet1Char0">
    <w:name w:val="Bullet_1 Char"/>
    <w:basedOn w:val="Bullet1Char"/>
    <w:link w:val="Bullet10"/>
    <w:uiPriority w:val="1"/>
    <w:rsid w:val="002616B4"/>
    <w:rPr>
      <w:rFonts w:ascii="Arial" w:eastAsia="Times New Roman" w:hAnsi="Arial" w:cs="Times New Roman"/>
      <w:snapToGrid/>
      <w:sz w:val="20"/>
      <w:szCs w:val="21"/>
    </w:rPr>
  </w:style>
  <w:style w:type="paragraph" w:customStyle="1" w:styleId="Bullet30">
    <w:name w:val="Bullet_3"/>
    <w:basedOn w:val="Bullet20"/>
    <w:link w:val="Bullet3Char"/>
    <w:uiPriority w:val="1"/>
    <w:qFormat/>
    <w:rsid w:val="00545055"/>
    <w:pPr>
      <w:numPr>
        <w:ilvl w:val="2"/>
        <w:numId w:val="7"/>
      </w:numPr>
      <w:tabs>
        <w:tab w:val="left" w:pos="1418"/>
      </w:tabs>
      <w:ind w:left="1418" w:hanging="567"/>
    </w:pPr>
  </w:style>
  <w:style w:type="character" w:customStyle="1" w:styleId="Bullet2Char">
    <w:name w:val="Bullet 2 Char"/>
    <w:basedOn w:val="Bullet1Char"/>
    <w:link w:val="Bullet2"/>
    <w:uiPriority w:val="3"/>
    <w:semiHidden/>
    <w:rsid w:val="002616B4"/>
    <w:rPr>
      <w:rFonts w:ascii="Arial" w:eastAsia="Times New Roman" w:hAnsi="Arial" w:cs="Arial"/>
      <w:snapToGrid w:val="0"/>
      <w:sz w:val="21"/>
      <w:szCs w:val="21"/>
    </w:rPr>
  </w:style>
  <w:style w:type="character" w:customStyle="1" w:styleId="Bullet2Char0">
    <w:name w:val="Bullet_2 Char"/>
    <w:basedOn w:val="Bullet2Char"/>
    <w:link w:val="Bullet20"/>
    <w:uiPriority w:val="1"/>
    <w:rsid w:val="002616B4"/>
    <w:rPr>
      <w:rFonts w:ascii="Arial" w:eastAsia="Times New Roman" w:hAnsi="Arial" w:cs="Arial"/>
      <w:snapToGrid w:val="0"/>
      <w:color w:val="000000" w:themeColor="text1"/>
      <w:sz w:val="20"/>
      <w:szCs w:val="20"/>
    </w:rPr>
  </w:style>
  <w:style w:type="paragraph" w:customStyle="1" w:styleId="GraphTitle">
    <w:name w:val="GraphTitle"/>
    <w:basedOn w:val="Heading2"/>
    <w:link w:val="GraphTitleChar"/>
    <w:uiPriority w:val="2"/>
    <w:qFormat/>
    <w:rsid w:val="005E7C2A"/>
    <w:pPr>
      <w:spacing w:line="240" w:lineRule="auto"/>
      <w:outlineLvl w:val="9"/>
    </w:pPr>
    <w:rPr>
      <w:sz w:val="24"/>
    </w:rPr>
  </w:style>
  <w:style w:type="character" w:customStyle="1" w:styleId="Bullet3Char">
    <w:name w:val="Bullet_3 Char"/>
    <w:basedOn w:val="Bullet2Char0"/>
    <w:link w:val="Bullet30"/>
    <w:uiPriority w:val="1"/>
    <w:rsid w:val="002616B4"/>
    <w:rPr>
      <w:rFonts w:ascii="Arial" w:eastAsia="Times New Roman" w:hAnsi="Arial" w:cs="Arial"/>
      <w:snapToGrid w:val="0"/>
      <w:color w:val="000000" w:themeColor="text1"/>
      <w:sz w:val="20"/>
      <w:szCs w:val="20"/>
    </w:rPr>
  </w:style>
  <w:style w:type="paragraph" w:styleId="TOC2">
    <w:name w:val="toc 2"/>
    <w:basedOn w:val="TOCLevel1"/>
    <w:next w:val="Normal"/>
    <w:link w:val="TOC2Char"/>
    <w:autoRedefine/>
    <w:uiPriority w:val="39"/>
    <w:rsid w:val="005E7C2A"/>
    <w:pPr>
      <w:pBdr>
        <w:bottom w:val="none" w:sz="0" w:space="0" w:color="auto"/>
      </w:pBdr>
      <w:tabs>
        <w:tab w:val="left" w:pos="2268"/>
        <w:tab w:val="left" w:pos="2410"/>
      </w:tabs>
      <w:spacing w:after="0"/>
      <w:ind w:left="1134"/>
    </w:pPr>
    <w:rPr>
      <w:b w:val="0"/>
      <w:iCs/>
      <w:color w:val="000000" w:themeColor="text1"/>
      <w:sz w:val="28"/>
      <w:szCs w:val="20"/>
    </w:rPr>
  </w:style>
  <w:style w:type="character" w:customStyle="1" w:styleId="GraphTitleChar">
    <w:name w:val="GraphTitle Char"/>
    <w:basedOn w:val="Heading2Char"/>
    <w:link w:val="GraphTitle"/>
    <w:uiPriority w:val="2"/>
    <w:rsid w:val="005E7C2A"/>
    <w:rPr>
      <w:rFonts w:ascii="Times New Roman" w:eastAsia="Times New Roman" w:hAnsi="Times New Roman" w:cs="Times New Roman"/>
      <w:b/>
      <w:bCs/>
      <w:color w:val="001CB0" w:themeColor="text2"/>
      <w:sz w:val="24"/>
      <w:szCs w:val="32"/>
      <w:lang w:eastAsia="en-US"/>
    </w:rPr>
  </w:style>
  <w:style w:type="character" w:styleId="Hyperlink">
    <w:name w:val="Hyperlink"/>
    <w:basedOn w:val="DefaultParagraphFont"/>
    <w:uiPriority w:val="99"/>
    <w:unhideWhenUsed/>
    <w:rsid w:val="001A7464"/>
    <w:rPr>
      <w:color w:val="001CB0" w:themeColor="hyperlink"/>
      <w:u w:val="single"/>
    </w:rPr>
  </w:style>
  <w:style w:type="paragraph" w:customStyle="1" w:styleId="TOCLVL1">
    <w:name w:val="TOC LVL1"/>
    <w:basedOn w:val="TOC1"/>
    <w:link w:val="TOCLVL1Char"/>
    <w:uiPriority w:val="2"/>
    <w:rsid w:val="005E7C2A"/>
  </w:style>
  <w:style w:type="paragraph" w:customStyle="1" w:styleId="TOCLevel1">
    <w:name w:val="TOC_Level1"/>
    <w:basedOn w:val="Normal"/>
    <w:link w:val="TOCLevel1Char"/>
    <w:uiPriority w:val="2"/>
    <w:qFormat/>
    <w:rsid w:val="005E7C2A"/>
    <w:pPr>
      <w:pBdr>
        <w:bottom w:val="single" w:sz="4" w:space="1" w:color="00DFED" w:themeColor="accent1"/>
      </w:pBdr>
      <w:tabs>
        <w:tab w:val="left" w:pos="1134"/>
        <w:tab w:val="right" w:pos="9356"/>
      </w:tabs>
    </w:pPr>
    <w:rPr>
      <w:b/>
      <w:noProof/>
      <w:color w:val="001CB0" w:themeColor="text2"/>
      <w:sz w:val="32"/>
    </w:rPr>
  </w:style>
  <w:style w:type="character" w:customStyle="1" w:styleId="TOC1Char">
    <w:name w:val="TOC 1 Char"/>
    <w:basedOn w:val="DefaultParagraphFont"/>
    <w:link w:val="TOC1"/>
    <w:uiPriority w:val="39"/>
    <w:semiHidden/>
    <w:rsid w:val="0052550C"/>
    <w:rPr>
      <w:rFonts w:cs="Times New Roman"/>
      <w:b/>
      <w:noProof/>
      <w:color w:val="001CB0" w:themeColor="text2"/>
      <w:sz w:val="32"/>
    </w:rPr>
  </w:style>
  <w:style w:type="character" w:customStyle="1" w:styleId="TOCLVL1Char">
    <w:name w:val="TOC LVL1 Char"/>
    <w:basedOn w:val="TOC1Char"/>
    <w:link w:val="TOCLVL1"/>
    <w:uiPriority w:val="2"/>
    <w:rsid w:val="005E7C2A"/>
    <w:rPr>
      <w:rFonts w:cs="Times New Roman"/>
      <w:b/>
      <w:noProof/>
      <w:color w:val="001CB0" w:themeColor="text2"/>
      <w:sz w:val="32"/>
    </w:rPr>
  </w:style>
  <w:style w:type="table" w:customStyle="1" w:styleId="AGLTable">
    <w:name w:val="AGL Table"/>
    <w:basedOn w:val="TableNormal"/>
    <w:uiPriority w:val="99"/>
    <w:rsid w:val="00F958B3"/>
    <w:pPr>
      <w:spacing w:after="0" w:line="240" w:lineRule="auto"/>
    </w:pPr>
    <w:rPr>
      <w:color w:val="001CB0" w:themeColor="text2"/>
      <w:sz w:val="20"/>
    </w:rPr>
    <w:tblPr>
      <w:tblBorders>
        <w:insideH w:val="single" w:sz="4" w:space="0" w:color="00DFED" w:themeColor="accent1"/>
      </w:tblBorders>
      <w:tblCellMar>
        <w:top w:w="68" w:type="dxa"/>
        <w:left w:w="68" w:type="dxa"/>
        <w:bottom w:w="68" w:type="dxa"/>
        <w:right w:w="68" w:type="dxa"/>
      </w:tblCellMar>
    </w:tblPr>
    <w:tblStylePr w:type="firstRow">
      <w:rPr>
        <w:color w:val="FFFFFF" w:themeColor="background1"/>
      </w:rPr>
      <w:tblPr/>
      <w:tcPr>
        <w:shd w:val="clear" w:color="auto" w:fill="001CB0" w:themeFill="text2"/>
      </w:tcPr>
    </w:tblStylePr>
  </w:style>
  <w:style w:type="character" w:customStyle="1" w:styleId="TOCLevel1Char">
    <w:name w:val="TOC_Level1 Char"/>
    <w:basedOn w:val="TOC1Char"/>
    <w:link w:val="TOCLevel1"/>
    <w:uiPriority w:val="2"/>
    <w:rsid w:val="005E7C2A"/>
    <w:rPr>
      <w:rFonts w:cs="Times New Roman"/>
      <w:b/>
      <w:noProof/>
      <w:color w:val="001CB0" w:themeColor="text2"/>
      <w:sz w:val="32"/>
    </w:rPr>
  </w:style>
  <w:style w:type="paragraph" w:styleId="TOCHeading0">
    <w:name w:val="TOC Heading"/>
    <w:basedOn w:val="Heading1"/>
    <w:next w:val="Normal"/>
    <w:uiPriority w:val="39"/>
    <w:semiHidden/>
    <w:unhideWhenUsed/>
    <w:qFormat/>
    <w:rsid w:val="00EC6150"/>
    <w:pPr>
      <w:outlineLvl w:val="9"/>
    </w:pPr>
    <w:rPr>
      <w:lang w:val="en-US" w:eastAsia="ja-JP"/>
    </w:rPr>
  </w:style>
  <w:style w:type="paragraph" w:customStyle="1" w:styleId="TOCLevel2">
    <w:name w:val="TOC_Level2"/>
    <w:basedOn w:val="TOC2"/>
    <w:link w:val="TOCLevel2Char"/>
    <w:uiPriority w:val="2"/>
    <w:qFormat/>
    <w:rsid w:val="005E7C2A"/>
  </w:style>
  <w:style w:type="paragraph" w:styleId="TOC4">
    <w:name w:val="toc 4"/>
    <w:basedOn w:val="Normal"/>
    <w:next w:val="Normal"/>
    <w:autoRedefine/>
    <w:uiPriority w:val="39"/>
    <w:semiHidden/>
    <w:rsid w:val="00C71629"/>
    <w:pPr>
      <w:spacing w:before="0" w:after="0"/>
      <w:ind w:left="600"/>
    </w:pPr>
    <w:rPr>
      <w:szCs w:val="20"/>
    </w:rPr>
  </w:style>
  <w:style w:type="character" w:customStyle="1" w:styleId="TOC2Char">
    <w:name w:val="TOC 2 Char"/>
    <w:basedOn w:val="DefaultParagraphFont"/>
    <w:link w:val="TOC2"/>
    <w:uiPriority w:val="39"/>
    <w:rsid w:val="005E7C2A"/>
    <w:rPr>
      <w:rFonts w:cs="Times New Roman"/>
      <w:iCs/>
      <w:noProof/>
      <w:color w:val="000000" w:themeColor="text1"/>
      <w:sz w:val="28"/>
      <w:szCs w:val="20"/>
    </w:rPr>
  </w:style>
  <w:style w:type="character" w:customStyle="1" w:styleId="TOCLevel2Char">
    <w:name w:val="TOC_Level2 Char"/>
    <w:basedOn w:val="TOC2Char"/>
    <w:link w:val="TOCLevel2"/>
    <w:uiPriority w:val="2"/>
    <w:rsid w:val="005E7C2A"/>
    <w:rPr>
      <w:rFonts w:cs="Times New Roman"/>
      <w:iCs/>
      <w:noProof/>
      <w:color w:val="000000" w:themeColor="text1"/>
      <w:sz w:val="28"/>
      <w:szCs w:val="20"/>
    </w:rPr>
  </w:style>
  <w:style w:type="paragraph" w:styleId="TOC5">
    <w:name w:val="toc 5"/>
    <w:basedOn w:val="Normal"/>
    <w:next w:val="Normal"/>
    <w:autoRedefine/>
    <w:uiPriority w:val="39"/>
    <w:semiHidden/>
    <w:rsid w:val="00C71629"/>
    <w:pPr>
      <w:spacing w:before="0" w:after="0"/>
      <w:ind w:left="800"/>
    </w:pPr>
    <w:rPr>
      <w:szCs w:val="20"/>
    </w:rPr>
  </w:style>
  <w:style w:type="paragraph" w:styleId="Header">
    <w:name w:val="header"/>
    <w:basedOn w:val="Normal"/>
    <w:link w:val="HeaderChar"/>
    <w:uiPriority w:val="99"/>
    <w:unhideWhenUsed/>
    <w:rsid w:val="00BB612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B6121"/>
    <w:rPr>
      <w:rFonts w:cs="Times New Roman"/>
      <w:sz w:val="20"/>
    </w:rPr>
  </w:style>
  <w:style w:type="paragraph" w:styleId="Footer">
    <w:name w:val="footer"/>
    <w:basedOn w:val="Normal"/>
    <w:link w:val="FooterChar"/>
    <w:uiPriority w:val="99"/>
    <w:unhideWhenUsed/>
    <w:rsid w:val="00BB612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B6121"/>
    <w:rPr>
      <w:rFonts w:cs="Times New Roman"/>
      <w:sz w:val="20"/>
    </w:rPr>
  </w:style>
  <w:style w:type="character" w:customStyle="1" w:styleId="Blue">
    <w:name w:val="Blue"/>
    <w:basedOn w:val="DefaultParagraphFont"/>
    <w:uiPriority w:val="1"/>
    <w:qFormat/>
    <w:rsid w:val="00800554"/>
    <w:rPr>
      <w:b/>
      <w:color w:val="001CB0" w:themeColor="text2"/>
    </w:rPr>
  </w:style>
  <w:style w:type="table" w:customStyle="1" w:styleId="Frame">
    <w:name w:val="Frame"/>
    <w:basedOn w:val="TableNormal"/>
    <w:uiPriority w:val="99"/>
    <w:rsid w:val="00800554"/>
    <w:pPr>
      <w:spacing w:after="0" w:line="240" w:lineRule="auto"/>
    </w:pPr>
    <w:rPr>
      <w:sz w:val="24"/>
      <w:szCs w:val="24"/>
    </w:rPr>
    <w:tblPr>
      <w:tblCellMar>
        <w:left w:w="0" w:type="dxa"/>
        <w:right w:w="0" w:type="dxa"/>
      </w:tblCellMar>
    </w:tblPr>
  </w:style>
  <w:style w:type="character" w:customStyle="1" w:styleId="normaltextrun">
    <w:name w:val="normaltextrun"/>
    <w:basedOn w:val="DefaultParagraphFont"/>
    <w:rsid w:val="005440C6"/>
  </w:style>
  <w:style w:type="paragraph" w:styleId="FootnoteText">
    <w:name w:val="footnote text"/>
    <w:basedOn w:val="Normal"/>
    <w:link w:val="FootnoteTextChar"/>
    <w:uiPriority w:val="99"/>
    <w:unhideWhenUsed/>
    <w:rsid w:val="000E7902"/>
    <w:pPr>
      <w:spacing w:before="0" w:after="0" w:line="240" w:lineRule="auto"/>
    </w:pPr>
    <w:rPr>
      <w:szCs w:val="20"/>
    </w:rPr>
  </w:style>
  <w:style w:type="character" w:customStyle="1" w:styleId="FootnoteTextChar">
    <w:name w:val="Footnote Text Char"/>
    <w:basedOn w:val="DefaultParagraphFont"/>
    <w:link w:val="FootnoteText"/>
    <w:uiPriority w:val="99"/>
    <w:rsid w:val="000E7902"/>
    <w:rPr>
      <w:rFonts w:cs="Times New Roman"/>
      <w:sz w:val="20"/>
      <w:szCs w:val="20"/>
    </w:rPr>
  </w:style>
  <w:style w:type="character" w:styleId="FootnoteReference">
    <w:name w:val="footnote reference"/>
    <w:basedOn w:val="DefaultParagraphFont"/>
    <w:uiPriority w:val="99"/>
    <w:semiHidden/>
    <w:unhideWhenUsed/>
    <w:rsid w:val="000E7902"/>
    <w:rPr>
      <w:vertAlign w:val="superscript"/>
    </w:rPr>
  </w:style>
  <w:style w:type="character" w:styleId="UnresolvedMention">
    <w:name w:val="Unresolved Mention"/>
    <w:basedOn w:val="DefaultParagraphFont"/>
    <w:uiPriority w:val="99"/>
    <w:semiHidden/>
    <w:unhideWhenUsed/>
    <w:rsid w:val="000E7902"/>
    <w:rPr>
      <w:color w:val="605E5C"/>
      <w:shd w:val="clear" w:color="auto" w:fill="E1DFDD"/>
    </w:rPr>
  </w:style>
  <w:style w:type="character" w:styleId="FollowedHyperlink">
    <w:name w:val="FollowedHyperlink"/>
    <w:basedOn w:val="DefaultParagraphFont"/>
    <w:uiPriority w:val="99"/>
    <w:semiHidden/>
    <w:unhideWhenUsed/>
    <w:rsid w:val="004D4125"/>
    <w:rPr>
      <w:color w:val="6030A6" w:themeColor="followedHyperlink"/>
      <w:u w:val="single"/>
    </w:rPr>
  </w:style>
  <w:style w:type="paragraph" w:styleId="Revision">
    <w:name w:val="Revision"/>
    <w:hidden/>
    <w:uiPriority w:val="99"/>
    <w:semiHidden/>
    <w:rsid w:val="004471A3"/>
    <w:pPr>
      <w:spacing w:after="0" w:line="240" w:lineRule="auto"/>
    </w:pPr>
    <w:rPr>
      <w:rFonts w:cs="Times New Roman"/>
      <w:sz w:val="20"/>
    </w:rPr>
  </w:style>
  <w:style w:type="character" w:styleId="CommentReference">
    <w:name w:val="annotation reference"/>
    <w:basedOn w:val="DefaultParagraphFont"/>
    <w:uiPriority w:val="99"/>
    <w:semiHidden/>
    <w:unhideWhenUsed/>
    <w:rsid w:val="004471A3"/>
    <w:rPr>
      <w:sz w:val="16"/>
      <w:szCs w:val="16"/>
    </w:rPr>
  </w:style>
  <w:style w:type="paragraph" w:styleId="CommentText">
    <w:name w:val="annotation text"/>
    <w:basedOn w:val="Normal"/>
    <w:link w:val="CommentTextChar"/>
    <w:uiPriority w:val="99"/>
    <w:unhideWhenUsed/>
    <w:rsid w:val="004471A3"/>
    <w:pPr>
      <w:spacing w:line="240" w:lineRule="auto"/>
    </w:pPr>
    <w:rPr>
      <w:szCs w:val="20"/>
    </w:rPr>
  </w:style>
  <w:style w:type="character" w:customStyle="1" w:styleId="CommentTextChar">
    <w:name w:val="Comment Text Char"/>
    <w:basedOn w:val="DefaultParagraphFont"/>
    <w:link w:val="CommentText"/>
    <w:uiPriority w:val="99"/>
    <w:rsid w:val="004471A3"/>
    <w:rPr>
      <w:rFonts w:cs="Times New Roman"/>
      <w:sz w:val="20"/>
      <w:szCs w:val="20"/>
    </w:rPr>
  </w:style>
  <w:style w:type="paragraph" w:styleId="CommentSubject">
    <w:name w:val="annotation subject"/>
    <w:basedOn w:val="CommentText"/>
    <w:next w:val="CommentText"/>
    <w:link w:val="CommentSubjectChar"/>
    <w:uiPriority w:val="99"/>
    <w:semiHidden/>
    <w:unhideWhenUsed/>
    <w:rsid w:val="004471A3"/>
    <w:rPr>
      <w:b/>
      <w:bCs/>
    </w:rPr>
  </w:style>
  <w:style w:type="character" w:customStyle="1" w:styleId="CommentSubjectChar">
    <w:name w:val="Comment Subject Char"/>
    <w:basedOn w:val="CommentTextChar"/>
    <w:link w:val="CommentSubject"/>
    <w:uiPriority w:val="99"/>
    <w:semiHidden/>
    <w:rsid w:val="004471A3"/>
    <w:rPr>
      <w:rFonts w:cs="Times New Roman"/>
      <w:b/>
      <w:bCs/>
      <w:sz w:val="20"/>
      <w:szCs w:val="20"/>
    </w:rPr>
  </w:style>
  <w:style w:type="table" w:styleId="GridTable1Light-Accent1">
    <w:name w:val="Grid Table 1 Light Accent 1"/>
    <w:basedOn w:val="TableNormal"/>
    <w:uiPriority w:val="46"/>
    <w:rsid w:val="00121577"/>
    <w:pPr>
      <w:spacing w:after="0" w:line="240" w:lineRule="auto"/>
    </w:pPr>
    <w:tblPr>
      <w:tblStyleRowBandSize w:val="1"/>
      <w:tblStyleColBandSize w:val="1"/>
      <w:tblBorders>
        <w:top w:val="single" w:sz="4" w:space="0" w:color="91F8FF" w:themeColor="accent1" w:themeTint="66"/>
        <w:left w:val="single" w:sz="4" w:space="0" w:color="91F8FF" w:themeColor="accent1" w:themeTint="66"/>
        <w:bottom w:val="single" w:sz="4" w:space="0" w:color="91F8FF" w:themeColor="accent1" w:themeTint="66"/>
        <w:right w:val="single" w:sz="4" w:space="0" w:color="91F8FF" w:themeColor="accent1" w:themeTint="66"/>
        <w:insideH w:val="single" w:sz="4" w:space="0" w:color="91F8FF" w:themeColor="accent1" w:themeTint="66"/>
        <w:insideV w:val="single" w:sz="4" w:space="0" w:color="91F8FF" w:themeColor="accent1" w:themeTint="66"/>
      </w:tblBorders>
    </w:tblPr>
    <w:tblStylePr w:type="firstRow">
      <w:rPr>
        <w:b/>
        <w:bCs/>
      </w:rPr>
      <w:tblPr/>
      <w:tcPr>
        <w:tcBorders>
          <w:bottom w:val="single" w:sz="12" w:space="0" w:color="5BF4FF" w:themeColor="accent1" w:themeTint="99"/>
        </w:tcBorders>
      </w:tcPr>
    </w:tblStylePr>
    <w:tblStylePr w:type="lastRow">
      <w:rPr>
        <w:b/>
        <w:bCs/>
      </w:rPr>
      <w:tblPr/>
      <w:tcPr>
        <w:tcBorders>
          <w:top w:val="double" w:sz="2" w:space="0" w:color="5BF4FF"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0A36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5369">
      <w:bodyDiv w:val="1"/>
      <w:marLeft w:val="0"/>
      <w:marRight w:val="0"/>
      <w:marTop w:val="0"/>
      <w:marBottom w:val="0"/>
      <w:divBdr>
        <w:top w:val="none" w:sz="0" w:space="0" w:color="auto"/>
        <w:left w:val="none" w:sz="0" w:space="0" w:color="auto"/>
        <w:bottom w:val="none" w:sz="0" w:space="0" w:color="auto"/>
        <w:right w:val="none" w:sz="0" w:space="0" w:color="auto"/>
      </w:divBdr>
    </w:div>
    <w:div w:id="779378978">
      <w:bodyDiv w:val="1"/>
      <w:marLeft w:val="0"/>
      <w:marRight w:val="0"/>
      <w:marTop w:val="0"/>
      <w:marBottom w:val="0"/>
      <w:divBdr>
        <w:top w:val="none" w:sz="0" w:space="0" w:color="auto"/>
        <w:left w:val="none" w:sz="0" w:space="0" w:color="auto"/>
        <w:bottom w:val="none" w:sz="0" w:space="0" w:color="auto"/>
        <w:right w:val="none" w:sz="0" w:space="0" w:color="auto"/>
      </w:divBdr>
    </w:div>
    <w:div w:id="1111824491">
      <w:bodyDiv w:val="1"/>
      <w:marLeft w:val="0"/>
      <w:marRight w:val="0"/>
      <w:marTop w:val="0"/>
      <w:marBottom w:val="0"/>
      <w:divBdr>
        <w:top w:val="none" w:sz="0" w:space="0" w:color="auto"/>
        <w:left w:val="none" w:sz="0" w:space="0" w:color="auto"/>
        <w:bottom w:val="none" w:sz="0" w:space="0" w:color="auto"/>
        <w:right w:val="none" w:sz="0" w:space="0" w:color="auto"/>
      </w:divBdr>
    </w:div>
    <w:div w:id="1204708389">
      <w:bodyDiv w:val="1"/>
      <w:marLeft w:val="0"/>
      <w:marRight w:val="0"/>
      <w:marTop w:val="0"/>
      <w:marBottom w:val="0"/>
      <w:divBdr>
        <w:top w:val="none" w:sz="0" w:space="0" w:color="auto"/>
        <w:left w:val="none" w:sz="0" w:space="0" w:color="auto"/>
        <w:bottom w:val="none" w:sz="0" w:space="0" w:color="auto"/>
        <w:right w:val="none" w:sz="0" w:space="0" w:color="auto"/>
      </w:divBdr>
    </w:div>
    <w:div w:id="1240478595">
      <w:bodyDiv w:val="1"/>
      <w:marLeft w:val="0"/>
      <w:marRight w:val="0"/>
      <w:marTop w:val="0"/>
      <w:marBottom w:val="0"/>
      <w:divBdr>
        <w:top w:val="none" w:sz="0" w:space="0" w:color="auto"/>
        <w:left w:val="none" w:sz="0" w:space="0" w:color="auto"/>
        <w:bottom w:val="none" w:sz="0" w:space="0" w:color="auto"/>
        <w:right w:val="none" w:sz="0" w:space="0" w:color="auto"/>
      </w:divBdr>
    </w:div>
    <w:div w:id="1257246430">
      <w:bodyDiv w:val="1"/>
      <w:marLeft w:val="0"/>
      <w:marRight w:val="0"/>
      <w:marTop w:val="0"/>
      <w:marBottom w:val="0"/>
      <w:divBdr>
        <w:top w:val="none" w:sz="0" w:space="0" w:color="auto"/>
        <w:left w:val="none" w:sz="0" w:space="0" w:color="auto"/>
        <w:bottom w:val="none" w:sz="0" w:space="0" w:color="auto"/>
        <w:right w:val="none" w:sz="0" w:space="0" w:color="auto"/>
      </w:divBdr>
    </w:div>
    <w:div w:id="1261841566">
      <w:bodyDiv w:val="1"/>
      <w:marLeft w:val="0"/>
      <w:marRight w:val="0"/>
      <w:marTop w:val="0"/>
      <w:marBottom w:val="0"/>
      <w:divBdr>
        <w:top w:val="none" w:sz="0" w:space="0" w:color="auto"/>
        <w:left w:val="none" w:sz="0" w:space="0" w:color="auto"/>
        <w:bottom w:val="none" w:sz="0" w:space="0" w:color="auto"/>
        <w:right w:val="none" w:sz="0" w:space="0" w:color="auto"/>
      </w:divBdr>
    </w:div>
    <w:div w:id="1418750719">
      <w:bodyDiv w:val="1"/>
      <w:marLeft w:val="0"/>
      <w:marRight w:val="0"/>
      <w:marTop w:val="0"/>
      <w:marBottom w:val="0"/>
      <w:divBdr>
        <w:top w:val="none" w:sz="0" w:space="0" w:color="auto"/>
        <w:left w:val="none" w:sz="0" w:space="0" w:color="auto"/>
        <w:bottom w:val="none" w:sz="0" w:space="0" w:color="auto"/>
        <w:right w:val="none" w:sz="0" w:space="0" w:color="auto"/>
      </w:divBdr>
      <w:divsChild>
        <w:div w:id="2016347065">
          <w:marLeft w:val="0"/>
          <w:marRight w:val="0"/>
          <w:marTop w:val="0"/>
          <w:marBottom w:val="0"/>
          <w:divBdr>
            <w:top w:val="none" w:sz="0" w:space="0" w:color="auto"/>
            <w:left w:val="none" w:sz="0" w:space="0" w:color="auto"/>
            <w:bottom w:val="none" w:sz="0" w:space="0" w:color="auto"/>
            <w:right w:val="none" w:sz="0" w:space="0" w:color="auto"/>
          </w:divBdr>
        </w:div>
      </w:divsChild>
    </w:div>
    <w:div w:id="1552309485">
      <w:bodyDiv w:val="1"/>
      <w:marLeft w:val="0"/>
      <w:marRight w:val="0"/>
      <w:marTop w:val="0"/>
      <w:marBottom w:val="0"/>
      <w:divBdr>
        <w:top w:val="none" w:sz="0" w:space="0" w:color="auto"/>
        <w:left w:val="none" w:sz="0" w:space="0" w:color="auto"/>
        <w:bottom w:val="none" w:sz="0" w:space="0" w:color="auto"/>
        <w:right w:val="none" w:sz="0" w:space="0" w:color="auto"/>
      </w:divBdr>
    </w:div>
    <w:div w:id="1719666254">
      <w:bodyDiv w:val="1"/>
      <w:marLeft w:val="0"/>
      <w:marRight w:val="0"/>
      <w:marTop w:val="0"/>
      <w:marBottom w:val="0"/>
      <w:divBdr>
        <w:top w:val="none" w:sz="0" w:space="0" w:color="auto"/>
        <w:left w:val="none" w:sz="0" w:space="0" w:color="auto"/>
        <w:bottom w:val="none" w:sz="0" w:space="0" w:color="auto"/>
        <w:right w:val="none" w:sz="0" w:space="0" w:color="auto"/>
      </w:divBdr>
    </w:div>
    <w:div w:id="1722360797">
      <w:bodyDiv w:val="1"/>
      <w:marLeft w:val="0"/>
      <w:marRight w:val="0"/>
      <w:marTop w:val="0"/>
      <w:marBottom w:val="0"/>
      <w:divBdr>
        <w:top w:val="none" w:sz="0" w:space="0" w:color="auto"/>
        <w:left w:val="none" w:sz="0" w:space="0" w:color="auto"/>
        <w:bottom w:val="none" w:sz="0" w:space="0" w:color="auto"/>
        <w:right w:val="none" w:sz="0" w:space="0" w:color="auto"/>
      </w:divBdr>
    </w:div>
    <w:div w:id="1963536706">
      <w:bodyDiv w:val="1"/>
      <w:marLeft w:val="0"/>
      <w:marRight w:val="0"/>
      <w:marTop w:val="0"/>
      <w:marBottom w:val="0"/>
      <w:divBdr>
        <w:top w:val="none" w:sz="0" w:space="0" w:color="auto"/>
        <w:left w:val="none" w:sz="0" w:space="0" w:color="auto"/>
        <w:bottom w:val="none" w:sz="0" w:space="0" w:color="auto"/>
        <w:right w:val="none" w:sz="0" w:space="0" w:color="auto"/>
      </w:divBdr>
    </w:div>
    <w:div w:id="20697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Kim2@agl.com.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formdevelopmentandinsights@aemo.com.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er.gov.au/publications/reports/performance/retail-energy-market-performance-update-quarter-2-2024-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0011978\OneDrive%20-%20AGL%20Energy\Documents\Gas%20DB%20Code%20of%20Practice\agl_template_letterhead_arial_20200624.dotx" TargetMode="External"/></Relationships>
</file>

<file path=word/theme/theme1.xml><?xml version="1.0" encoding="utf-8"?>
<a:theme xmlns:a="http://schemas.openxmlformats.org/drawingml/2006/main" name="AGL_Theme">
  <a:themeElements>
    <a:clrScheme name="AGL_Colours">
      <a:dk1>
        <a:srgbClr val="000000"/>
      </a:dk1>
      <a:lt1>
        <a:srgbClr val="FFFFFF"/>
      </a:lt1>
      <a:dk2>
        <a:srgbClr val="001CB0"/>
      </a:dk2>
      <a:lt2>
        <a:srgbClr val="F4F3F6"/>
      </a:lt2>
      <a:accent1>
        <a:srgbClr val="00DFED"/>
      </a:accent1>
      <a:accent2>
        <a:srgbClr val="001CB0"/>
      </a:accent2>
      <a:accent3>
        <a:srgbClr val="F80EC5"/>
      </a:accent3>
      <a:accent4>
        <a:srgbClr val="9D15FF"/>
      </a:accent4>
      <a:accent5>
        <a:srgbClr val="FFE344"/>
      </a:accent5>
      <a:accent6>
        <a:srgbClr val="50E3C2"/>
      </a:accent6>
      <a:hlink>
        <a:srgbClr val="001CB0"/>
      </a:hlink>
      <a:folHlink>
        <a:srgbClr val="6030A6"/>
      </a:folHlink>
    </a:clrScheme>
    <a:fontScheme name="AG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defRPr sz="1100" dirty="0"/>
        </a:defPPr>
      </a:lstStyle>
    </a:txDef>
  </a:objectDefaults>
  <a:extraClrSchemeLst/>
  <a:extLst>
    <a:ext uri="{05A4C25C-085E-4340-85A3-A5531E510DB2}">
      <thm15:themeFamily xmlns:thm15="http://schemas.microsoft.com/office/thememl/2012/main" name="AGL_Theme" id="{9C1EFFCD-127D-024D-A3EE-0BBFC83B024B}" vid="{F9802225-5B4D-3047-9BF1-6AF1431BA2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7549af-34d3-4df3-a739-c4781e0e4149">
      <Terms xmlns="http://schemas.microsoft.com/office/infopath/2007/PartnerControls"/>
    </lcf76f155ced4ddcb4097134ff3c332f>
    <TaxCatchAll xmlns="5d1a2284-45bc-4927-a9f9-e51f9f17c21a" xsi:nil="true"/>
    <n48c0e796e4048278b990f60b6de340e xmlns="5d1a2284-45bc-4927-a9f9-e51f9f17c21a">
      <Terms xmlns="http://schemas.microsoft.com/office/infopath/2007/PartnerControls"/>
    </n48c0e796e4048278b990f60b6de340e>
    <TaxKeywordTaxHTField xmlns="5d1a2284-45bc-4927-a9f9-e51f9f17c21a">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AEMO Collaboration Document" ma:contentTypeID="0x01010082774FAFD2180F48AEEA8305B08ED5EB00EDAD33566FCF9D45A84C9001D381A853" ma:contentTypeVersion="19" ma:contentTypeDescription="" ma:contentTypeScope="" ma:versionID="ad1108e4cc6b1afb94cabdd827eff9dc">
  <xsd:schema xmlns:xsd="http://www.w3.org/2001/XMLSchema" xmlns:xs="http://www.w3.org/2001/XMLSchema" xmlns:p="http://schemas.microsoft.com/office/2006/metadata/properties" xmlns:ns2="5d1a2284-45bc-4927-a9f9-e51f9f17c21a" xmlns:ns3="8b7549af-34d3-4df3-a739-c4781e0e4149" targetNamespace="http://schemas.microsoft.com/office/2006/metadata/properties" ma:root="true" ma:fieldsID="0219923fb2e444358e9869d932d5fbb9" ns2:_="" ns3:_="">
    <xsd:import namespace="5d1a2284-45bc-4927-a9f9-e51f9f17c21a"/>
    <xsd:import namespace="8b7549af-34d3-4df3-a739-c4781e0e4149"/>
    <xsd:element name="properties">
      <xsd:complexType>
        <xsd:sequence>
          <xsd:element name="documentManagement">
            <xsd:complexType>
              <xsd:all>
                <xsd:element ref="ns2:TaxCatchAll" minOccurs="0"/>
                <xsd:element ref="ns2:TaxCatchAllLabel" minOccurs="0"/>
                <xsd:element ref="ns2:TaxKeywordTaxHTField" minOccurs="0"/>
                <xsd:element ref="ns2:n48c0e796e4048278b990f60b6de340e"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6f53a71-b212-4e5d-bc3e-8dec12cb4624}" ma:internalName="TaxCatchAll" ma:showField="CatchAllData" ma:web="2f79bd22-bf19-4030-ae26-e3bff2cef81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6f53a71-b212-4e5d-bc3e-8dec12cb4624}" ma:internalName="TaxCatchAllLabel" ma:readOnly="true" ma:showField="CatchAllDataLabel" ma:web="2f79bd22-bf19-4030-ae26-e3bff2cef81e">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n48c0e796e4048278b990f60b6de340e" ma:index="12" nillable="true" ma:taxonomy="true" ma:internalName="n48c0e796e4048278b990f60b6de340e" ma:taxonomyFieldName="AEMO_x0020_Communication_x0020_Document_x0020_Type1" ma:displayName="AEMO Collaboration Document Type" ma:default="" ma:fieldId="{748c0e79-6e40-4827-8b99-0f60b6de340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7549af-34d3-4df3-a739-c4781e0e4149"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83867-E042-478A-A9BD-59B4EE3984AC}">
  <ds:schemaRefs>
    <ds:schemaRef ds:uri="http://schemas.openxmlformats.org/officeDocument/2006/bibliography"/>
  </ds:schemaRefs>
</ds:datastoreItem>
</file>

<file path=customXml/itemProps2.xml><?xml version="1.0" encoding="utf-8"?>
<ds:datastoreItem xmlns:ds="http://schemas.openxmlformats.org/officeDocument/2006/customXml" ds:itemID="{82A87B1E-938F-4DD9-B611-3F3DFD07A0B7}">
  <ds:schemaRefs>
    <ds:schemaRef ds:uri="http://schemas.microsoft.com/sharepoint/v3/contenttype/forms"/>
  </ds:schemaRefs>
</ds:datastoreItem>
</file>

<file path=customXml/itemProps3.xml><?xml version="1.0" encoding="utf-8"?>
<ds:datastoreItem xmlns:ds="http://schemas.openxmlformats.org/officeDocument/2006/customXml" ds:itemID="{C0228A0B-2F0A-4DF4-BB48-CAA3A9FF842E}">
  <ds:schemaRefs>
    <ds:schemaRef ds:uri="5d1a2284-45bc-4927-a9f9-e51f9f17c21a"/>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8b7549af-34d3-4df3-a739-c4781e0e4149"/>
    <ds:schemaRef ds:uri="http://www.w3.org/XML/1998/namespace"/>
  </ds:schemaRefs>
</ds:datastoreItem>
</file>

<file path=customXml/itemProps4.xml><?xml version="1.0" encoding="utf-8"?>
<ds:datastoreItem xmlns:ds="http://schemas.openxmlformats.org/officeDocument/2006/customXml" ds:itemID="{AFD1C860-5915-46F1-9088-D91BD7E36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8b7549af-34d3-4df3-a739-c4781e0e4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3913b9-915d-4d67-aaf9-ce327e8fc59f}" enabled="0" method="" siteId="{123913b9-915d-4d67-aaf9-ce327e8fc59f}" removed="1"/>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agl_template_letterhead_arial_20200624</Template>
  <TotalTime>0</TotalTime>
  <Pages>2</Pages>
  <Words>871</Words>
  <Characters>4968</Characters>
  <Application>Microsoft Office Word</Application>
  <DocSecurity>0</DocSecurity>
  <Lines>41</Lines>
  <Paragraphs>11</Paragraphs>
  <ScaleCrop>false</ScaleCrop>
  <Company>True Alliance</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Gadaleta</dc:creator>
  <cp:keywords/>
  <cp:lastModifiedBy>Jo Ashby</cp:lastModifiedBy>
  <cp:revision>2</cp:revision>
  <cp:lastPrinted>2025-01-31T02:11:00Z</cp:lastPrinted>
  <dcterms:created xsi:type="dcterms:W3CDTF">2025-06-02T23:31:00Z</dcterms:created>
  <dcterms:modified xsi:type="dcterms:W3CDTF">2025-06-02T23:31:00Z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0x01010082774FAFD2180F48AEEA8305B08ED5EB00EDAD33566FCF9D45A84C9001D381A853</vt:lpwstr>
  </property>
  <property fmtid="{D5CDD505-2E9C-101B-9397-08002B2CF9AE}" pid="3" name="MediaServiceImageTags">
    <vt:lpwstr/>
  </property>
  <property fmtid="{D5CDD505-2E9C-101B-9397-08002B2CF9AE}" pid="4" name="TaxKeyword">
    <vt:lpwstr/>
  </property>
  <property fmtid="{D5CDD505-2E9C-101B-9397-08002B2CF9AE}" pid="5" name="AEMO_x0020_Communication_x0020_Document_x0020_Type1">
    <vt:lpwstr/>
  </property>
  <property fmtid="{D5CDD505-2E9C-101B-9397-08002B2CF9AE}" pid="6" name="AEMO Communication Document Type1">
    <vt:lpwstr/>
  </property>
</Properties>
</file>