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0" w:type="auto"/>
        <w:tblInd w:w="-108" w:type="dxa"/>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Layout w:type="fixed"/>
        <w:tblLook w:val="04A0" w:firstRow="1" w:lastRow="0" w:firstColumn="1" w:lastColumn="0" w:noHBand="0" w:noVBand="1"/>
      </w:tblPr>
      <w:tblGrid>
        <w:gridCol w:w="7905"/>
      </w:tblGrid>
      <w:tr w:rsidR="00BD2583" w14:paraId="74971FC5" w14:textId="77777777" w:rsidTr="00944618">
        <w:trPr>
          <w:trHeight w:val="2786"/>
        </w:trPr>
        <w:tc>
          <w:tcPr>
            <w:tcW w:w="7905" w:type="dxa"/>
            <w:tcBorders>
              <w:top w:val="nil"/>
              <w:left w:val="nil"/>
              <w:bottom w:val="nil"/>
              <w:right w:val="nil"/>
            </w:tcBorders>
            <w:vAlign w:val="bottom"/>
            <w:hideMark/>
          </w:tcPr>
          <w:p w14:paraId="7A6A0E38" w14:textId="77777777" w:rsidR="009854FC" w:rsidRDefault="00D03759" w:rsidP="00944618">
            <w:pPr>
              <w:pStyle w:val="Title"/>
            </w:pPr>
            <w:r>
              <w:t>Gas M</w:t>
            </w:r>
            <w:r w:rsidR="00A038BE">
              <w:t>a</w:t>
            </w:r>
            <w:r>
              <w:t xml:space="preserve">rket Issue </w:t>
            </w:r>
            <w:r w:rsidR="008B4BE0">
              <w:t>(</w:t>
            </w:r>
            <w:r>
              <w:t>GMI</w:t>
            </w:r>
            <w:r w:rsidR="008B4BE0">
              <w:t>)</w:t>
            </w:r>
            <w:r w:rsidR="009854FC">
              <w:t xml:space="preserve"> </w:t>
            </w:r>
          </w:p>
          <w:p w14:paraId="51B06CB9" w14:textId="77777777" w:rsidR="009854FC" w:rsidRPr="009854FC" w:rsidRDefault="009854FC" w:rsidP="009854FC"/>
          <w:p w14:paraId="7847C680" w14:textId="77777777" w:rsidR="00BD2583" w:rsidRPr="00944618" w:rsidRDefault="00BD2583" w:rsidP="00944618">
            <w:pPr>
              <w:pStyle w:val="Title"/>
            </w:pPr>
          </w:p>
        </w:tc>
      </w:tr>
      <w:tr w:rsidR="00B56B1D" w:rsidRPr="00B56B1D" w14:paraId="083DEFCC" w14:textId="77777777" w:rsidTr="00B56B1D">
        <w:trPr>
          <w:trHeight w:val="1535"/>
        </w:trPr>
        <w:tc>
          <w:tcPr>
            <w:tcW w:w="7905" w:type="dxa"/>
            <w:tcBorders>
              <w:top w:val="nil"/>
              <w:left w:val="nil"/>
              <w:bottom w:val="nil"/>
              <w:right w:val="nil"/>
            </w:tcBorders>
            <w:vAlign w:val="bottom"/>
          </w:tcPr>
          <w:p w14:paraId="64AAD1C2" w14:textId="77777777" w:rsidR="00B56B1D" w:rsidRPr="00B56B1D" w:rsidRDefault="00B56B1D" w:rsidP="00B56B1D"/>
        </w:tc>
      </w:tr>
    </w:tbl>
    <w:p w14:paraId="4B25234D" w14:textId="77777777" w:rsidR="00813D77" w:rsidRDefault="00813D77" w:rsidP="00980D88">
      <w:pPr>
        <w:rPr>
          <w:rFonts w:eastAsiaTheme="minorHAnsi" w:cstheme="minorBidi"/>
          <w:b/>
          <w:bCs/>
          <w:color w:val="6B3077" w:themeColor="accent1"/>
          <w:szCs w:val="20"/>
        </w:rPr>
      </w:pPr>
      <w:r w:rsidRPr="00813D77">
        <w:rPr>
          <w:rFonts w:eastAsiaTheme="minorHAnsi" w:cstheme="minorBidi"/>
          <w:b/>
          <w:bCs/>
          <w:color w:val="6B3077" w:themeColor="accent1"/>
          <w:szCs w:val="20"/>
        </w:rPr>
        <w:t>***This template is only used for proposals that impact retail markets ***</w:t>
      </w:r>
    </w:p>
    <w:p w14:paraId="6AC811AB" w14:textId="77777777" w:rsidR="00944618" w:rsidRPr="004021A8" w:rsidRDefault="004021A8" w:rsidP="00980D88">
      <w:pPr>
        <w:rPr>
          <w:b/>
          <w:bCs/>
        </w:rPr>
      </w:pPr>
      <w:r w:rsidRPr="000C522B">
        <w:rPr>
          <w:rFonts w:eastAsiaTheme="minorHAnsi" w:cstheme="minorBidi"/>
          <w:b/>
          <w:bCs/>
          <w:color w:val="6B3077" w:themeColor="accent1"/>
          <w:szCs w:val="20"/>
        </w:rPr>
        <w:t>Consultation Summary</w:t>
      </w:r>
      <w:r>
        <w:rPr>
          <w:b/>
          <w:bCs/>
        </w:rPr>
        <w:t xml:space="preserve"> </w:t>
      </w:r>
      <w:r w:rsidRPr="004021A8">
        <w:t>[</w:t>
      </w:r>
      <w:r w:rsidRPr="004021A8">
        <w:rPr>
          <w:highlight w:val="yellow"/>
        </w:rPr>
        <w:t xml:space="preserve">For Proponent or </w:t>
      </w:r>
      <w:r w:rsidRPr="001B2A39">
        <w:rPr>
          <w:highlight w:val="yellow"/>
        </w:rPr>
        <w:t>AEMO to complete</w:t>
      </w:r>
      <w:r w:rsidRPr="004021A8">
        <w:t>]</w:t>
      </w:r>
      <w:r w:rsidR="004210A0">
        <w:t>.</w:t>
      </w:r>
    </w:p>
    <w:tbl>
      <w:tblPr>
        <w:tblStyle w:val="AEMO-Table1"/>
        <w:tblW w:w="9658" w:type="dxa"/>
        <w:tblInd w:w="-108" w:type="dxa"/>
        <w:tblLook w:val="0400" w:firstRow="0" w:lastRow="0" w:firstColumn="0" w:lastColumn="0" w:noHBand="0" w:noVBand="1"/>
      </w:tblPr>
      <w:tblGrid>
        <w:gridCol w:w="1403"/>
        <w:gridCol w:w="756"/>
        <w:gridCol w:w="2769"/>
        <w:gridCol w:w="1559"/>
        <w:gridCol w:w="1559"/>
        <w:gridCol w:w="1612"/>
      </w:tblGrid>
      <w:tr w:rsidR="00BD2583" w:rsidRPr="00CB3E3B" w14:paraId="081A08EE" w14:textId="77777777" w:rsidTr="00703738">
        <w:trPr>
          <w:gridAfter w:val="1"/>
          <w:wAfter w:w="1612" w:type="dxa"/>
        </w:trPr>
        <w:tc>
          <w:tcPr>
            <w:tcW w:w="2159" w:type="dxa"/>
            <w:gridSpan w:val="2"/>
          </w:tcPr>
          <w:p w14:paraId="185ABF04" w14:textId="77777777" w:rsidR="00BD2583" w:rsidRPr="00FF19B7" w:rsidRDefault="00EE1D30" w:rsidP="00B56B1D">
            <w:pPr>
              <w:pStyle w:val="Frontcovertabletextbold"/>
            </w:pPr>
            <w:r>
              <w:t>Ref# (if applicable)</w:t>
            </w:r>
            <w:r w:rsidR="00CB3E3B" w:rsidRPr="00FF19B7">
              <w:t>:</w:t>
            </w:r>
          </w:p>
        </w:tc>
        <w:tc>
          <w:tcPr>
            <w:tcW w:w="5887" w:type="dxa"/>
            <w:gridSpan w:val="3"/>
          </w:tcPr>
          <w:p w14:paraId="6C5EB386" w14:textId="77777777" w:rsidR="00BD2583" w:rsidRPr="002C77EA" w:rsidRDefault="00EE1D30" w:rsidP="00B56B1D">
            <w:pPr>
              <w:pStyle w:val="Frontcovertabletext"/>
            </w:pPr>
            <w:r>
              <w:rPr>
                <w:highlight w:val="yellow"/>
              </w:rPr>
              <w:t>[</w:t>
            </w:r>
            <w:r w:rsidRPr="0063576F">
              <w:rPr>
                <w:color w:val="FF0000"/>
                <w:highlight w:val="yellow"/>
              </w:rPr>
              <w:t>AEMO to complete</w:t>
            </w:r>
            <w:r>
              <w:t>]</w:t>
            </w:r>
          </w:p>
        </w:tc>
      </w:tr>
      <w:tr w:rsidR="00BD2583" w:rsidRPr="00CB3E3B" w14:paraId="11DFE780" w14:textId="77777777" w:rsidTr="00703738">
        <w:trPr>
          <w:gridAfter w:val="1"/>
          <w:wAfter w:w="1612" w:type="dxa"/>
        </w:trPr>
        <w:tc>
          <w:tcPr>
            <w:tcW w:w="2159" w:type="dxa"/>
            <w:gridSpan w:val="2"/>
          </w:tcPr>
          <w:p w14:paraId="69D53FA4" w14:textId="77777777" w:rsidR="00BD2583" w:rsidRPr="002C77EA" w:rsidRDefault="00EE1D30" w:rsidP="00FF19B7">
            <w:pPr>
              <w:pStyle w:val="Frontcovertabletextbold"/>
            </w:pPr>
            <w:r>
              <w:t xml:space="preserve">Short </w:t>
            </w:r>
            <w:r w:rsidR="00C30D14">
              <w:t>issue title</w:t>
            </w:r>
            <w:r>
              <w:t>:</w:t>
            </w:r>
          </w:p>
        </w:tc>
        <w:tc>
          <w:tcPr>
            <w:tcW w:w="5887" w:type="dxa"/>
            <w:gridSpan w:val="3"/>
          </w:tcPr>
          <w:p w14:paraId="34F764B9" w14:textId="77777777" w:rsidR="00BD2583" w:rsidRPr="009222EE" w:rsidRDefault="000D105D" w:rsidP="009222EE">
            <w:pPr>
              <w:pStyle w:val="DocRef"/>
            </w:pPr>
            <w:r>
              <w:rPr>
                <w:highlight w:val="yellow"/>
              </w:rPr>
              <w:t>[Issue description</w:t>
            </w:r>
            <w:r>
              <w:t>]</w:t>
            </w:r>
          </w:p>
        </w:tc>
      </w:tr>
      <w:tr w:rsidR="000D105D" w:rsidRPr="00CB3E3B" w14:paraId="2EBC000D" w14:textId="77777777" w:rsidTr="00703738">
        <w:trPr>
          <w:gridAfter w:val="1"/>
          <w:wAfter w:w="1612" w:type="dxa"/>
        </w:trPr>
        <w:tc>
          <w:tcPr>
            <w:tcW w:w="2159" w:type="dxa"/>
            <w:gridSpan w:val="2"/>
          </w:tcPr>
          <w:p w14:paraId="55C0C841" w14:textId="77777777" w:rsidR="000D105D" w:rsidRPr="002C77EA" w:rsidRDefault="000D105D" w:rsidP="000D105D">
            <w:pPr>
              <w:pStyle w:val="Frontcovertabletextbold"/>
            </w:pPr>
            <w:r>
              <w:t xml:space="preserve">Impacted </w:t>
            </w:r>
            <w:r w:rsidR="00C30D14">
              <w:t>jurisdiction</w:t>
            </w:r>
            <w:r>
              <w:t>:</w:t>
            </w:r>
          </w:p>
        </w:tc>
        <w:tc>
          <w:tcPr>
            <w:tcW w:w="5887" w:type="dxa"/>
            <w:gridSpan w:val="3"/>
          </w:tcPr>
          <w:p w14:paraId="5FCF4CA3" w14:textId="77777777" w:rsidR="000D105D" w:rsidRPr="002C77EA" w:rsidRDefault="000D105D" w:rsidP="000D105D">
            <w:pPr>
              <w:pStyle w:val="Frontcovertabletext"/>
            </w:pPr>
            <w:r>
              <w:rPr>
                <w:highlight w:val="yellow"/>
              </w:rPr>
              <w:t>[Jurisdiction(</w:t>
            </w:r>
            <w:r w:rsidRPr="000D105D">
              <w:rPr>
                <w:highlight w:val="yellow"/>
              </w:rPr>
              <w:t xml:space="preserve">s) impacted </w:t>
            </w:r>
            <w:r>
              <w:rPr>
                <w:highlight w:val="yellow"/>
              </w:rPr>
              <w:t>(</w:t>
            </w:r>
            <w:r w:rsidRPr="000D105D">
              <w:rPr>
                <w:highlight w:val="yellow"/>
              </w:rPr>
              <w:t>e.g. NSW/ACT, VIC, QLD, SA, WA)</w:t>
            </w:r>
            <w:r>
              <w:t>]</w:t>
            </w:r>
          </w:p>
        </w:tc>
      </w:tr>
      <w:tr w:rsidR="000D105D" w:rsidRPr="00CB3E3B" w14:paraId="5222D958" w14:textId="77777777" w:rsidTr="00703738">
        <w:trPr>
          <w:gridAfter w:val="1"/>
          <w:wAfter w:w="1612" w:type="dxa"/>
        </w:trPr>
        <w:tc>
          <w:tcPr>
            <w:tcW w:w="2159" w:type="dxa"/>
            <w:gridSpan w:val="2"/>
          </w:tcPr>
          <w:p w14:paraId="7D5ACFB5" w14:textId="77777777" w:rsidR="000D105D" w:rsidRPr="002C77EA" w:rsidRDefault="000D105D" w:rsidP="000D105D">
            <w:pPr>
              <w:pStyle w:val="Frontcovertabletextbold"/>
            </w:pPr>
            <w:r>
              <w:t xml:space="preserve">Affected </w:t>
            </w:r>
            <w:r w:rsidR="00C30D14">
              <w:t>gas markets:</w:t>
            </w:r>
          </w:p>
        </w:tc>
        <w:tc>
          <w:tcPr>
            <w:tcW w:w="5887" w:type="dxa"/>
            <w:gridSpan w:val="3"/>
          </w:tcPr>
          <w:p w14:paraId="1FDF3C8E" w14:textId="77777777" w:rsidR="000D105D" w:rsidRPr="002C77EA" w:rsidRDefault="000D105D" w:rsidP="000D105D">
            <w:pPr>
              <w:pStyle w:val="EffectDate"/>
            </w:pPr>
            <w:r>
              <w:rPr>
                <w:highlight w:val="yellow"/>
              </w:rPr>
              <w:t>[</w:t>
            </w:r>
            <w:r w:rsidR="0043088F">
              <w:rPr>
                <w:highlight w:val="yellow"/>
              </w:rPr>
              <w:t>Retail (NSW/ACT, QLD, SA, VIC, WA),</w:t>
            </w:r>
            <w:r w:rsidRPr="000D105D">
              <w:rPr>
                <w:highlight w:val="yellow"/>
              </w:rPr>
              <w:t>)</w:t>
            </w:r>
            <w:r>
              <w:t>]</w:t>
            </w:r>
          </w:p>
        </w:tc>
      </w:tr>
      <w:tr w:rsidR="00ED20BF" w:rsidRPr="00CB3E3B" w14:paraId="134C1064" w14:textId="77777777" w:rsidTr="00703738">
        <w:trPr>
          <w:gridAfter w:val="1"/>
          <w:wAfter w:w="1612" w:type="dxa"/>
        </w:trPr>
        <w:tc>
          <w:tcPr>
            <w:tcW w:w="2159" w:type="dxa"/>
            <w:gridSpan w:val="2"/>
          </w:tcPr>
          <w:p w14:paraId="1DF8E2EE" w14:textId="77777777" w:rsidR="00ED20BF" w:rsidRDefault="00ED20BF" w:rsidP="000D105D">
            <w:pPr>
              <w:pStyle w:val="Frontcovertabletextbold"/>
            </w:pPr>
            <w:r>
              <w:t xml:space="preserve">Consultative </w:t>
            </w:r>
            <w:r w:rsidR="00C30D14">
              <w:t>forum</w:t>
            </w:r>
          </w:p>
        </w:tc>
        <w:tc>
          <w:tcPr>
            <w:tcW w:w="5887" w:type="dxa"/>
            <w:gridSpan w:val="3"/>
          </w:tcPr>
          <w:p w14:paraId="702695C1" w14:textId="77777777" w:rsidR="00ED20BF" w:rsidRDefault="00FE40AE" w:rsidP="000D105D">
            <w:pPr>
              <w:pStyle w:val="EffectDate"/>
              <w:rPr>
                <w:highlight w:val="yellow"/>
              </w:rPr>
            </w:pPr>
            <w:r w:rsidRPr="00FE40AE">
              <w:rPr>
                <w:rFonts w:eastAsiaTheme="minorHAnsi" w:cstheme="minorBidi"/>
                <w:highlight w:val="yellow"/>
              </w:rPr>
              <w:t xml:space="preserve"> GRCF</w:t>
            </w:r>
            <w:r w:rsidR="00747DFA">
              <w:rPr>
                <w:rFonts w:eastAsiaTheme="minorHAnsi" w:cstheme="minorBidi"/>
              </w:rPr>
              <w:t xml:space="preserve"> </w:t>
            </w:r>
          </w:p>
        </w:tc>
      </w:tr>
      <w:tr w:rsidR="00207005" w:rsidRPr="00FF19B7" w14:paraId="4AFA7C28" w14:textId="77777777" w:rsidTr="00703738">
        <w:tc>
          <w:tcPr>
            <w:tcW w:w="1403" w:type="dxa"/>
          </w:tcPr>
          <w:p w14:paraId="681D88CB" w14:textId="77777777" w:rsidR="00207005" w:rsidRPr="002C77EA" w:rsidRDefault="00FE40AE" w:rsidP="00B57CCF">
            <w:pPr>
              <w:pStyle w:val="Frontcovertabletextbold"/>
            </w:pPr>
            <w:r>
              <w:t>Proponent</w:t>
            </w:r>
            <w:r w:rsidR="00647BD5">
              <w:t>:</w:t>
            </w:r>
          </w:p>
        </w:tc>
        <w:tc>
          <w:tcPr>
            <w:tcW w:w="3525" w:type="dxa"/>
            <w:gridSpan w:val="2"/>
          </w:tcPr>
          <w:p w14:paraId="5015C3FD" w14:textId="77777777" w:rsidR="00207005" w:rsidRPr="00FF19B7" w:rsidRDefault="00207005" w:rsidP="00B57CCF">
            <w:pPr>
              <w:pStyle w:val="Frontcovertabletext"/>
            </w:pPr>
            <w:r w:rsidRPr="00FF19B7">
              <w:t>[</w:t>
            </w:r>
            <w:r w:rsidR="00647BD5" w:rsidRPr="009E7709">
              <w:rPr>
                <w:highlight w:val="yellow"/>
              </w:rPr>
              <w:t>Name</w:t>
            </w:r>
            <w:r w:rsidRPr="00FF19B7">
              <w:t>]</w:t>
            </w:r>
          </w:p>
        </w:tc>
        <w:tc>
          <w:tcPr>
            <w:tcW w:w="1559" w:type="dxa"/>
          </w:tcPr>
          <w:p w14:paraId="6E0C9E7E" w14:textId="77777777" w:rsidR="00207005" w:rsidRPr="00FF19B7" w:rsidRDefault="00647BD5" w:rsidP="00647BD5">
            <w:pPr>
              <w:pStyle w:val="Frontcovertabletextbold"/>
            </w:pPr>
            <w:r>
              <w:t>Company:</w:t>
            </w:r>
          </w:p>
        </w:tc>
        <w:tc>
          <w:tcPr>
            <w:tcW w:w="3171" w:type="dxa"/>
            <w:gridSpan w:val="2"/>
          </w:tcPr>
          <w:p w14:paraId="752942F4" w14:textId="77777777" w:rsidR="00207005" w:rsidRPr="00FF19B7" w:rsidRDefault="00647BD5" w:rsidP="00B57CCF">
            <w:pPr>
              <w:pStyle w:val="Frontcovertabletext"/>
            </w:pPr>
            <w:r w:rsidRPr="00FF19B7">
              <w:t>[</w:t>
            </w:r>
            <w:r w:rsidRPr="009E7709">
              <w:rPr>
                <w:highlight w:val="yellow"/>
              </w:rPr>
              <w:t>Company Name</w:t>
            </w:r>
            <w:r w:rsidRPr="00FF19B7">
              <w:t>]</w:t>
            </w:r>
          </w:p>
        </w:tc>
      </w:tr>
      <w:tr w:rsidR="007A5F1C" w:rsidRPr="00FF19B7" w14:paraId="0E4ED5C6" w14:textId="77777777" w:rsidTr="00584367">
        <w:tc>
          <w:tcPr>
            <w:tcW w:w="9658" w:type="dxa"/>
            <w:gridSpan w:val="6"/>
          </w:tcPr>
          <w:p w14:paraId="0679EB91" w14:textId="77777777" w:rsidR="007A5F1C" w:rsidRPr="00FF19B7" w:rsidRDefault="007A5F1C" w:rsidP="005A1750">
            <w:pPr>
              <w:pStyle w:val="Frontcovertabletextbold"/>
            </w:pPr>
            <w:r>
              <w:t>Proposal receipt date:</w:t>
            </w:r>
            <w:r w:rsidR="00AC2612">
              <w:t xml:space="preserve"> </w:t>
            </w:r>
            <w:r>
              <w:t>[</w:t>
            </w:r>
            <w:r w:rsidRPr="005A1750">
              <w:rPr>
                <w:b w:val="0"/>
                <w:bCs w:val="0"/>
                <w:highlight w:val="yellow"/>
              </w:rPr>
              <w:t>DD/MM/YYYY</w:t>
            </w:r>
            <w:r w:rsidRPr="00AC2612">
              <w:rPr>
                <w:b w:val="0"/>
                <w:bCs w:val="0"/>
                <w:color w:val="FF0000"/>
              </w:rPr>
              <w:t>– AEMO to complete</w:t>
            </w:r>
            <w:r>
              <w:t>]</w:t>
            </w:r>
          </w:p>
        </w:tc>
      </w:tr>
      <w:tr w:rsidR="00647BD5" w14:paraId="146ABCAF" w14:textId="77777777" w:rsidTr="00703738">
        <w:trPr>
          <w:gridAfter w:val="1"/>
          <w:wAfter w:w="1612" w:type="dxa"/>
        </w:trPr>
        <w:tc>
          <w:tcPr>
            <w:tcW w:w="2159" w:type="dxa"/>
            <w:gridSpan w:val="2"/>
          </w:tcPr>
          <w:p w14:paraId="016BB3F9" w14:textId="77777777" w:rsidR="00647BD5" w:rsidRDefault="00647BD5" w:rsidP="00B57CCF">
            <w:pPr>
              <w:pStyle w:val="Frontcovertabletextbold"/>
            </w:pPr>
            <w:r>
              <w:t>Consultation contact</w:t>
            </w:r>
            <w:r w:rsidR="009E7709">
              <w:t>(s)</w:t>
            </w:r>
            <w:r>
              <w:t xml:space="preserve"> (email)</w:t>
            </w:r>
          </w:p>
        </w:tc>
        <w:tc>
          <w:tcPr>
            <w:tcW w:w="5887" w:type="dxa"/>
            <w:gridSpan w:val="3"/>
          </w:tcPr>
          <w:p w14:paraId="1BE3FCEC" w14:textId="77777777" w:rsidR="00647BD5" w:rsidRDefault="007C5FAB" w:rsidP="00B57CCF">
            <w:pPr>
              <w:pStyle w:val="EffectDate"/>
              <w:rPr>
                <w:highlight w:val="yellow"/>
              </w:rPr>
            </w:pPr>
            <w:r w:rsidRPr="00FF19B7">
              <w:t>[</w:t>
            </w:r>
            <w:r w:rsidRPr="007C5FAB">
              <w:rPr>
                <w:highlight w:val="yellow"/>
              </w:rPr>
              <w:t>Email</w:t>
            </w:r>
            <w:r w:rsidR="00D4511C">
              <w:t xml:space="preserve"> </w:t>
            </w:r>
            <w:r w:rsidR="00256577" w:rsidRPr="0063576F">
              <w:rPr>
                <w:color w:val="FF0000"/>
              </w:rPr>
              <w:t>– AEMO to Complete</w:t>
            </w:r>
            <w:r w:rsidRPr="00FF19B7">
              <w:t>]</w:t>
            </w:r>
          </w:p>
        </w:tc>
      </w:tr>
    </w:tbl>
    <w:p w14:paraId="5DD54779" w14:textId="77777777" w:rsidR="006F1908" w:rsidRDefault="006F1908" w:rsidP="00450FBC">
      <w:pPr>
        <w:pStyle w:val="BodyText"/>
        <w:spacing w:before="0" w:after="0"/>
      </w:pPr>
    </w:p>
    <w:tbl>
      <w:tblPr>
        <w:tblStyle w:val="AEMO-Table5"/>
        <w:tblW w:w="9234" w:type="dxa"/>
        <w:tblLook w:val="0620" w:firstRow="1" w:lastRow="0" w:firstColumn="0" w:lastColumn="0" w:noHBand="1" w:noVBand="1"/>
      </w:tblPr>
      <w:tblGrid>
        <w:gridCol w:w="950"/>
        <w:gridCol w:w="1527"/>
        <w:gridCol w:w="6757"/>
      </w:tblGrid>
      <w:tr w:rsidR="00536BE8" w:rsidRPr="00FE429F" w14:paraId="189144CA" w14:textId="77777777" w:rsidTr="00C9791B">
        <w:trPr>
          <w:cnfStyle w:val="100000000000" w:firstRow="1" w:lastRow="0" w:firstColumn="0" w:lastColumn="0" w:oddVBand="0" w:evenVBand="0" w:oddHBand="0" w:evenHBand="0" w:firstRowFirstColumn="0" w:firstRowLastColumn="0" w:lastRowFirstColumn="0" w:lastRowLastColumn="0"/>
        </w:trPr>
        <w:tc>
          <w:tcPr>
            <w:tcW w:w="950" w:type="dxa"/>
          </w:tcPr>
          <w:p w14:paraId="5A23D07F" w14:textId="77777777" w:rsidR="00536BE8" w:rsidRPr="00FE429F" w:rsidRDefault="00536BE8" w:rsidP="00B57CCF">
            <w:pPr>
              <w:pStyle w:val="Tabletext"/>
            </w:pPr>
            <w:r w:rsidRPr="00FE429F">
              <w:t xml:space="preserve">Version </w:t>
            </w:r>
          </w:p>
        </w:tc>
        <w:tc>
          <w:tcPr>
            <w:tcW w:w="1527" w:type="dxa"/>
          </w:tcPr>
          <w:p w14:paraId="2B029113" w14:textId="77777777" w:rsidR="00536BE8" w:rsidRPr="00FE429F" w:rsidRDefault="000E69FE" w:rsidP="00B57CCF">
            <w:pPr>
              <w:pStyle w:val="Tabletext"/>
            </w:pPr>
            <w:r>
              <w:t>D</w:t>
            </w:r>
            <w:r w:rsidR="00536BE8" w:rsidRPr="00FE429F">
              <w:t>ate</w:t>
            </w:r>
          </w:p>
        </w:tc>
        <w:tc>
          <w:tcPr>
            <w:tcW w:w="6757" w:type="dxa"/>
          </w:tcPr>
          <w:p w14:paraId="1C843FD3" w14:textId="77777777" w:rsidR="00536BE8" w:rsidRPr="00FE429F" w:rsidRDefault="00536BE8" w:rsidP="00B57CCF">
            <w:pPr>
              <w:pStyle w:val="Tabletext"/>
            </w:pPr>
            <w:r>
              <w:t>Presented to</w:t>
            </w:r>
            <w:r w:rsidR="00E85CF6">
              <w:t xml:space="preserve"> and matters </w:t>
            </w:r>
            <w:r w:rsidR="00A24BD9">
              <w:t>for the forum to consider</w:t>
            </w:r>
            <w:r>
              <w:t>:</w:t>
            </w:r>
          </w:p>
        </w:tc>
      </w:tr>
      <w:tr w:rsidR="00536BE8" w:rsidRPr="00FE429F" w14:paraId="5130C9C2" w14:textId="77777777" w:rsidTr="00C9791B">
        <w:tc>
          <w:tcPr>
            <w:tcW w:w="950" w:type="dxa"/>
            <w:vAlign w:val="bottom"/>
          </w:tcPr>
          <w:p w14:paraId="1808C9A2" w14:textId="77777777" w:rsidR="00536BE8" w:rsidRPr="00FE429F" w:rsidRDefault="00536BE8" w:rsidP="00B57CCF">
            <w:pPr>
              <w:pStyle w:val="Tabletext"/>
            </w:pPr>
            <w:r w:rsidRPr="00536BE8">
              <w:t>e.g. 0.9</w:t>
            </w:r>
          </w:p>
        </w:tc>
        <w:tc>
          <w:tcPr>
            <w:tcW w:w="1527" w:type="dxa"/>
          </w:tcPr>
          <w:p w14:paraId="242C13EF" w14:textId="77777777" w:rsidR="00536BE8" w:rsidRPr="00FE429F" w:rsidRDefault="00536BE8" w:rsidP="00B57CCF">
            <w:pPr>
              <w:pStyle w:val="Tabletext"/>
            </w:pPr>
            <w:r w:rsidRPr="00FE429F">
              <w:t>DD Month YYYY</w:t>
            </w:r>
          </w:p>
        </w:tc>
        <w:tc>
          <w:tcPr>
            <w:tcW w:w="6757" w:type="dxa"/>
          </w:tcPr>
          <w:p w14:paraId="4A05879F" w14:textId="77777777" w:rsidR="00536BE8" w:rsidRPr="00FE429F" w:rsidRDefault="007C5FAB" w:rsidP="00B57CCF">
            <w:pPr>
              <w:pStyle w:val="Tabletext"/>
            </w:pPr>
            <w:r>
              <w:t>[GRCF</w:t>
            </w:r>
            <w:r w:rsidR="000D0D1B">
              <w:t xml:space="preserve"> meeting on DD/MM/YY</w:t>
            </w:r>
            <w:r>
              <w:t>]</w:t>
            </w:r>
          </w:p>
        </w:tc>
      </w:tr>
    </w:tbl>
    <w:p w14:paraId="57B90000" w14:textId="77777777" w:rsidR="00536BE8" w:rsidRDefault="00536BE8" w:rsidP="00450FBC">
      <w:pPr>
        <w:pStyle w:val="BodyText"/>
        <w:spacing w:before="0" w:after="0"/>
      </w:pPr>
    </w:p>
    <w:p w14:paraId="6F41E8BF" w14:textId="77777777" w:rsidR="005A1195" w:rsidRDefault="005A1195" w:rsidP="003F360B">
      <w:pPr>
        <w:pStyle w:val="BodyText"/>
      </w:pPr>
    </w:p>
    <w:p w14:paraId="4E8AE50A" w14:textId="77777777" w:rsidR="00125EAD" w:rsidRDefault="00125EAD" w:rsidP="003F360B">
      <w:pPr>
        <w:pStyle w:val="BodyText"/>
        <w:sectPr w:rsidR="00125EAD" w:rsidSect="00C61B51">
          <w:headerReference w:type="default" r:id="rId12"/>
          <w:footerReference w:type="default" r:id="rId13"/>
          <w:pgSz w:w="11906" w:h="16838"/>
          <w:pgMar w:top="1871" w:right="1361" w:bottom="1361" w:left="1361" w:header="567" w:footer="567" w:gutter="0"/>
          <w:cols w:space="708"/>
          <w:docGrid w:linePitch="360"/>
        </w:sectPr>
      </w:pPr>
    </w:p>
    <w:p w14:paraId="4181A200" w14:textId="77777777" w:rsidR="00BD2583" w:rsidRDefault="006C5500" w:rsidP="00232209">
      <w:pPr>
        <w:pStyle w:val="Heading1"/>
      </w:pPr>
      <w:bookmarkStart w:id="0" w:name="_Toc445212700"/>
      <w:bookmarkStart w:id="1" w:name="_Toc445384267"/>
      <w:bookmarkStart w:id="2" w:name="_Toc470076645"/>
      <w:r>
        <w:lastRenderedPageBreak/>
        <w:t>Summary of change proposal</w:t>
      </w:r>
    </w:p>
    <w:p w14:paraId="2530AD06" w14:textId="77777777" w:rsidR="00D74CE6" w:rsidRDefault="006C5500" w:rsidP="00D74CE6">
      <w:pPr>
        <w:pStyle w:val="Heading2"/>
      </w:pPr>
      <w:bookmarkStart w:id="3" w:name="_Toc445212697"/>
      <w:bookmarkStart w:id="4" w:name="_Toc445384264"/>
      <w:bookmarkStart w:id="5" w:name="_Toc99465240"/>
      <w:bookmarkStart w:id="6" w:name="_Toc105161705"/>
      <w:r>
        <w:t>Summary</w:t>
      </w:r>
      <w:bookmarkEnd w:id="3"/>
      <w:bookmarkEnd w:id="4"/>
      <w:bookmarkEnd w:id="5"/>
      <w:bookmarkEnd w:id="6"/>
    </w:p>
    <w:p w14:paraId="576A7C8B" w14:textId="77777777" w:rsidR="0058790B" w:rsidRPr="0058790B" w:rsidRDefault="0058790B" w:rsidP="0058790B">
      <w:pPr>
        <w:pStyle w:val="ResetPara"/>
      </w:pPr>
    </w:p>
    <w:p w14:paraId="2B38D7A2" w14:textId="77777777" w:rsidR="00536BE8" w:rsidRPr="00536BE8" w:rsidRDefault="003C266B" w:rsidP="00536BE8">
      <w:pPr>
        <w:pStyle w:val="BodyText"/>
        <w:rPr>
          <w:i/>
          <w:iCs/>
        </w:rPr>
      </w:pPr>
      <w:r>
        <w:rPr>
          <w:i/>
          <w:iCs/>
          <w:highlight w:val="yellow"/>
        </w:rPr>
        <w:t>[</w:t>
      </w:r>
      <w:r w:rsidR="00C30D14">
        <w:rPr>
          <w:i/>
          <w:iCs/>
          <w:highlight w:val="yellow"/>
        </w:rPr>
        <w:t>In t</w:t>
      </w:r>
      <w:r w:rsidR="00536BE8" w:rsidRPr="00536BE8">
        <w:rPr>
          <w:i/>
          <w:iCs/>
          <w:highlight w:val="yellow"/>
        </w:rPr>
        <w:t>his section the proponent or AEMO should provide a summary of the proposal (what we are changing and why in a few short paragraphs).</w:t>
      </w:r>
      <w:r>
        <w:rPr>
          <w:i/>
          <w:iCs/>
        </w:rPr>
        <w:t>]</w:t>
      </w:r>
    </w:p>
    <w:p w14:paraId="3EB53459" w14:textId="77777777" w:rsidR="00536BE8" w:rsidRDefault="00536BE8" w:rsidP="00536BE8">
      <w:pPr>
        <w:pStyle w:val="BodyText"/>
      </w:pPr>
      <w:r>
        <w:t>[Text]</w:t>
      </w:r>
    </w:p>
    <w:p w14:paraId="48A613A5" w14:textId="77777777" w:rsidR="00536BE8" w:rsidRDefault="00536BE8" w:rsidP="00536BE8">
      <w:pPr>
        <w:pStyle w:val="Heading2"/>
      </w:pPr>
      <w:r>
        <w:t>Background</w:t>
      </w:r>
    </w:p>
    <w:p w14:paraId="264C8E90" w14:textId="77777777" w:rsidR="0058790B" w:rsidRPr="0058790B" w:rsidRDefault="0058790B" w:rsidP="0058790B">
      <w:pPr>
        <w:pStyle w:val="ResetPara"/>
      </w:pPr>
    </w:p>
    <w:p w14:paraId="6205FA2F" w14:textId="77777777" w:rsidR="003C266B" w:rsidRPr="003C266B" w:rsidRDefault="003C266B" w:rsidP="003C266B">
      <w:pPr>
        <w:pStyle w:val="BodyText"/>
        <w:rPr>
          <w:i/>
          <w:iCs/>
        </w:rPr>
      </w:pPr>
      <w:r>
        <w:rPr>
          <w:i/>
          <w:iCs/>
          <w:highlight w:val="yellow"/>
        </w:rPr>
        <w:t>[</w:t>
      </w:r>
      <w:r w:rsidR="00C30D14">
        <w:rPr>
          <w:i/>
          <w:iCs/>
          <w:highlight w:val="yellow"/>
        </w:rPr>
        <w:t>In t</w:t>
      </w:r>
      <w:r w:rsidRPr="003C266B">
        <w:rPr>
          <w:i/>
          <w:iCs/>
          <w:highlight w:val="yellow"/>
        </w:rPr>
        <w:t>his section the proponent or AEMO should provide the context on the background of the change proposal including Law change consultations, AEMC Rule changes, discussions at the consultative forum CF (e.g. minutes), current operation of Procedure required process, etc.</w:t>
      </w:r>
      <w:r>
        <w:rPr>
          <w:i/>
          <w:iCs/>
        </w:rPr>
        <w:t>]</w:t>
      </w:r>
    </w:p>
    <w:p w14:paraId="1A5BCF0B" w14:textId="77777777" w:rsidR="00536BE8" w:rsidRPr="003C266B" w:rsidRDefault="003C266B" w:rsidP="003C266B">
      <w:pPr>
        <w:pStyle w:val="BodyText"/>
      </w:pPr>
      <w:r w:rsidRPr="003C266B">
        <w:t>[Text]</w:t>
      </w:r>
    </w:p>
    <w:p w14:paraId="4F229709" w14:textId="77777777" w:rsidR="00E97352" w:rsidRDefault="00E97352" w:rsidP="00E97352">
      <w:pPr>
        <w:pStyle w:val="Heading2"/>
      </w:pPr>
      <w:bookmarkStart w:id="7" w:name="_Toc445212698"/>
      <w:bookmarkStart w:id="8" w:name="_Toc445384265"/>
      <w:bookmarkStart w:id="9" w:name="_Toc99465241"/>
      <w:bookmarkStart w:id="10" w:name="_Toc105161706"/>
      <w:r>
        <w:t xml:space="preserve">Reference </w:t>
      </w:r>
      <w:r w:rsidR="00E71598">
        <w:t>documentation</w:t>
      </w:r>
    </w:p>
    <w:p w14:paraId="7D091D64" w14:textId="77777777" w:rsidR="0058790B" w:rsidRPr="0058790B" w:rsidRDefault="0058790B" w:rsidP="0058790B">
      <w:pPr>
        <w:pStyle w:val="ResetPara"/>
      </w:pPr>
    </w:p>
    <w:p w14:paraId="61B97F76" w14:textId="77777777" w:rsidR="00FE49F4" w:rsidRPr="00C30D14" w:rsidRDefault="00FE49F4" w:rsidP="00FE49F4">
      <w:pPr>
        <w:pStyle w:val="BodyText"/>
        <w:rPr>
          <w:i/>
          <w:iCs/>
        </w:rPr>
      </w:pPr>
      <w:r w:rsidRPr="00C30D14">
        <w:rPr>
          <w:i/>
          <w:iCs/>
        </w:rPr>
        <w:t>[</w:t>
      </w:r>
      <w:r w:rsidR="00C30D14" w:rsidRPr="00C30D14">
        <w:rPr>
          <w:i/>
          <w:iCs/>
          <w:highlight w:val="yellow"/>
        </w:rPr>
        <w:t>In t</w:t>
      </w:r>
      <w:r w:rsidRPr="00C30D14">
        <w:rPr>
          <w:i/>
          <w:iCs/>
          <w:highlight w:val="yellow"/>
        </w:rPr>
        <w:t>his section the proponent or AEMO should list the documents that are proposed to be changed by the proponent including any Procedures, Technical Protocols, or other documents subject to the consultation</w:t>
      </w:r>
      <w:r w:rsidRPr="00C30D14">
        <w:rPr>
          <w:i/>
          <w:iCs/>
        </w:rPr>
        <w:t>]</w:t>
      </w:r>
    </w:p>
    <w:tbl>
      <w:tblPr>
        <w:tblStyle w:val="AEMO-Table5"/>
        <w:tblW w:w="0" w:type="auto"/>
        <w:tblInd w:w="709" w:type="dxa"/>
        <w:tblLook w:val="0620" w:firstRow="1" w:lastRow="0" w:firstColumn="0" w:lastColumn="0" w:noHBand="1" w:noVBand="1"/>
      </w:tblPr>
      <w:tblGrid>
        <w:gridCol w:w="2693"/>
        <w:gridCol w:w="2977"/>
        <w:gridCol w:w="2795"/>
      </w:tblGrid>
      <w:tr w:rsidR="0039350D" w:rsidRPr="00F001AE" w14:paraId="30388652" w14:textId="77777777" w:rsidTr="00C9791B">
        <w:trPr>
          <w:cnfStyle w:val="100000000000" w:firstRow="1" w:lastRow="0" w:firstColumn="0" w:lastColumn="0" w:oddVBand="0" w:evenVBand="0" w:oddHBand="0" w:evenHBand="0" w:firstRowFirstColumn="0" w:firstRowLastColumn="0" w:lastRowFirstColumn="0" w:lastRowLastColumn="0"/>
        </w:trPr>
        <w:tc>
          <w:tcPr>
            <w:tcW w:w="2693" w:type="dxa"/>
          </w:tcPr>
          <w:p w14:paraId="245BAEB5" w14:textId="77777777" w:rsidR="0039350D" w:rsidRPr="00F001AE" w:rsidRDefault="0039350D" w:rsidP="00B57CCF">
            <w:pPr>
              <w:pStyle w:val="Tabletext"/>
            </w:pPr>
            <w:r w:rsidRPr="00F001AE">
              <w:t>Reference</w:t>
            </w:r>
          </w:p>
        </w:tc>
        <w:tc>
          <w:tcPr>
            <w:tcW w:w="2977" w:type="dxa"/>
          </w:tcPr>
          <w:p w14:paraId="6C4A0B40" w14:textId="77777777" w:rsidR="0039350D" w:rsidRPr="00F001AE" w:rsidRDefault="0039350D" w:rsidP="00B57CCF">
            <w:pPr>
              <w:pStyle w:val="Tabletext"/>
            </w:pPr>
            <w:r w:rsidRPr="00F001AE">
              <w:t>Title</w:t>
            </w:r>
          </w:p>
        </w:tc>
        <w:tc>
          <w:tcPr>
            <w:tcW w:w="2795" w:type="dxa"/>
          </w:tcPr>
          <w:p w14:paraId="6F9E8A9C" w14:textId="77777777" w:rsidR="0039350D" w:rsidRPr="00F001AE" w:rsidRDefault="0039350D" w:rsidP="00B57CCF">
            <w:pPr>
              <w:pStyle w:val="Tabletext"/>
            </w:pPr>
            <w:r w:rsidRPr="00F001AE">
              <w:t>Location</w:t>
            </w:r>
          </w:p>
        </w:tc>
      </w:tr>
      <w:tr w:rsidR="0039350D" w:rsidRPr="00F001AE" w14:paraId="3B524AC0" w14:textId="77777777" w:rsidTr="00C9791B">
        <w:tc>
          <w:tcPr>
            <w:tcW w:w="2693" w:type="dxa"/>
          </w:tcPr>
          <w:p w14:paraId="0385D72D" w14:textId="77777777" w:rsidR="0039350D" w:rsidRPr="00F001AE" w:rsidRDefault="008E19CE" w:rsidP="00B57CCF">
            <w:pPr>
              <w:pStyle w:val="Tabletext"/>
            </w:pPr>
            <w:r>
              <w:t>[short reference title]</w:t>
            </w:r>
          </w:p>
        </w:tc>
        <w:tc>
          <w:tcPr>
            <w:tcW w:w="2977" w:type="dxa"/>
          </w:tcPr>
          <w:p w14:paraId="409C9597" w14:textId="77777777" w:rsidR="0039350D" w:rsidRPr="00F001AE" w:rsidRDefault="008E19CE" w:rsidP="00B57CCF">
            <w:pPr>
              <w:pStyle w:val="Tabletext"/>
            </w:pPr>
            <w:r>
              <w:t>[full title]</w:t>
            </w:r>
          </w:p>
        </w:tc>
        <w:tc>
          <w:tcPr>
            <w:tcW w:w="2795" w:type="dxa"/>
          </w:tcPr>
          <w:p w14:paraId="52239D31" w14:textId="77777777" w:rsidR="0039350D" w:rsidRPr="00F001AE" w:rsidRDefault="0055537E" w:rsidP="00B57CCF">
            <w:pPr>
              <w:pStyle w:val="Tabletext"/>
            </w:pPr>
            <w:r>
              <w:t>[website link to existing document</w:t>
            </w:r>
            <w:r w:rsidR="007B0075">
              <w:t xml:space="preserve"> if published, document only published with consultation are in section </w:t>
            </w:r>
            <w:r w:rsidR="001D7E17">
              <w:t>3.</w:t>
            </w:r>
            <w:r w:rsidR="000C57BF">
              <w:t>1</w:t>
            </w:r>
            <w:r>
              <w:t>]</w:t>
            </w:r>
          </w:p>
        </w:tc>
      </w:tr>
    </w:tbl>
    <w:p w14:paraId="5F0A7B71" w14:textId="77777777" w:rsidR="000A70A4" w:rsidRDefault="000A70A4" w:rsidP="000A70A4">
      <w:pPr>
        <w:pStyle w:val="BodyText"/>
      </w:pPr>
    </w:p>
    <w:p w14:paraId="302E9A22" w14:textId="77777777" w:rsidR="000A70A4" w:rsidRDefault="000A70A4">
      <w:pPr>
        <w:spacing w:before="0" w:after="160" w:line="259" w:lineRule="auto"/>
        <w:rPr>
          <w:rFonts w:eastAsiaTheme="minorHAnsi" w:cstheme="minorBidi"/>
          <w:szCs w:val="22"/>
        </w:rPr>
      </w:pPr>
      <w:r>
        <w:br w:type="page"/>
      </w:r>
    </w:p>
    <w:p w14:paraId="06DBDC67" w14:textId="77777777" w:rsidR="00D74CE6" w:rsidRDefault="0058790B" w:rsidP="0058790B">
      <w:pPr>
        <w:pStyle w:val="Heading1"/>
      </w:pPr>
      <w:r>
        <w:lastRenderedPageBreak/>
        <w:t>Initial examination of proposal</w:t>
      </w:r>
      <w:bookmarkEnd w:id="7"/>
      <w:bookmarkEnd w:id="8"/>
      <w:bookmarkEnd w:id="9"/>
      <w:bookmarkEnd w:id="10"/>
    </w:p>
    <w:p w14:paraId="3BA30AEC" w14:textId="77777777" w:rsidR="0058790B" w:rsidRDefault="0058790B" w:rsidP="0058790B">
      <w:pPr>
        <w:pStyle w:val="Heading2"/>
      </w:pPr>
      <w:r>
        <w:t>Details of proposed changes</w:t>
      </w:r>
    </w:p>
    <w:p w14:paraId="78E6DFB7" w14:textId="77777777" w:rsidR="0058790B" w:rsidRPr="0058790B" w:rsidRDefault="0058790B" w:rsidP="0058790B">
      <w:pPr>
        <w:pStyle w:val="ResetPara"/>
      </w:pPr>
    </w:p>
    <w:p w14:paraId="4C216378" w14:textId="77777777" w:rsidR="0017005B" w:rsidRPr="00432862" w:rsidRDefault="0058790B" w:rsidP="0017005B">
      <w:pPr>
        <w:pStyle w:val="BodyText"/>
        <w:rPr>
          <w:i/>
          <w:iCs/>
          <w:highlight w:val="yellow"/>
        </w:rPr>
      </w:pPr>
      <w:r w:rsidRPr="00432862">
        <w:rPr>
          <w:i/>
          <w:iCs/>
          <w:highlight w:val="yellow"/>
        </w:rPr>
        <w:t>[</w:t>
      </w:r>
      <w:r w:rsidR="00C30D14">
        <w:rPr>
          <w:i/>
          <w:iCs/>
          <w:highlight w:val="yellow"/>
        </w:rPr>
        <w:t>In t</w:t>
      </w:r>
      <w:r w:rsidR="0017005B" w:rsidRPr="00432862">
        <w:rPr>
          <w:i/>
          <w:iCs/>
          <w:highlight w:val="yellow"/>
        </w:rPr>
        <w:t xml:space="preserve">his section the proponent or AEMO should include an overview of the specific changes that you intend to make to the relevant procedure(s) and the reasons for these proposed changes. </w:t>
      </w:r>
      <w:r w:rsidR="007429FB" w:rsidRPr="00432862">
        <w:rPr>
          <w:i/>
          <w:iCs/>
          <w:highlight w:val="yellow"/>
        </w:rPr>
        <w:t>T</w:t>
      </w:r>
      <w:r w:rsidR="0017005B" w:rsidRPr="00432862">
        <w:rPr>
          <w:i/>
          <w:iCs/>
          <w:highlight w:val="yellow"/>
        </w:rPr>
        <w:t>he proponent or AEMO should include details about how the proposal meets each of the regulatory requirements listed below. This section will allow the proposal to inform the requirements of the Impact and Implementation Report:</w:t>
      </w:r>
    </w:p>
    <w:p w14:paraId="37F1D354" w14:textId="77777777" w:rsidR="003E7E1A" w:rsidRPr="00432862" w:rsidRDefault="003E7E1A" w:rsidP="003E7E1A">
      <w:pPr>
        <w:pStyle w:val="ListBullet"/>
        <w:rPr>
          <w:highlight w:val="yellow"/>
        </w:rPr>
      </w:pPr>
      <w:hyperlink r:id="rId14" w:anchor="135EA" w:history="1">
        <w:r w:rsidRPr="00432862">
          <w:rPr>
            <w:rStyle w:val="Hyperlink"/>
            <w:i/>
            <w:iCs/>
            <w:highlight w:val="yellow"/>
          </w:rPr>
          <w:t>NGR 135EA</w:t>
        </w:r>
      </w:hyperlink>
      <w:r w:rsidR="00C30D14">
        <w:rPr>
          <w:rStyle w:val="FootnoteReference"/>
        </w:rPr>
        <w:footnoteReference w:id="2"/>
      </w:r>
      <w:r w:rsidR="0062551B" w:rsidRPr="00432862">
        <w:rPr>
          <w:highlight w:val="yellow"/>
        </w:rPr>
        <w:t xml:space="preserve"> (for WA RMP </w:t>
      </w:r>
      <w:r w:rsidR="00185043" w:rsidRPr="00432862">
        <w:rPr>
          <w:highlight w:val="yellow"/>
        </w:rPr>
        <w:t xml:space="preserve">clause 380(1)(b)) </w:t>
      </w:r>
      <w:r w:rsidRPr="00432862">
        <w:rPr>
          <w:highlight w:val="yellow"/>
        </w:rPr>
        <w:t>– is one of the matters of which a Procedures may be made</w:t>
      </w:r>
    </w:p>
    <w:p w14:paraId="53450419" w14:textId="77777777" w:rsidR="003E7E1A" w:rsidRPr="00432862" w:rsidRDefault="003E7E1A" w:rsidP="003E7E1A">
      <w:pPr>
        <w:pStyle w:val="ListBullet"/>
        <w:rPr>
          <w:highlight w:val="yellow"/>
        </w:rPr>
      </w:pPr>
      <w:hyperlink r:id="rId15" w:anchor="135ED" w:history="1">
        <w:r w:rsidRPr="00432862">
          <w:rPr>
            <w:rStyle w:val="Hyperlink"/>
            <w:i/>
            <w:iCs/>
            <w:highlight w:val="yellow"/>
          </w:rPr>
          <w:t>NGR 135ED (2) (b)</w:t>
        </w:r>
      </w:hyperlink>
      <w:r w:rsidR="00C30D14">
        <w:rPr>
          <w:rStyle w:val="FootnoteReference"/>
        </w:rPr>
        <w:footnoteReference w:id="3"/>
      </w:r>
      <w:r w:rsidRPr="00432862">
        <w:rPr>
          <w:i/>
          <w:iCs/>
          <w:highlight w:val="yellow"/>
        </w:rPr>
        <w:t xml:space="preserve"> </w:t>
      </w:r>
      <w:r w:rsidR="00F9164A" w:rsidRPr="00432862">
        <w:rPr>
          <w:highlight w:val="yellow"/>
        </w:rPr>
        <w:t>(for WA RMP clause 379(3)(b)</w:t>
      </w:r>
      <w:r w:rsidR="00512F51" w:rsidRPr="00432862">
        <w:rPr>
          <w:highlight w:val="yellow"/>
        </w:rPr>
        <w:t>)</w:t>
      </w:r>
      <w:r w:rsidRPr="00432862">
        <w:rPr>
          <w:highlight w:val="yellow"/>
        </w:rPr>
        <w:t xml:space="preserve"> </w:t>
      </w:r>
      <w:r w:rsidR="000C7D99">
        <w:rPr>
          <w:highlight w:val="yellow"/>
        </w:rPr>
        <w:t xml:space="preserve">– </w:t>
      </w:r>
      <w:r w:rsidRPr="00432862">
        <w:rPr>
          <w:highlight w:val="yellow"/>
        </w:rPr>
        <w:t>description of, and an explanation of the reasons for, the proposed Procedures.</w:t>
      </w:r>
    </w:p>
    <w:p w14:paraId="19BB10F8" w14:textId="77777777" w:rsidR="003E7E1A" w:rsidRPr="00432862" w:rsidRDefault="003E7E1A" w:rsidP="003E7E1A">
      <w:pPr>
        <w:pStyle w:val="ListBullet"/>
        <w:rPr>
          <w:highlight w:val="yellow"/>
        </w:rPr>
      </w:pPr>
      <w:hyperlink r:id="rId16" w:anchor="135ED" w:history="1">
        <w:r w:rsidRPr="00432862">
          <w:rPr>
            <w:rStyle w:val="Hyperlink"/>
            <w:i/>
            <w:iCs/>
            <w:highlight w:val="yellow"/>
          </w:rPr>
          <w:t>NGR 135ED (4)</w:t>
        </w:r>
      </w:hyperlink>
      <w:r w:rsidR="00C30D14">
        <w:rPr>
          <w:rStyle w:val="FootnoteReference"/>
        </w:rPr>
        <w:footnoteReference w:id="4"/>
      </w:r>
      <w:r w:rsidRPr="00432862">
        <w:rPr>
          <w:i/>
          <w:iCs/>
          <w:highlight w:val="yellow"/>
        </w:rPr>
        <w:t xml:space="preserve"> </w:t>
      </w:r>
      <w:r w:rsidR="006E7CB6" w:rsidRPr="00432862">
        <w:rPr>
          <w:highlight w:val="yellow"/>
        </w:rPr>
        <w:t xml:space="preserve">(for WA RMP </w:t>
      </w:r>
      <w:r w:rsidR="008540D0" w:rsidRPr="00432862">
        <w:rPr>
          <w:highlight w:val="yellow"/>
        </w:rPr>
        <w:t>382(3))</w:t>
      </w:r>
      <w:r w:rsidRPr="00432862">
        <w:rPr>
          <w:highlight w:val="yellow"/>
        </w:rPr>
        <w:t xml:space="preserve"> – is within AEMO power, has</w:t>
      </w:r>
      <w:r w:rsidR="000C7D99">
        <w:rPr>
          <w:highlight w:val="yellow"/>
        </w:rPr>
        <w:t xml:space="preserve"> no</w:t>
      </w:r>
      <w:r w:rsidRPr="00432862">
        <w:rPr>
          <w:highlight w:val="yellow"/>
        </w:rPr>
        <w:t>t been rejected in the previous 12 months or is</w:t>
      </w:r>
      <w:r w:rsidR="000C7D99">
        <w:rPr>
          <w:highlight w:val="yellow"/>
        </w:rPr>
        <w:t xml:space="preserve"> </w:t>
      </w:r>
      <w:r w:rsidRPr="00432862">
        <w:rPr>
          <w:highlight w:val="yellow"/>
        </w:rPr>
        <w:t>n</w:t>
      </w:r>
      <w:r w:rsidR="000C7D99">
        <w:rPr>
          <w:highlight w:val="yellow"/>
        </w:rPr>
        <w:t>o</w:t>
      </w:r>
      <w:r w:rsidRPr="00432862">
        <w:rPr>
          <w:highlight w:val="yellow"/>
        </w:rPr>
        <w:t>t misconceived or lacking in substance</w:t>
      </w:r>
      <w:r w:rsidR="00C864EA" w:rsidRPr="00432862">
        <w:rPr>
          <w:highlight w:val="yellow"/>
        </w:rPr>
        <w:t xml:space="preserve"> (</w:t>
      </w:r>
      <w:r w:rsidR="00310D83" w:rsidRPr="00432862">
        <w:rPr>
          <w:highlight w:val="yellow"/>
        </w:rPr>
        <w:t xml:space="preserve">and additionally </w:t>
      </w:r>
      <w:r w:rsidR="00C864EA" w:rsidRPr="00432862">
        <w:rPr>
          <w:highlight w:val="yellow"/>
        </w:rPr>
        <w:t>for WA RMP, hasn’t been lodged by a person that is not a participant, pipeline operator, prescribed person or an interested person)</w:t>
      </w:r>
      <w:r w:rsidRPr="00432862">
        <w:rPr>
          <w:highlight w:val="yellow"/>
        </w:rPr>
        <w:t>.</w:t>
      </w:r>
    </w:p>
    <w:p w14:paraId="3886C46C" w14:textId="77777777" w:rsidR="003E7E1A" w:rsidRPr="00432862" w:rsidRDefault="003E7E1A" w:rsidP="003E7E1A">
      <w:pPr>
        <w:pStyle w:val="ListBullet"/>
        <w:rPr>
          <w:highlight w:val="yellow"/>
        </w:rPr>
      </w:pPr>
      <w:hyperlink r:id="rId17" w:history="1">
        <w:r w:rsidRPr="00432862">
          <w:rPr>
            <w:rStyle w:val="Hyperlink"/>
            <w:i/>
            <w:iCs/>
            <w:highlight w:val="yellow"/>
          </w:rPr>
          <w:t>Approved process</w:t>
        </w:r>
      </w:hyperlink>
      <w:r w:rsidR="00C30D14">
        <w:rPr>
          <w:rStyle w:val="FootnoteReference"/>
        </w:rPr>
        <w:footnoteReference w:id="5"/>
      </w:r>
      <w:r w:rsidRPr="00432862">
        <w:rPr>
          <w:i/>
          <w:iCs/>
          <w:highlight w:val="yellow"/>
        </w:rPr>
        <w:t xml:space="preserve"> </w:t>
      </w:r>
      <w:r w:rsidRPr="00432862">
        <w:rPr>
          <w:highlight w:val="yellow"/>
        </w:rPr>
        <w:t xml:space="preserve">clause 5(b) – </w:t>
      </w:r>
      <w:r w:rsidR="000C7D99" w:rsidRPr="00432862">
        <w:rPr>
          <w:highlight w:val="yellow"/>
        </w:rPr>
        <w:t xml:space="preserve">the </w:t>
      </w:r>
      <w:r w:rsidRPr="00432862">
        <w:rPr>
          <w:highlight w:val="yellow"/>
        </w:rPr>
        <w:t>basis and rationale for the proposed Procedures.</w:t>
      </w:r>
    </w:p>
    <w:p w14:paraId="252A4445" w14:textId="77777777" w:rsidR="003E7E1A" w:rsidRPr="00432862" w:rsidRDefault="003E7E1A" w:rsidP="003E7E1A">
      <w:pPr>
        <w:pStyle w:val="ListBullet"/>
        <w:rPr>
          <w:highlight w:val="yellow"/>
        </w:rPr>
      </w:pPr>
      <w:r w:rsidRPr="00432862">
        <w:rPr>
          <w:highlight w:val="yellow"/>
        </w:rPr>
        <w:t xml:space="preserve">Approved process clause 5(c) </w:t>
      </w:r>
      <w:r w:rsidR="00A87BE6" w:rsidRPr="00432862">
        <w:rPr>
          <w:highlight w:val="yellow"/>
        </w:rPr>
        <w:t xml:space="preserve">(WA RMP 379(3)(a) </w:t>
      </w:r>
      <w:r w:rsidRPr="00432862">
        <w:rPr>
          <w:highlight w:val="yellow"/>
        </w:rPr>
        <w:t xml:space="preserve">– </w:t>
      </w:r>
      <w:r w:rsidR="000C7D99" w:rsidRPr="00432862">
        <w:rPr>
          <w:highlight w:val="yellow"/>
        </w:rPr>
        <w:t xml:space="preserve">the </w:t>
      </w:r>
      <w:r w:rsidRPr="00432862">
        <w:rPr>
          <w:highlight w:val="yellow"/>
        </w:rPr>
        <w:t>details of the change to the existing Procedures including a draft identifying marked changes.</w:t>
      </w:r>
    </w:p>
    <w:p w14:paraId="6189C728" w14:textId="77777777" w:rsidR="003E7E1A" w:rsidRPr="00432862" w:rsidRDefault="003E7E1A" w:rsidP="003E7E1A">
      <w:pPr>
        <w:pStyle w:val="ListBullet"/>
        <w:rPr>
          <w:highlight w:val="yellow"/>
        </w:rPr>
      </w:pPr>
      <w:r w:rsidRPr="00432862">
        <w:rPr>
          <w:highlight w:val="yellow"/>
        </w:rPr>
        <w:t xml:space="preserve">Approved process clause 5(d) – </w:t>
      </w:r>
      <w:r w:rsidR="000C7D99" w:rsidRPr="00432862">
        <w:rPr>
          <w:highlight w:val="yellow"/>
        </w:rPr>
        <w:t xml:space="preserve">where </w:t>
      </w:r>
      <w:r w:rsidRPr="00432862">
        <w:rPr>
          <w:highlight w:val="yellow"/>
        </w:rPr>
        <w:t>there are significant changes to the existing Procedures, a summary of the material changes in addition to the marked changes.</w:t>
      </w:r>
    </w:p>
    <w:p w14:paraId="7DAA3D4B" w14:textId="77777777" w:rsidR="0058790B" w:rsidRDefault="0058790B" w:rsidP="0058790B">
      <w:pPr>
        <w:pStyle w:val="BodyText"/>
      </w:pPr>
      <w:bookmarkStart w:id="11" w:name="_Hlk206439049"/>
      <w:r>
        <w:t>[Text]</w:t>
      </w:r>
    </w:p>
    <w:bookmarkEnd w:id="11"/>
    <w:p w14:paraId="06FE5871" w14:textId="77777777" w:rsidR="00C606EB" w:rsidRDefault="0009423B" w:rsidP="00C606EB">
      <w:pPr>
        <w:pStyle w:val="Heading2"/>
      </w:pPr>
      <w:r w:rsidRPr="0009423B">
        <w:t>Likely implementation requirements and effects</w:t>
      </w:r>
    </w:p>
    <w:p w14:paraId="669393A2" w14:textId="77777777" w:rsidR="00C606EB" w:rsidRPr="0058790B" w:rsidRDefault="00C606EB" w:rsidP="00C606EB">
      <w:pPr>
        <w:pStyle w:val="ResetPara"/>
      </w:pPr>
    </w:p>
    <w:p w14:paraId="46938A9D" w14:textId="77777777" w:rsidR="00A55E2F" w:rsidRPr="00A55E2F" w:rsidRDefault="00C606EB" w:rsidP="00A55E2F">
      <w:pPr>
        <w:pStyle w:val="BodyText"/>
        <w:rPr>
          <w:i/>
          <w:iCs/>
          <w:highlight w:val="yellow"/>
        </w:rPr>
      </w:pPr>
      <w:r w:rsidRPr="00A55E2F">
        <w:rPr>
          <w:i/>
          <w:iCs/>
          <w:highlight w:val="yellow"/>
        </w:rPr>
        <w:t>[</w:t>
      </w:r>
      <w:r w:rsidR="00C30D14">
        <w:rPr>
          <w:i/>
          <w:iCs/>
          <w:highlight w:val="yellow"/>
        </w:rPr>
        <w:t>In t</w:t>
      </w:r>
      <w:r w:rsidR="00A55E2F" w:rsidRPr="00A55E2F">
        <w:rPr>
          <w:i/>
          <w:iCs/>
          <w:highlight w:val="yellow"/>
        </w:rPr>
        <w:t>his section the proponent or AEMO should include an overview of the likely implementation requirements and effects. Also, the proponent or AEMO should include details about how the proposal meets each of the regulatory requirements listed will below. This section will allow the proposal to inform the requirements of the Impact and Implementation Report:</w:t>
      </w:r>
    </w:p>
    <w:p w14:paraId="25397DEE" w14:textId="77777777" w:rsidR="00825BF2" w:rsidRPr="00A27C3D" w:rsidRDefault="00825BF2" w:rsidP="00825BF2">
      <w:pPr>
        <w:pStyle w:val="ListBullet"/>
        <w:rPr>
          <w:highlight w:val="yellow"/>
        </w:rPr>
      </w:pPr>
      <w:hyperlink r:id="rId18" w:anchor="135EB" w:history="1">
        <w:r w:rsidRPr="00A27C3D">
          <w:rPr>
            <w:rStyle w:val="Hyperlink"/>
            <w:i/>
            <w:iCs/>
            <w:highlight w:val="yellow"/>
          </w:rPr>
          <w:t xml:space="preserve">NGR </w:t>
        </w:r>
        <w:r w:rsidR="00F91613" w:rsidRPr="00A27C3D">
          <w:rPr>
            <w:rStyle w:val="Hyperlink"/>
            <w:i/>
            <w:iCs/>
            <w:highlight w:val="yellow"/>
          </w:rPr>
          <w:t>135EC</w:t>
        </w:r>
        <w:r w:rsidRPr="00A27C3D">
          <w:rPr>
            <w:rStyle w:val="Hyperlink"/>
            <w:i/>
            <w:iCs/>
            <w:highlight w:val="yellow"/>
          </w:rPr>
          <w:t>(1)(b)(ii)</w:t>
        </w:r>
      </w:hyperlink>
      <w:r w:rsidR="00804553" w:rsidRPr="00804553">
        <w:rPr>
          <w:rStyle w:val="FootnoteReference"/>
          <w:highlight w:val="yellow"/>
        </w:rPr>
        <w:footnoteReference w:id="6"/>
      </w:r>
      <w:r w:rsidR="00804553">
        <w:t xml:space="preserve"> </w:t>
      </w:r>
      <w:r w:rsidR="008B02D9" w:rsidRPr="00A27C3D">
        <w:rPr>
          <w:highlight w:val="yellow"/>
        </w:rPr>
        <w:t>(for WA</w:t>
      </w:r>
      <w:r w:rsidR="005C60C2" w:rsidRPr="00A27C3D">
        <w:rPr>
          <w:highlight w:val="yellow"/>
        </w:rPr>
        <w:t xml:space="preserve"> RMP clause </w:t>
      </w:r>
      <w:r w:rsidR="002941B2" w:rsidRPr="00A27C3D">
        <w:rPr>
          <w:highlight w:val="yellow"/>
        </w:rPr>
        <w:t>379(3)(d)</w:t>
      </w:r>
      <w:r w:rsidR="005C60C2" w:rsidRPr="00A27C3D">
        <w:rPr>
          <w:highlight w:val="yellow"/>
        </w:rPr>
        <w:t xml:space="preserve">) </w:t>
      </w:r>
      <w:r w:rsidRPr="00A27C3D">
        <w:rPr>
          <w:highlight w:val="yellow"/>
        </w:rPr>
        <w:t xml:space="preserve">an </w:t>
      </w:r>
      <w:r w:rsidR="00F91613" w:rsidRPr="00A27C3D">
        <w:rPr>
          <w:highlight w:val="yellow"/>
        </w:rPr>
        <w:t xml:space="preserve">initial </w:t>
      </w:r>
      <w:r w:rsidRPr="00A27C3D">
        <w:rPr>
          <w:highlight w:val="yellow"/>
        </w:rPr>
        <w:t xml:space="preserve">assessment of the likely effect </w:t>
      </w:r>
      <w:r w:rsidR="00DF6585" w:rsidRPr="00A27C3D">
        <w:rPr>
          <w:highlight w:val="yellow"/>
        </w:rPr>
        <w:t xml:space="preserve">(for the WA RMP, the likely impact) </w:t>
      </w:r>
      <w:r w:rsidRPr="00A27C3D">
        <w:rPr>
          <w:highlight w:val="yellow"/>
        </w:rPr>
        <w:t xml:space="preserve">of the proposed Procedures. </w:t>
      </w:r>
    </w:p>
    <w:p w14:paraId="29A0E596" w14:textId="77777777" w:rsidR="00825BF2" w:rsidRPr="00A27C3D" w:rsidRDefault="00825BF2" w:rsidP="00825BF2">
      <w:pPr>
        <w:pStyle w:val="ListBullet"/>
        <w:rPr>
          <w:highlight w:val="yellow"/>
        </w:rPr>
      </w:pPr>
      <w:hyperlink r:id="rId19" w:history="1">
        <w:r w:rsidRPr="00A27C3D">
          <w:rPr>
            <w:rStyle w:val="Hyperlink"/>
            <w:i/>
            <w:iCs/>
            <w:highlight w:val="yellow"/>
          </w:rPr>
          <w:t>Approved process</w:t>
        </w:r>
      </w:hyperlink>
      <w:r w:rsidR="00804553" w:rsidRPr="00804553">
        <w:rPr>
          <w:rStyle w:val="FootnoteReference"/>
          <w:highlight w:val="yellow"/>
        </w:rPr>
        <w:footnoteReference w:id="7"/>
      </w:r>
      <w:r w:rsidR="00804553">
        <w:rPr>
          <w:i/>
          <w:iCs/>
          <w:highlight w:val="yellow"/>
        </w:rPr>
        <w:t xml:space="preserve"> </w:t>
      </w:r>
      <w:r w:rsidRPr="00A27C3D">
        <w:rPr>
          <w:highlight w:val="yellow"/>
        </w:rPr>
        <w:t xml:space="preserve">clause 5(f) </w:t>
      </w:r>
      <w:r w:rsidR="00BC1AEA" w:rsidRPr="00A27C3D">
        <w:rPr>
          <w:highlight w:val="yellow"/>
        </w:rPr>
        <w:t xml:space="preserve">(for WA RMP </w:t>
      </w:r>
      <w:r w:rsidR="002868D9" w:rsidRPr="00A27C3D">
        <w:rPr>
          <w:highlight w:val="yellow"/>
        </w:rPr>
        <w:t xml:space="preserve">382(2)(e)) </w:t>
      </w:r>
      <w:r w:rsidRPr="00A27C3D">
        <w:rPr>
          <w:highlight w:val="yellow"/>
        </w:rPr>
        <w:t>- The likely implementation effect of the proposal on any identified parties.</w:t>
      </w:r>
    </w:p>
    <w:p w14:paraId="1C9461F8" w14:textId="77777777" w:rsidR="00825BF2" w:rsidRPr="00804553" w:rsidRDefault="00EC5A2D" w:rsidP="006F3EA5">
      <w:pPr>
        <w:pStyle w:val="ListBullet"/>
        <w:numPr>
          <w:ilvl w:val="0"/>
          <w:numId w:val="0"/>
        </w:numPr>
        <w:spacing w:before="0" w:after="160" w:line="259" w:lineRule="auto"/>
        <w:ind w:left="993"/>
        <w:rPr>
          <w:highlight w:val="yellow"/>
        </w:rPr>
      </w:pPr>
      <w:hyperlink r:id="rId20" w:history="1">
        <w:r w:rsidRPr="00804553">
          <w:rPr>
            <w:rStyle w:val="Hyperlink"/>
            <w:i/>
            <w:iCs/>
            <w:highlight w:val="yellow"/>
          </w:rPr>
          <w:t>Approved process</w:t>
        </w:r>
      </w:hyperlink>
      <w:r w:rsidR="00804553" w:rsidRPr="00804553">
        <w:rPr>
          <w:rStyle w:val="FootnoteReference"/>
          <w:highlight w:val="yellow"/>
        </w:rPr>
        <w:footnoteReference w:id="8"/>
      </w:r>
      <w:r w:rsidR="00804553" w:rsidRPr="00804553">
        <w:rPr>
          <w:i/>
          <w:iCs/>
          <w:highlight w:val="yellow"/>
        </w:rPr>
        <w:t xml:space="preserve"> </w:t>
      </w:r>
      <w:r w:rsidR="00825BF2" w:rsidRPr="00804553">
        <w:rPr>
          <w:highlight w:val="yellow"/>
        </w:rPr>
        <w:t>clause 5(g)</w:t>
      </w:r>
      <w:r w:rsidR="00B33C6E" w:rsidRPr="00804553">
        <w:rPr>
          <w:highlight w:val="yellow"/>
        </w:rPr>
        <w:t xml:space="preserve"> (</w:t>
      </w:r>
      <w:r w:rsidR="00BC0580" w:rsidRPr="00804553">
        <w:rPr>
          <w:highlight w:val="yellow"/>
        </w:rPr>
        <w:t>f</w:t>
      </w:r>
      <w:r w:rsidR="00B33C6E" w:rsidRPr="00804553">
        <w:rPr>
          <w:highlight w:val="yellow"/>
        </w:rPr>
        <w:t>or WA RMP 38</w:t>
      </w:r>
      <w:r w:rsidR="00BC0580" w:rsidRPr="00804553">
        <w:rPr>
          <w:highlight w:val="yellow"/>
        </w:rPr>
        <w:t>1(3)(c))</w:t>
      </w:r>
      <w:r w:rsidR="00825BF2" w:rsidRPr="00804553">
        <w:rPr>
          <w:highlight w:val="yellow"/>
        </w:rPr>
        <w:t xml:space="preserve"> - A recommendation on any testing requirements.</w:t>
      </w:r>
    </w:p>
    <w:p w14:paraId="037F1C99" w14:textId="77777777" w:rsidR="00CD5893" w:rsidRDefault="00CD5893" w:rsidP="00CD5893">
      <w:pPr>
        <w:pStyle w:val="Heading3"/>
      </w:pPr>
      <w:r>
        <w:t xml:space="preserve">Likely </w:t>
      </w:r>
      <w:r w:rsidR="00C30D14">
        <w:t xml:space="preserve">implementation </w:t>
      </w:r>
      <w:r>
        <w:t>effects</w:t>
      </w:r>
    </w:p>
    <w:p w14:paraId="3E78C138" w14:textId="77777777" w:rsidR="00804553" w:rsidRPr="00804553" w:rsidRDefault="00804553" w:rsidP="00804553">
      <w:pPr>
        <w:pStyle w:val="ResetPara"/>
      </w:pPr>
    </w:p>
    <w:p w14:paraId="39995E8E" w14:textId="77777777" w:rsidR="00CD5893" w:rsidRDefault="00A1734C" w:rsidP="00CD5893">
      <w:pPr>
        <w:pStyle w:val="BodyText"/>
      </w:pPr>
      <w:r w:rsidRPr="00E043A6">
        <w:t>Prop</w:t>
      </w:r>
      <w:r w:rsidR="00B31C23" w:rsidRPr="00E043A6">
        <w:t>onent</w:t>
      </w:r>
      <w:r w:rsidR="00BD0F21" w:rsidRPr="00E043A6">
        <w:t>/</w:t>
      </w:r>
      <w:r w:rsidR="00CD5893" w:rsidRPr="00E043A6">
        <w:t xml:space="preserve">AEMO’s </w:t>
      </w:r>
      <w:r w:rsidR="00944B4C" w:rsidRPr="00E043A6">
        <w:t xml:space="preserve">initial </w:t>
      </w:r>
      <w:r w:rsidR="00CD5893" w:rsidRPr="00E043A6">
        <w:t xml:space="preserve">assessment of the likely </w:t>
      </w:r>
      <w:r w:rsidRPr="00E043A6">
        <w:t xml:space="preserve">implementation </w:t>
      </w:r>
      <w:r w:rsidR="00CD5893" w:rsidRPr="00E043A6">
        <w:t xml:space="preserve">effect of the proposed amendments to the Procedures, as required by </w:t>
      </w:r>
      <w:r w:rsidR="00BE1E7A" w:rsidRPr="00E043A6">
        <w:t>NGR</w:t>
      </w:r>
      <w:r w:rsidR="00CD5893" w:rsidRPr="00E043A6">
        <w:t>135EC(1)(b)(ii)</w:t>
      </w:r>
      <w:r w:rsidR="00FA09D2" w:rsidRPr="00E043A6">
        <w:t xml:space="preserve"> </w:t>
      </w:r>
      <w:r w:rsidR="0058225A" w:rsidRPr="00E043A6">
        <w:t>(</w:t>
      </w:r>
      <w:r w:rsidR="00FA09D2" w:rsidRPr="00E043A6">
        <w:t>for WA RMP 382(2)(e))</w:t>
      </w:r>
      <w:r w:rsidR="00CD5893" w:rsidRPr="00E043A6">
        <w:t>, is assessed based on an assessment of:</w:t>
      </w:r>
    </w:p>
    <w:p w14:paraId="4BCD45ED" w14:textId="77777777" w:rsidR="00CD5893" w:rsidRDefault="00CD5893" w:rsidP="00CD5893">
      <w:pPr>
        <w:pStyle w:val="Lista"/>
      </w:pPr>
      <w:r>
        <w:t xml:space="preserve">IT system changes to AEMO, Market Participants and other Registered </w:t>
      </w:r>
      <w:r w:rsidR="00C0389A">
        <w:t>participants</w:t>
      </w:r>
      <w:r w:rsidR="0082080F">
        <w:t>, in addition to those detailed in section 2.2.2</w:t>
      </w:r>
      <w:r w:rsidR="00C0389A">
        <w:t>.</w:t>
      </w:r>
      <w:r>
        <w:t xml:space="preserve"> </w:t>
      </w:r>
    </w:p>
    <w:p w14:paraId="1D0074DC" w14:textId="77777777" w:rsidR="00A62B8D" w:rsidRDefault="00E11C86" w:rsidP="00B57CCF">
      <w:pPr>
        <w:pStyle w:val="Lista"/>
      </w:pPr>
      <w:r>
        <w:t>Changes to prescribed industry standard (eg aseXML schema), protocols (eg delivery methods, MIBB report) or hardware</w:t>
      </w:r>
      <w:r w:rsidR="000C7D99">
        <w:t>.</w:t>
      </w:r>
      <w:r>
        <w:t xml:space="preserve"> </w:t>
      </w:r>
    </w:p>
    <w:p w14:paraId="358FD4A5" w14:textId="77777777" w:rsidR="00CD5893" w:rsidRDefault="00CD5893" w:rsidP="00CD5893">
      <w:pPr>
        <w:pStyle w:val="Lista"/>
      </w:pPr>
      <w:r>
        <w:t xml:space="preserve">Business process changes for AEMO, Market Participants and other Registered </w:t>
      </w:r>
      <w:r w:rsidR="00C0389A">
        <w:t>participants.</w:t>
      </w:r>
      <w:r>
        <w:t xml:space="preserve"> </w:t>
      </w:r>
    </w:p>
    <w:p w14:paraId="69DD84AC" w14:textId="77777777" w:rsidR="00CD5893" w:rsidRDefault="00CD5893" w:rsidP="00CD5893">
      <w:pPr>
        <w:pStyle w:val="BodyText"/>
      </w:pPr>
      <w:r>
        <w:t>[</w:t>
      </w:r>
      <w:r w:rsidRPr="00A37A59">
        <w:rPr>
          <w:highlight w:val="yellow"/>
        </w:rPr>
        <w:t>Provide an overview of the impacts to each party</w:t>
      </w:r>
      <w:r>
        <w:t>]</w:t>
      </w:r>
    </w:p>
    <w:p w14:paraId="7237A64E" w14:textId="77777777" w:rsidR="00CD5893" w:rsidRDefault="00997A37" w:rsidP="00CD5893">
      <w:pPr>
        <w:pStyle w:val="Heading3"/>
      </w:pPr>
      <w:r>
        <w:t xml:space="preserve">Likely </w:t>
      </w:r>
      <w:r w:rsidR="00C30D14">
        <w:t xml:space="preserve">implementation requirements </w:t>
      </w:r>
      <w:r w:rsidR="00B94145" w:rsidRPr="00C30D14">
        <w:rPr>
          <w:highlight w:val="yellow"/>
        </w:rPr>
        <w:t>[Delete if documentation only</w:t>
      </w:r>
      <w:r w:rsidR="00C30D14" w:rsidRPr="00C30D14">
        <w:rPr>
          <w:highlight w:val="yellow"/>
        </w:rPr>
        <w:t xml:space="preserve"> – </w:t>
      </w:r>
      <w:r w:rsidR="002439E9" w:rsidRPr="00C30D14">
        <w:rPr>
          <w:highlight w:val="yellow"/>
        </w:rPr>
        <w:t>this section is to account for impact of M2B/B2M</w:t>
      </w:r>
      <w:r w:rsidR="00B94145" w:rsidRPr="00C30D14">
        <w:rPr>
          <w:highlight w:val="yellow"/>
        </w:rPr>
        <w:t xml:space="preserve"> change</w:t>
      </w:r>
      <w:r w:rsidR="002439E9" w:rsidRPr="00C30D14">
        <w:rPr>
          <w:highlight w:val="yellow"/>
        </w:rPr>
        <w:t>s</w:t>
      </w:r>
      <w:r w:rsidR="00B94145" w:rsidRPr="00C30D14">
        <w:rPr>
          <w:highlight w:val="yellow"/>
        </w:rPr>
        <w:t>]</w:t>
      </w:r>
    </w:p>
    <w:p w14:paraId="5BF3E6C9" w14:textId="77777777" w:rsidR="00E43DBE" w:rsidRDefault="00E43DBE" w:rsidP="00E43DBE">
      <w:pPr>
        <w:pStyle w:val="Heading3"/>
        <w:numPr>
          <w:ilvl w:val="3"/>
          <w:numId w:val="6"/>
        </w:numPr>
      </w:pPr>
      <w:r>
        <w:t>B2M/M2B changes [</w:t>
      </w:r>
      <w:r w:rsidRPr="00C30D14">
        <w:rPr>
          <w:highlight w:val="yellow"/>
        </w:rPr>
        <w:t>Delete if changes are B2B only</w:t>
      </w:r>
      <w:r>
        <w:t>]</w:t>
      </w:r>
    </w:p>
    <w:p w14:paraId="36E98EF4" w14:textId="77777777" w:rsidR="006A3BEE" w:rsidRPr="006A3BEE" w:rsidRDefault="006A3BEE" w:rsidP="00E43DBE">
      <w:pPr>
        <w:pStyle w:val="ResetPara"/>
      </w:pPr>
    </w:p>
    <w:p w14:paraId="391DE9A1" w14:textId="77777777" w:rsidR="00CD5893" w:rsidRDefault="00A1734C" w:rsidP="00CD5893">
      <w:pPr>
        <w:pStyle w:val="BodyText"/>
      </w:pPr>
      <w:r>
        <w:t>Proponent/</w:t>
      </w:r>
      <w:r w:rsidR="00CD5893">
        <w:t>AEMO</w:t>
      </w:r>
      <w:r>
        <w:t>’s</w:t>
      </w:r>
      <w:r w:rsidR="00CD5893">
        <w:t xml:space="preserve"> </w:t>
      </w:r>
      <w:r w:rsidR="00944B4C">
        <w:t xml:space="preserve">initial assessment of the </w:t>
      </w:r>
      <w:r w:rsidR="00CD5893">
        <w:t>likel</w:t>
      </w:r>
      <w:r w:rsidR="00944B4C">
        <w:t>y</w:t>
      </w:r>
      <w:r w:rsidR="00CD5893">
        <w:t xml:space="preserve"> </w:t>
      </w:r>
      <w:r>
        <w:t xml:space="preserve">implementation </w:t>
      </w:r>
      <w:r w:rsidR="00CD5893">
        <w:t>requirements</w:t>
      </w:r>
      <w:r>
        <w:t xml:space="preserve"> (e.g. IT system changes</w:t>
      </w:r>
      <w:r w:rsidR="00AA4DA9">
        <w:t xml:space="preserve"> for B2M and M2B systems)</w:t>
      </w:r>
      <w:r w:rsidR="00CD5893">
        <w:t xml:space="preserve"> for the amendments to the Procedures:</w:t>
      </w:r>
    </w:p>
    <w:p w14:paraId="4B9887CD" w14:textId="77777777" w:rsidR="00CD5893" w:rsidRDefault="00CD5893" w:rsidP="00CD5893">
      <w:pPr>
        <w:pStyle w:val="ListBullet"/>
      </w:pPr>
      <w:r>
        <w:t>AEMO considers that the proposal [</w:t>
      </w:r>
      <w:r w:rsidRPr="00CB04F2">
        <w:rPr>
          <w:highlight w:val="yellow"/>
        </w:rPr>
        <w:t>will/will not</w:t>
      </w:r>
      <w:r>
        <w:t>] require a [</w:t>
      </w:r>
      <w:r w:rsidRPr="00CB04F2">
        <w:rPr>
          <w:highlight w:val="yellow"/>
        </w:rPr>
        <w:t>minimal, minor, moderate, major</w:t>
      </w:r>
      <w:r>
        <w:t>] change to IT systems.</w:t>
      </w:r>
    </w:p>
    <w:p w14:paraId="359E93CC" w14:textId="77777777" w:rsidR="00CD5893" w:rsidRDefault="00CD5893" w:rsidP="00CD5893">
      <w:pPr>
        <w:pStyle w:val="ListBullet"/>
      </w:pPr>
      <w:r>
        <w:t>AEMO is undertaking internal development and testing of the amendments at this time and will communicate the changes via the AEMO’s ServiceNow change notices.</w:t>
      </w:r>
    </w:p>
    <w:p w14:paraId="1F98C829" w14:textId="77777777" w:rsidR="00CD5893" w:rsidRDefault="00CD5893" w:rsidP="00CD5893">
      <w:pPr>
        <w:pStyle w:val="ListBullet"/>
      </w:pPr>
      <w:r>
        <w:t>The Preproduction release is scheduled to be available from DD/MM/YY to DD/MM/YY;</w:t>
      </w:r>
      <w:r w:rsidR="00195E0C">
        <w:t xml:space="preserve"> </w:t>
      </w:r>
      <w:r>
        <w:t>AEMO is requesting participant schedule resources to test the proposed changes.</w:t>
      </w:r>
    </w:p>
    <w:p w14:paraId="43439892" w14:textId="77777777" w:rsidR="00CD5893" w:rsidRDefault="00CD5893" w:rsidP="00CD5893">
      <w:pPr>
        <w:pStyle w:val="ListBullet"/>
      </w:pPr>
      <w:r>
        <w:t>The Production release is proposed to be available for the effective date discussed in implementation section of this IIR.</w:t>
      </w:r>
    </w:p>
    <w:p w14:paraId="1341046A" w14:textId="77777777" w:rsidR="002439E9" w:rsidRDefault="00F32D9F" w:rsidP="00CD5893">
      <w:pPr>
        <w:pStyle w:val="ListBullet"/>
      </w:pPr>
      <w:r w:rsidRPr="00F32D9F">
        <w:t>Participants will be required to use the new [system/interface/transaction] from the proposed implementation date, specified in clause 3.</w:t>
      </w:r>
      <w:r w:rsidR="007222D7">
        <w:t>2</w:t>
      </w:r>
      <w:r w:rsidRPr="00F32D9F">
        <w:t>.</w:t>
      </w:r>
    </w:p>
    <w:p w14:paraId="40531526" w14:textId="77777777" w:rsidR="004C16F6" w:rsidRDefault="004C16F6" w:rsidP="004C16F6">
      <w:pPr>
        <w:keepNext/>
        <w:keepLines/>
        <w:numPr>
          <w:ilvl w:val="3"/>
          <w:numId w:val="6"/>
        </w:numPr>
        <w:spacing w:before="240" w:after="40" w:line="259" w:lineRule="auto"/>
        <w:outlineLvl w:val="2"/>
        <w:rPr>
          <w:rFonts w:asciiTheme="majorHAnsi" w:eastAsiaTheme="majorEastAsia" w:hAnsiTheme="majorHAnsi" w:cstheme="majorBidi"/>
          <w:bCs/>
          <w:color w:val="6B3077" w:themeColor="accent1"/>
          <w:sz w:val="22"/>
          <w:szCs w:val="32"/>
        </w:rPr>
      </w:pPr>
      <w:r w:rsidRPr="004C16F6">
        <w:rPr>
          <w:rFonts w:asciiTheme="majorHAnsi" w:eastAsiaTheme="majorEastAsia" w:hAnsiTheme="majorHAnsi" w:cstheme="majorBidi"/>
          <w:bCs/>
          <w:color w:val="6B3077" w:themeColor="accent1"/>
          <w:sz w:val="22"/>
          <w:szCs w:val="32"/>
        </w:rPr>
        <w:t>B2B changes [Delete if changes are B2M/M2B only]</w:t>
      </w:r>
    </w:p>
    <w:p w14:paraId="4E5F26F3" w14:textId="77777777" w:rsidR="00804553" w:rsidRPr="004C16F6" w:rsidRDefault="00804553" w:rsidP="00804553">
      <w:pPr>
        <w:pStyle w:val="ResetPara"/>
      </w:pPr>
    </w:p>
    <w:p w14:paraId="33661171" w14:textId="77777777" w:rsidR="004C16F6" w:rsidRPr="004C16F6" w:rsidRDefault="004C16F6" w:rsidP="00804553">
      <w:pPr>
        <w:pStyle w:val="ListBullet"/>
      </w:pPr>
      <w:r w:rsidRPr="004C16F6">
        <w:t>Participants to consider certification requirements</w:t>
      </w:r>
      <w:r w:rsidR="000C7D99">
        <w:t>.</w:t>
      </w:r>
    </w:p>
    <w:p w14:paraId="6DB7FBBB" w14:textId="77777777" w:rsidR="004C16F6" w:rsidRPr="004C16F6" w:rsidRDefault="004C16F6" w:rsidP="00804553">
      <w:pPr>
        <w:pStyle w:val="ListBullet"/>
      </w:pPr>
      <w:r w:rsidRPr="004C16F6">
        <w:lastRenderedPageBreak/>
        <w:t>Participants will be required to use the new [system/interface/transaction] from the proposed implementation date, specified in clause 3.</w:t>
      </w:r>
      <w:r w:rsidR="007222D7">
        <w:t>2</w:t>
      </w:r>
      <w:r w:rsidRPr="004C16F6">
        <w:t>.</w:t>
      </w:r>
    </w:p>
    <w:p w14:paraId="4641336A" w14:textId="77777777" w:rsidR="00C606EB" w:rsidRDefault="00A55E2F" w:rsidP="00C606EB">
      <w:pPr>
        <w:pStyle w:val="Heading2"/>
      </w:pPr>
      <w:r>
        <w:t>Analysis of costs and benefits</w:t>
      </w:r>
    </w:p>
    <w:p w14:paraId="4E5E345C" w14:textId="77777777" w:rsidR="00C606EB" w:rsidRPr="0058790B" w:rsidRDefault="00C606EB" w:rsidP="00C606EB">
      <w:pPr>
        <w:pStyle w:val="ResetPara"/>
      </w:pPr>
    </w:p>
    <w:p w14:paraId="0F0B98DF" w14:textId="77777777" w:rsidR="007965E7" w:rsidRPr="007965E7" w:rsidRDefault="00C606EB" w:rsidP="007965E7">
      <w:pPr>
        <w:pStyle w:val="BodyText"/>
        <w:rPr>
          <w:i/>
          <w:iCs/>
          <w:highlight w:val="yellow"/>
        </w:rPr>
      </w:pPr>
      <w:r w:rsidRPr="007965E7">
        <w:rPr>
          <w:i/>
          <w:iCs/>
          <w:highlight w:val="yellow"/>
        </w:rPr>
        <w:t>[</w:t>
      </w:r>
      <w:r w:rsidR="00C30D14">
        <w:rPr>
          <w:i/>
          <w:iCs/>
          <w:highlight w:val="yellow"/>
        </w:rPr>
        <w:t>In t</w:t>
      </w:r>
      <w:r w:rsidR="007965E7" w:rsidRPr="007965E7">
        <w:rPr>
          <w:i/>
          <w:iCs/>
          <w:highlight w:val="yellow"/>
        </w:rPr>
        <w:t>his section the proponent or AEMO should include a summary of indicative costs and benefits</w:t>
      </w:r>
      <w:r w:rsidR="000C7D99">
        <w:rPr>
          <w:i/>
          <w:iCs/>
          <w:highlight w:val="yellow"/>
        </w:rPr>
        <w:t>.</w:t>
      </w:r>
      <w:r w:rsidR="007965E7" w:rsidRPr="007965E7">
        <w:rPr>
          <w:i/>
          <w:iCs/>
          <w:highlight w:val="yellow"/>
        </w:rPr>
        <w:t xml:space="preserve"> Also, the proponent or AEMO should include details about how the proposal meets each of the regulatory requirements listed will below. This section will allow the proposal to inform the requirements of the Impact and Implementation Report:</w:t>
      </w:r>
    </w:p>
    <w:p w14:paraId="4AF4689F" w14:textId="77777777" w:rsidR="00074946" w:rsidRPr="00363C9B" w:rsidRDefault="00074946" w:rsidP="00074946">
      <w:pPr>
        <w:pStyle w:val="ListBullet"/>
        <w:rPr>
          <w:highlight w:val="yellow"/>
        </w:rPr>
      </w:pPr>
      <w:hyperlink r:id="rId21" w:anchor="135EB" w:history="1">
        <w:r w:rsidRPr="00D06DDC">
          <w:rPr>
            <w:rStyle w:val="Hyperlink"/>
            <w:i/>
            <w:iCs/>
            <w:highlight w:val="yellow"/>
          </w:rPr>
          <w:t>NGR 135EB(1)(b)(ii)</w:t>
        </w:r>
      </w:hyperlink>
      <w:r w:rsidR="00804553" w:rsidRPr="00804553">
        <w:rPr>
          <w:rStyle w:val="FootnoteReference"/>
          <w:highlight w:val="yellow"/>
        </w:rPr>
        <w:footnoteReference w:id="9"/>
      </w:r>
      <w:r w:rsidR="00804553" w:rsidRPr="00804553">
        <w:t xml:space="preserve"> </w:t>
      </w:r>
      <w:r w:rsidR="00471156">
        <w:rPr>
          <w:highlight w:val="yellow"/>
        </w:rPr>
        <w:t>–</w:t>
      </w:r>
      <w:r w:rsidRPr="00363C9B">
        <w:rPr>
          <w:highlight w:val="yellow"/>
        </w:rPr>
        <w:t xml:space="preserve"> </w:t>
      </w:r>
      <w:r w:rsidR="00471156">
        <w:rPr>
          <w:highlight w:val="yellow"/>
        </w:rPr>
        <w:t xml:space="preserve">(for WA </w:t>
      </w:r>
      <w:r w:rsidR="00F53438">
        <w:rPr>
          <w:highlight w:val="yellow"/>
        </w:rPr>
        <w:t>RMP clause 382(2)(d)</w:t>
      </w:r>
      <w:r w:rsidR="007D3EDD">
        <w:rPr>
          <w:highlight w:val="yellow"/>
        </w:rPr>
        <w:t>)</w:t>
      </w:r>
      <w:r w:rsidR="00F53438">
        <w:rPr>
          <w:highlight w:val="yellow"/>
        </w:rPr>
        <w:t xml:space="preserve"> </w:t>
      </w:r>
      <w:r w:rsidRPr="00363C9B">
        <w:rPr>
          <w:highlight w:val="yellow"/>
        </w:rPr>
        <w:t>compliance costs likely to be incurred by AEMO or Registered participants or Bulletin Board (BB) participants in consequence of the proposed Procedure change (for expedited IIR only as this is included in PPC).</w:t>
      </w:r>
    </w:p>
    <w:p w14:paraId="1D5E6BCA" w14:textId="77777777" w:rsidR="00074946" w:rsidRPr="00363C9B" w:rsidRDefault="00074946" w:rsidP="00074946">
      <w:pPr>
        <w:pStyle w:val="ListBullet"/>
        <w:rPr>
          <w:highlight w:val="yellow"/>
        </w:rPr>
      </w:pPr>
      <w:hyperlink r:id="rId22" w:history="1">
        <w:r w:rsidRPr="008E59B4">
          <w:rPr>
            <w:rStyle w:val="Hyperlink"/>
            <w:i/>
            <w:iCs/>
            <w:highlight w:val="yellow"/>
          </w:rPr>
          <w:t>Approved process</w:t>
        </w:r>
      </w:hyperlink>
      <w:r w:rsidR="00804553">
        <w:rPr>
          <w:rStyle w:val="FootnoteReference"/>
          <w:highlight w:val="yellow"/>
        </w:rPr>
        <w:footnoteReference w:id="10"/>
      </w:r>
      <w:r w:rsidR="00804553">
        <w:rPr>
          <w:highlight w:val="yellow"/>
        </w:rPr>
        <w:t xml:space="preserve"> </w:t>
      </w:r>
      <w:r w:rsidRPr="008E59B4">
        <w:rPr>
          <w:highlight w:val="yellow"/>
        </w:rPr>
        <w:t xml:space="preserve">clause </w:t>
      </w:r>
      <w:r w:rsidRPr="00363C9B">
        <w:rPr>
          <w:highlight w:val="yellow"/>
        </w:rPr>
        <w:t xml:space="preserve">5(e) </w:t>
      </w:r>
      <w:r w:rsidR="000C7D99">
        <w:rPr>
          <w:highlight w:val="yellow"/>
        </w:rPr>
        <w:t>– a</w:t>
      </w:r>
      <w:r w:rsidRPr="00363C9B">
        <w:rPr>
          <w:highlight w:val="yellow"/>
        </w:rPr>
        <w:t>n overview of the costs and benefits (tangible/intangible/risk) of the proposal to AEMO and market participants.</w:t>
      </w:r>
    </w:p>
    <w:p w14:paraId="4A59D78F" w14:textId="77777777" w:rsidR="00944B4C" w:rsidRDefault="00944B4C" w:rsidP="00944B4C">
      <w:pPr>
        <w:pStyle w:val="Heading3"/>
      </w:pPr>
      <w:r>
        <w:t xml:space="preserve">Assessment of </w:t>
      </w:r>
      <w:r w:rsidR="00C30D14">
        <w:t>compliance c</w:t>
      </w:r>
      <w:r>
        <w:t>osts of amendments</w:t>
      </w:r>
    </w:p>
    <w:p w14:paraId="73AF651C" w14:textId="77777777" w:rsidR="00C30D14" w:rsidRPr="00C30D14" w:rsidRDefault="00C30D14" w:rsidP="00C30D14">
      <w:pPr>
        <w:pStyle w:val="ResetPara"/>
      </w:pPr>
    </w:p>
    <w:p w14:paraId="2AC6CD0C" w14:textId="77777777" w:rsidR="00944B4C" w:rsidRDefault="005C02FF" w:rsidP="00944B4C">
      <w:pPr>
        <w:pStyle w:val="BodyText"/>
      </w:pPr>
      <w:r w:rsidRPr="00891CEF">
        <w:t>Proponent/</w:t>
      </w:r>
      <w:r w:rsidR="00944B4C" w:rsidRPr="00891CEF">
        <w:t>AEMO</w:t>
      </w:r>
      <w:r w:rsidR="00452535" w:rsidRPr="00891CEF">
        <w:t xml:space="preserve">’s initial assessment of the </w:t>
      </w:r>
      <w:r w:rsidR="00944B4C" w:rsidRPr="00891CEF">
        <w:t xml:space="preserve">compliance costs likely to be </w:t>
      </w:r>
      <w:r w:rsidR="00C0389A" w:rsidRPr="00891CEF">
        <w:t>incurred</w:t>
      </w:r>
      <w:r w:rsidR="00944B4C" w:rsidRPr="00891CEF">
        <w:t xml:space="preserve"> by </w:t>
      </w:r>
      <w:r w:rsidR="00054D59" w:rsidRPr="00891CEF">
        <w:t xml:space="preserve">AEMO, </w:t>
      </w:r>
      <w:r w:rsidR="00944B4C" w:rsidRPr="00891CEF">
        <w:t xml:space="preserve">Registered participant </w:t>
      </w:r>
      <w:r w:rsidR="00054D59" w:rsidRPr="00891CEF">
        <w:t>or BB participants in</w:t>
      </w:r>
      <w:r w:rsidR="00944B4C" w:rsidRPr="00891CEF">
        <w:t xml:space="preserve"> consequence of these Procedures, as required by </w:t>
      </w:r>
      <w:r w:rsidR="000F13BF" w:rsidRPr="00891CEF">
        <w:t xml:space="preserve">NGR </w:t>
      </w:r>
      <w:r w:rsidR="00944B4C" w:rsidRPr="00891CEF">
        <w:t>135EB(1)(b)(ii)</w:t>
      </w:r>
      <w:r w:rsidR="008E5D6A" w:rsidRPr="00891CEF">
        <w:t xml:space="preserve"> (for WA RMP clause </w:t>
      </w:r>
      <w:r w:rsidR="00E31D24" w:rsidRPr="00891CEF">
        <w:t>382(2)(d)</w:t>
      </w:r>
      <w:r w:rsidR="001E718D" w:rsidRPr="00891CEF">
        <w:t>)</w:t>
      </w:r>
      <w:r w:rsidR="00944B4C" w:rsidRPr="00891CEF">
        <w:t>.</w:t>
      </w:r>
      <w:r w:rsidR="00944B4C">
        <w:t xml:space="preserve"> </w:t>
      </w:r>
    </w:p>
    <w:p w14:paraId="27B5122A" w14:textId="77777777" w:rsidR="00944B4C" w:rsidRDefault="00A1734C" w:rsidP="00944B4C">
      <w:pPr>
        <w:pStyle w:val="BodyText"/>
      </w:pPr>
      <w:r>
        <w:t>T</w:t>
      </w:r>
      <w:r w:rsidR="00944B4C">
        <w:t>he compliance costs of the amendment to the Procedures to be incurred by AEMO and Registered participants will be [</w:t>
      </w:r>
      <w:r w:rsidR="00944B4C" w:rsidRPr="00824149">
        <w:rPr>
          <w:highlight w:val="yellow"/>
        </w:rPr>
        <w:t>minimal, minor, moderate, major</w:t>
      </w:r>
      <w:r w:rsidR="00944B4C">
        <w:rPr>
          <w:highlight w:val="yellow"/>
        </w:rPr>
        <w:t>, reasonable</w:t>
      </w:r>
      <w:r w:rsidR="00944B4C">
        <w:t xml:space="preserve">] as a consequence of these Procedure changes. </w:t>
      </w:r>
      <w:r>
        <w:t>Proponent/</w:t>
      </w:r>
      <w:r w:rsidR="00944B4C">
        <w:t>AEMO has considered [</w:t>
      </w:r>
      <w:r w:rsidR="00944B4C" w:rsidRPr="008615BA">
        <w:rPr>
          <w:highlight w:val="yellow"/>
        </w:rPr>
        <w:t xml:space="preserve">either insert reasoning or as discussed in the </w:t>
      </w:r>
      <w:r w:rsidR="00683B35">
        <w:rPr>
          <w:highlight w:val="yellow"/>
        </w:rPr>
        <w:t>GMI</w:t>
      </w:r>
      <w:r w:rsidR="00944B4C">
        <w:t>].</w:t>
      </w:r>
    </w:p>
    <w:p w14:paraId="68868FB3" w14:textId="77777777" w:rsidR="00C30D14" w:rsidRDefault="00944B4C" w:rsidP="00944B4C">
      <w:pPr>
        <w:pStyle w:val="Heading3"/>
      </w:pPr>
      <w:r>
        <w:t xml:space="preserve">Assessment of </w:t>
      </w:r>
      <w:r w:rsidR="00C30D14">
        <w:t xml:space="preserve">costs and benefits </w:t>
      </w:r>
      <w:r>
        <w:t>of amendments</w:t>
      </w:r>
    </w:p>
    <w:p w14:paraId="0D43B9F2" w14:textId="77777777" w:rsidR="00944B4C" w:rsidRDefault="00944B4C" w:rsidP="00C30D14">
      <w:pPr>
        <w:pStyle w:val="ResetPara"/>
      </w:pPr>
      <w:r>
        <w:t xml:space="preserve"> </w:t>
      </w:r>
    </w:p>
    <w:p w14:paraId="7A412C50" w14:textId="77777777" w:rsidR="00944B4C" w:rsidRDefault="005C02FF" w:rsidP="00944B4C">
      <w:pPr>
        <w:pStyle w:val="BodyText"/>
      </w:pPr>
      <w:r>
        <w:t>Proponent/</w:t>
      </w:r>
      <w:r w:rsidR="00944B4C">
        <w:t>AEMO</w:t>
      </w:r>
      <w:r w:rsidR="00102FD4">
        <w:t>’s initial asse</w:t>
      </w:r>
      <w:r>
        <w:t>ss</w:t>
      </w:r>
      <w:r w:rsidR="00102FD4">
        <w:t>me</w:t>
      </w:r>
      <w:r>
        <w:t xml:space="preserve">nt of the </w:t>
      </w:r>
      <w:r w:rsidR="00944B4C">
        <w:t>following costs and benefits of the proposal are:</w:t>
      </w:r>
    </w:p>
    <w:p w14:paraId="314DEA21" w14:textId="77777777" w:rsidR="00944B4C" w:rsidRDefault="00944B4C" w:rsidP="00944B4C">
      <w:pPr>
        <w:pStyle w:val="ListBullet"/>
      </w:pPr>
      <w:r>
        <w:t>[</w:t>
      </w:r>
      <w:r w:rsidRPr="00C30D14">
        <w:rPr>
          <w:i/>
          <w:iCs/>
          <w:highlight w:val="yellow"/>
        </w:rPr>
        <w:t>insert reasoning for costs, benefits and risks</w:t>
      </w:r>
      <w:r w:rsidR="00772A90" w:rsidRPr="00C30D14">
        <w:rPr>
          <w:i/>
          <w:iCs/>
          <w:highlight w:val="yellow"/>
        </w:rPr>
        <w:t xml:space="preserve"> of the proposal</w:t>
      </w:r>
      <w:r>
        <w:t>]</w:t>
      </w:r>
    </w:p>
    <w:p w14:paraId="151BD194" w14:textId="77777777" w:rsidR="00C606EB" w:rsidRDefault="00151978" w:rsidP="00C606EB">
      <w:pPr>
        <w:pStyle w:val="Heading2"/>
      </w:pPr>
      <w:r w:rsidRPr="00151978">
        <w:t xml:space="preserve">Consistency with the National Gas Law (NGL), National Gas </w:t>
      </w:r>
      <w:r w:rsidR="00E703CA">
        <w:t>Rules</w:t>
      </w:r>
      <w:r w:rsidR="00E703CA" w:rsidRPr="00151978">
        <w:t xml:space="preserve"> </w:t>
      </w:r>
      <w:r w:rsidRPr="00151978">
        <w:t>(NGR)</w:t>
      </w:r>
      <w:r w:rsidR="00381E4B">
        <w:t xml:space="preserve"> [and] </w:t>
      </w:r>
      <w:r w:rsidR="00BD1FED" w:rsidRPr="005A1750">
        <w:t>appropriate having regard to</w:t>
      </w:r>
      <w:r w:rsidR="00BD1FED" w:rsidRPr="00A364F9">
        <w:t xml:space="preserve"> </w:t>
      </w:r>
      <w:r w:rsidR="000E71D9" w:rsidRPr="00A364F9">
        <w:t>the</w:t>
      </w:r>
      <w:r w:rsidR="000E71D9">
        <w:t xml:space="preserve"> </w:t>
      </w:r>
      <w:r w:rsidR="00381E4B">
        <w:t>National Gas Objective</w:t>
      </w:r>
      <w:r w:rsidR="00675B25">
        <w:t xml:space="preserve"> (NGO)</w:t>
      </w:r>
      <w:r w:rsidR="00381E4B">
        <w:t xml:space="preserve"> [and any applicable access arrangements]</w:t>
      </w:r>
      <w:r w:rsidR="00147045">
        <w:t xml:space="preserve"> </w:t>
      </w:r>
      <w:r w:rsidR="00147045" w:rsidRPr="00C30D14">
        <w:rPr>
          <w:highlight w:val="yellow"/>
        </w:rPr>
        <w:t xml:space="preserve">[Delete if </w:t>
      </w:r>
      <w:r w:rsidR="000D375D" w:rsidRPr="00C30D14">
        <w:rPr>
          <w:highlight w:val="yellow"/>
        </w:rPr>
        <w:t>applies to WA only]</w:t>
      </w:r>
    </w:p>
    <w:p w14:paraId="6743C938" w14:textId="77777777" w:rsidR="00C606EB" w:rsidRPr="0058790B" w:rsidRDefault="00C606EB" w:rsidP="00C606EB">
      <w:pPr>
        <w:pStyle w:val="ResetPara"/>
      </w:pPr>
    </w:p>
    <w:p w14:paraId="2E8B5ADD" w14:textId="77777777" w:rsidR="009E5461" w:rsidRPr="009E5461" w:rsidRDefault="00C606EB" w:rsidP="009E5461">
      <w:pPr>
        <w:pStyle w:val="BodyText"/>
        <w:rPr>
          <w:i/>
          <w:iCs/>
          <w:highlight w:val="yellow"/>
        </w:rPr>
      </w:pPr>
      <w:r w:rsidRPr="009E5461">
        <w:rPr>
          <w:i/>
          <w:iCs/>
          <w:highlight w:val="yellow"/>
        </w:rPr>
        <w:t>[</w:t>
      </w:r>
      <w:r w:rsidR="00C30D14">
        <w:rPr>
          <w:i/>
          <w:iCs/>
          <w:highlight w:val="yellow"/>
        </w:rPr>
        <w:t>In t</w:t>
      </w:r>
      <w:r w:rsidR="009E5461" w:rsidRPr="009E5461">
        <w:rPr>
          <w:i/>
          <w:iCs/>
          <w:highlight w:val="yellow"/>
        </w:rPr>
        <w:t xml:space="preserve">his section the proponent or AEMO should include comments in relations to consistency with the National Gas Law (NGL), and National Gas </w:t>
      </w:r>
      <w:r w:rsidR="005D5E4E">
        <w:rPr>
          <w:i/>
          <w:iCs/>
          <w:highlight w:val="yellow"/>
        </w:rPr>
        <w:t>Rules</w:t>
      </w:r>
      <w:r w:rsidR="005D5E4E" w:rsidRPr="009E5461">
        <w:rPr>
          <w:i/>
          <w:iCs/>
          <w:highlight w:val="yellow"/>
        </w:rPr>
        <w:t xml:space="preserve"> </w:t>
      </w:r>
      <w:r w:rsidR="009E5461" w:rsidRPr="009E5461">
        <w:rPr>
          <w:i/>
          <w:iCs/>
          <w:highlight w:val="yellow"/>
        </w:rPr>
        <w:t xml:space="preserve">(NGR). Also, the proponent or AEMO should include details about how the proposal meets each of the regulatory requirements listed below. This section will allow the proposal to inform the requirements of the Impact and Implementation Report: </w:t>
      </w:r>
    </w:p>
    <w:p w14:paraId="33298AE1" w14:textId="77777777" w:rsidR="00413204" w:rsidRPr="004E3242" w:rsidRDefault="00413204" w:rsidP="00413204">
      <w:pPr>
        <w:pStyle w:val="ListBullet"/>
        <w:rPr>
          <w:i/>
          <w:iCs/>
          <w:highlight w:val="yellow"/>
        </w:rPr>
      </w:pPr>
      <w:hyperlink r:id="rId23" w:anchor="135EB" w:history="1">
        <w:r w:rsidRPr="00A9731A">
          <w:rPr>
            <w:rStyle w:val="Hyperlink"/>
            <w:i/>
            <w:iCs/>
            <w:highlight w:val="yellow"/>
          </w:rPr>
          <w:t>NGR 135EB(1)(a)</w:t>
        </w:r>
      </w:hyperlink>
      <w:r w:rsidR="00C30D14" w:rsidRPr="00C30D14">
        <w:rPr>
          <w:rStyle w:val="FootnoteReference"/>
          <w:highlight w:val="yellow"/>
        </w:rPr>
        <w:footnoteReference w:id="11"/>
      </w:r>
      <w:r w:rsidR="00C30D14">
        <w:t xml:space="preserve"> </w:t>
      </w:r>
      <w:r w:rsidR="00C30D14">
        <w:rPr>
          <w:i/>
          <w:iCs/>
          <w:highlight w:val="yellow"/>
        </w:rPr>
        <w:t xml:space="preserve">– </w:t>
      </w:r>
      <w:r w:rsidR="000C7D99">
        <w:rPr>
          <w:i/>
          <w:iCs/>
          <w:highlight w:val="yellow"/>
        </w:rPr>
        <w:t xml:space="preserve">proponent’s </w:t>
      </w:r>
      <w:r w:rsidR="007E6B00">
        <w:rPr>
          <w:i/>
          <w:iCs/>
          <w:highlight w:val="yellow"/>
        </w:rPr>
        <w:t xml:space="preserve">assessment of how </w:t>
      </w:r>
      <w:r w:rsidRPr="004E3242">
        <w:rPr>
          <w:i/>
          <w:iCs/>
          <w:highlight w:val="yellow"/>
        </w:rPr>
        <w:t xml:space="preserve">AEMO </w:t>
      </w:r>
      <w:r w:rsidR="007E6B00">
        <w:rPr>
          <w:i/>
          <w:iCs/>
          <w:highlight w:val="yellow"/>
        </w:rPr>
        <w:t>may be</w:t>
      </w:r>
      <w:r w:rsidRPr="004E3242">
        <w:rPr>
          <w:i/>
          <w:iCs/>
          <w:highlight w:val="yellow"/>
        </w:rPr>
        <w:t xml:space="preserve"> satisfied that the proposal is consistent with the NGL and NGR</w:t>
      </w:r>
      <w:r w:rsidR="000C7D99">
        <w:rPr>
          <w:i/>
          <w:iCs/>
          <w:highlight w:val="yellow"/>
        </w:rPr>
        <w:t>.</w:t>
      </w:r>
    </w:p>
    <w:p w14:paraId="5BC1B539" w14:textId="77777777" w:rsidR="00413204" w:rsidRPr="004E3242" w:rsidRDefault="00413204" w:rsidP="00413204">
      <w:pPr>
        <w:pStyle w:val="ListBullet"/>
        <w:rPr>
          <w:i/>
          <w:iCs/>
          <w:highlight w:val="yellow"/>
        </w:rPr>
      </w:pPr>
      <w:hyperlink r:id="rId24" w:history="1">
        <w:r w:rsidRPr="003E77F5">
          <w:rPr>
            <w:rStyle w:val="Hyperlink"/>
            <w:i/>
            <w:iCs/>
            <w:highlight w:val="yellow"/>
          </w:rPr>
          <w:t>Approved process</w:t>
        </w:r>
      </w:hyperlink>
      <w:r w:rsidR="00C30D14">
        <w:rPr>
          <w:rStyle w:val="FootnoteReference"/>
        </w:rPr>
        <w:footnoteReference w:id="12"/>
      </w:r>
      <w:r>
        <w:rPr>
          <w:i/>
          <w:iCs/>
        </w:rPr>
        <w:t xml:space="preserve"> </w:t>
      </w:r>
      <w:r w:rsidRPr="004E3242">
        <w:rPr>
          <w:i/>
          <w:iCs/>
          <w:highlight w:val="yellow"/>
        </w:rPr>
        <w:t xml:space="preserve">clause 5(h) </w:t>
      </w:r>
      <w:r w:rsidR="007E6B00">
        <w:rPr>
          <w:i/>
          <w:iCs/>
          <w:highlight w:val="yellow"/>
        </w:rPr>
        <w:t xml:space="preserve">– </w:t>
      </w:r>
      <w:r w:rsidR="000C7D99">
        <w:rPr>
          <w:i/>
          <w:iCs/>
          <w:highlight w:val="yellow"/>
        </w:rPr>
        <w:t xml:space="preserve">proponents </w:t>
      </w:r>
      <w:r w:rsidR="007E6B00">
        <w:rPr>
          <w:i/>
          <w:iCs/>
          <w:highlight w:val="yellow"/>
        </w:rPr>
        <w:t xml:space="preserve">assessment of how </w:t>
      </w:r>
      <w:r w:rsidRPr="004E3242">
        <w:rPr>
          <w:i/>
          <w:iCs/>
          <w:highlight w:val="yellow"/>
        </w:rPr>
        <w:t xml:space="preserve">AEMO </w:t>
      </w:r>
      <w:r w:rsidR="00A601C6">
        <w:rPr>
          <w:i/>
          <w:iCs/>
          <w:highlight w:val="yellow"/>
        </w:rPr>
        <w:t xml:space="preserve">may undertake a </w:t>
      </w:r>
      <w:r w:rsidRPr="004E3242">
        <w:rPr>
          <w:i/>
          <w:iCs/>
          <w:highlight w:val="yellow"/>
        </w:rPr>
        <w:t xml:space="preserve">preliminary assessment of the proposal's compliance with </w:t>
      </w:r>
      <w:r>
        <w:rPr>
          <w:i/>
          <w:iCs/>
          <w:highlight w:val="yellow"/>
        </w:rPr>
        <w:t xml:space="preserve">NGR </w:t>
      </w:r>
      <w:r w:rsidRPr="004E3242">
        <w:rPr>
          <w:i/>
          <w:iCs/>
          <w:highlight w:val="yellow"/>
        </w:rPr>
        <w:t>135EB.</w:t>
      </w:r>
    </w:p>
    <w:p w14:paraId="31524398" w14:textId="77777777" w:rsidR="00413204" w:rsidRPr="004969B9" w:rsidRDefault="00413204" w:rsidP="00413204">
      <w:pPr>
        <w:pStyle w:val="ListBullet"/>
        <w:rPr>
          <w:i/>
          <w:iCs/>
          <w:highlight w:val="yellow"/>
        </w:rPr>
      </w:pPr>
      <w:hyperlink r:id="rId25" w:anchor="135EB" w:history="1">
        <w:r w:rsidRPr="004969B9">
          <w:rPr>
            <w:rStyle w:val="Hyperlink"/>
            <w:i/>
            <w:iCs/>
            <w:highlight w:val="yellow"/>
          </w:rPr>
          <w:t>NGR 135EB(1)(b)</w:t>
        </w:r>
        <w:r w:rsidR="00761906" w:rsidRPr="005A1750">
          <w:rPr>
            <w:rStyle w:val="Hyperlink"/>
            <w:i/>
            <w:iCs/>
            <w:highlight w:val="yellow"/>
          </w:rPr>
          <w:t>(i)</w:t>
        </w:r>
        <w:r w:rsidRPr="004969B9">
          <w:rPr>
            <w:rStyle w:val="Hyperlink"/>
            <w:i/>
            <w:iCs/>
            <w:highlight w:val="yellow"/>
          </w:rPr>
          <w:t xml:space="preserve"> and (2)</w:t>
        </w:r>
      </w:hyperlink>
      <w:r w:rsidR="00C30D14">
        <w:rPr>
          <w:rStyle w:val="FootnoteReference"/>
        </w:rPr>
        <w:footnoteReference w:id="13"/>
      </w:r>
      <w:r w:rsidR="00C30D14">
        <w:t xml:space="preserve"> – </w:t>
      </w:r>
      <w:r w:rsidR="000C7D99" w:rsidRPr="004969B9">
        <w:rPr>
          <w:i/>
          <w:iCs/>
          <w:highlight w:val="yellow"/>
        </w:rPr>
        <w:t xml:space="preserve">proponent’s </w:t>
      </w:r>
      <w:r w:rsidR="00A601C6" w:rsidRPr="004969B9">
        <w:rPr>
          <w:i/>
          <w:iCs/>
          <w:highlight w:val="yellow"/>
        </w:rPr>
        <w:t xml:space="preserve">assessment of how </w:t>
      </w:r>
      <w:r w:rsidRPr="004969B9">
        <w:rPr>
          <w:i/>
          <w:iCs/>
          <w:highlight w:val="yellow"/>
        </w:rPr>
        <w:t xml:space="preserve">AEMO </w:t>
      </w:r>
      <w:r w:rsidR="00A601C6" w:rsidRPr="004969B9">
        <w:rPr>
          <w:i/>
          <w:iCs/>
          <w:highlight w:val="yellow"/>
        </w:rPr>
        <w:t xml:space="preserve">may be </w:t>
      </w:r>
      <w:r w:rsidRPr="004969B9">
        <w:rPr>
          <w:i/>
          <w:iCs/>
          <w:highlight w:val="yellow"/>
        </w:rPr>
        <w:t>satisfied that the proposal is appropriate having regard for the national gas objective and any appliable access arrangements.</w:t>
      </w:r>
    </w:p>
    <w:p w14:paraId="3BF7E9AC" w14:textId="77777777" w:rsidR="009553AC" w:rsidRDefault="00790E14" w:rsidP="005A1750">
      <w:pPr>
        <w:pStyle w:val="ListBullet"/>
      </w:pPr>
      <w:r w:rsidRPr="004969B9">
        <w:rPr>
          <w:i/>
          <w:iCs/>
          <w:highlight w:val="yellow"/>
        </w:rPr>
        <w:t xml:space="preserve">If </w:t>
      </w:r>
      <w:r w:rsidR="00BE2BAC" w:rsidRPr="004969B9">
        <w:rPr>
          <w:i/>
          <w:iCs/>
          <w:highlight w:val="yellow"/>
        </w:rPr>
        <w:t>appli</w:t>
      </w:r>
      <w:r w:rsidR="00BB177F">
        <w:rPr>
          <w:i/>
          <w:iCs/>
          <w:highlight w:val="yellow"/>
        </w:rPr>
        <w:t>c</w:t>
      </w:r>
      <w:r w:rsidR="00BE2BAC" w:rsidRPr="004969B9">
        <w:rPr>
          <w:i/>
          <w:iCs/>
          <w:highlight w:val="yellow"/>
        </w:rPr>
        <w:t>able r</w:t>
      </w:r>
      <w:r w:rsidR="00413204" w:rsidRPr="004969B9">
        <w:rPr>
          <w:i/>
          <w:iCs/>
          <w:highlight w:val="yellow"/>
        </w:rPr>
        <w:t xml:space="preserve">espond to feedback to the </w:t>
      </w:r>
      <w:r w:rsidR="00693719" w:rsidRPr="004969B9">
        <w:rPr>
          <w:i/>
          <w:iCs/>
          <w:highlight w:val="yellow"/>
        </w:rPr>
        <w:t>GMI</w:t>
      </w:r>
      <w:r w:rsidR="00413204" w:rsidRPr="004969B9">
        <w:rPr>
          <w:i/>
          <w:iCs/>
          <w:highlight w:val="yellow"/>
        </w:rPr>
        <w:t xml:space="preserve"> whether the proposal is </w:t>
      </w:r>
      <w:r w:rsidR="00A35138" w:rsidRPr="005A1750">
        <w:rPr>
          <w:i/>
          <w:iCs/>
          <w:highlight w:val="yellow"/>
        </w:rPr>
        <w:t>consistent with</w:t>
      </w:r>
      <w:r w:rsidR="00413204" w:rsidRPr="005A1750">
        <w:rPr>
          <w:i/>
          <w:iCs/>
          <w:highlight w:val="yellow"/>
        </w:rPr>
        <w:t xml:space="preserve"> </w:t>
      </w:r>
      <w:r w:rsidR="00413204" w:rsidRPr="004969B9">
        <w:rPr>
          <w:i/>
          <w:iCs/>
          <w:highlight w:val="yellow"/>
        </w:rPr>
        <w:t xml:space="preserve">the </w:t>
      </w:r>
      <w:r w:rsidR="00FD6FD8" w:rsidRPr="004969B9">
        <w:rPr>
          <w:i/>
          <w:iCs/>
          <w:highlight w:val="yellow"/>
        </w:rPr>
        <w:t>NGR, NGL</w:t>
      </w:r>
      <w:r w:rsidR="00077566" w:rsidRPr="004969B9">
        <w:rPr>
          <w:i/>
          <w:iCs/>
          <w:highlight w:val="yellow"/>
        </w:rPr>
        <w:t>,</w:t>
      </w:r>
      <w:r w:rsidR="00FD6FD8" w:rsidRPr="004969B9">
        <w:rPr>
          <w:i/>
          <w:iCs/>
          <w:highlight w:val="yellow"/>
        </w:rPr>
        <w:t xml:space="preserve"> </w:t>
      </w:r>
      <w:r w:rsidR="00A35138" w:rsidRPr="005A1750">
        <w:rPr>
          <w:i/>
          <w:iCs/>
          <w:highlight w:val="yellow"/>
        </w:rPr>
        <w:t xml:space="preserve">and appropriate having regard to the </w:t>
      </w:r>
      <w:r w:rsidR="00413204" w:rsidRPr="004969B9">
        <w:rPr>
          <w:i/>
          <w:iCs/>
          <w:highlight w:val="yellow"/>
        </w:rPr>
        <w:t>national gas objective and any appliable access arrangements]</w:t>
      </w:r>
      <w:r w:rsidR="009553AC">
        <w:t>:</w:t>
      </w:r>
    </w:p>
    <w:tbl>
      <w:tblPr>
        <w:tblStyle w:val="AEMO-Table5"/>
        <w:tblW w:w="4691" w:type="pct"/>
        <w:tblInd w:w="567" w:type="dxa"/>
        <w:tblLook w:val="0620" w:firstRow="1" w:lastRow="0" w:firstColumn="0" w:lastColumn="0" w:noHBand="1" w:noVBand="1"/>
      </w:tblPr>
      <w:tblGrid>
        <w:gridCol w:w="3312"/>
        <w:gridCol w:w="5304"/>
      </w:tblGrid>
      <w:tr w:rsidR="009553AC" w:rsidRPr="00F001AE" w14:paraId="6AF1A4F6" w14:textId="77777777" w:rsidTr="00C9791B">
        <w:trPr>
          <w:cnfStyle w:val="100000000000" w:firstRow="1" w:lastRow="0" w:firstColumn="0" w:lastColumn="0" w:oddVBand="0" w:evenVBand="0" w:oddHBand="0" w:evenHBand="0" w:firstRowFirstColumn="0" w:firstRowLastColumn="0" w:lastRowFirstColumn="0" w:lastRowLastColumn="0"/>
        </w:trPr>
        <w:tc>
          <w:tcPr>
            <w:tcW w:w="1922" w:type="pct"/>
          </w:tcPr>
          <w:p w14:paraId="30CC41F4" w14:textId="77777777" w:rsidR="009553AC" w:rsidRPr="00F001AE" w:rsidRDefault="009553AC" w:rsidP="00B57CCF">
            <w:pPr>
              <w:pStyle w:val="Tabletext"/>
            </w:pPr>
            <w:r w:rsidRPr="00F001AE">
              <w:t>Re</w:t>
            </w:r>
            <w:r>
              <w:t>quirement</w:t>
            </w:r>
          </w:p>
        </w:tc>
        <w:tc>
          <w:tcPr>
            <w:tcW w:w="3078" w:type="pct"/>
          </w:tcPr>
          <w:p w14:paraId="270AF8A5" w14:textId="77777777" w:rsidR="009553AC" w:rsidRPr="00F001AE" w:rsidRDefault="00FC2A77" w:rsidP="00B57CCF">
            <w:pPr>
              <w:pStyle w:val="Tabletext"/>
            </w:pPr>
            <w:r>
              <w:t>Proponent or AEMO response</w:t>
            </w:r>
          </w:p>
        </w:tc>
      </w:tr>
      <w:tr w:rsidR="009553AC" w:rsidRPr="00F001AE" w14:paraId="5E27D817" w14:textId="77777777" w:rsidTr="00C9791B">
        <w:tc>
          <w:tcPr>
            <w:tcW w:w="1922" w:type="pct"/>
          </w:tcPr>
          <w:p w14:paraId="53525519" w14:textId="77777777" w:rsidR="009553AC" w:rsidRPr="00F001AE" w:rsidRDefault="009553AC" w:rsidP="00B57CCF">
            <w:pPr>
              <w:pStyle w:val="Tabletext"/>
            </w:pPr>
            <w:r>
              <w:t>Consistent with National Gas Law (NGL) and NGR, as required by Rule 135EB(1</w:t>
            </w:r>
            <w:r w:rsidRPr="004969B9">
              <w:t>)(a)</w:t>
            </w:r>
            <w:r w:rsidRPr="005A1750">
              <w:t>.</w:t>
            </w:r>
          </w:p>
        </w:tc>
        <w:tc>
          <w:tcPr>
            <w:tcW w:w="3078" w:type="pct"/>
          </w:tcPr>
          <w:p w14:paraId="189770EF" w14:textId="77777777" w:rsidR="009553AC" w:rsidRDefault="00AF72D8" w:rsidP="00AF7C41">
            <w:pPr>
              <w:pStyle w:val="Tabletext"/>
            </w:pPr>
            <w:r>
              <w:t xml:space="preserve">Proponent or AEMO </w:t>
            </w:r>
            <w:r w:rsidR="009553AC">
              <w:t>initial view is that the proposed procedure change is consistent with the NGL and NGR. In particular:</w:t>
            </w:r>
          </w:p>
          <w:p w14:paraId="04D433EE" w14:textId="77777777" w:rsidR="009553AC" w:rsidRDefault="009553AC" w:rsidP="00593E63">
            <w:pPr>
              <w:pStyle w:val="TableBullet"/>
            </w:pPr>
            <w:r>
              <w:t>The amendments are required to ensure consistency with the AEMC rule change.</w:t>
            </w:r>
          </w:p>
          <w:p w14:paraId="5BD8E04A" w14:textId="77777777" w:rsidR="009553AC" w:rsidRDefault="009553AC" w:rsidP="00593E63">
            <w:pPr>
              <w:pStyle w:val="TableBullet"/>
            </w:pPr>
            <w:r>
              <w:t>The amendments are consistent with the requirements of Rule XX of the NGR.</w:t>
            </w:r>
          </w:p>
          <w:p w14:paraId="2A2164E1" w14:textId="77777777" w:rsidR="009553AC" w:rsidRPr="00CE4206" w:rsidRDefault="009553AC" w:rsidP="00DD6362">
            <w:pPr>
              <w:pStyle w:val="TableBullet"/>
            </w:pPr>
            <w:r>
              <w:t>[Options</w:t>
            </w:r>
            <w:r w:rsidR="000C7D99">
              <w:t xml:space="preserve"> – </w:t>
            </w:r>
            <w:r w:rsidR="009A12AB" w:rsidRPr="009A12AB">
              <w:t xml:space="preserve">Proponent or AEMO </w:t>
            </w:r>
            <w:r w:rsidRPr="00A33426">
              <w:t>is satisfied</w:t>
            </w:r>
            <w:r w:rsidR="00DD6362">
              <w:t>, as required by Rule 135EB(1)(b)(iii)</w:t>
            </w:r>
            <w:r w:rsidR="000C7D99">
              <w:t>,</w:t>
            </w:r>
            <w:r w:rsidRPr="00A33426">
              <w:t xml:space="preserve"> that the Procedures are appropriate having regard to the </w:t>
            </w:r>
            <w:r>
              <w:t>principles stated in Rule [</w:t>
            </w:r>
            <w:r w:rsidRPr="0079231C">
              <w:t>XX</w:t>
            </w:r>
            <w:r>
              <w:t>] of the NGR that are applicable to the Procedures</w:t>
            </w:r>
            <w:r w:rsidRPr="00A33426">
              <w:t>.</w:t>
            </w:r>
            <w:r>
              <w:t xml:space="preserve"> / No specific principles were detailed in the Rules in regard to these amendments to the Procedures.] </w:t>
            </w:r>
          </w:p>
        </w:tc>
      </w:tr>
      <w:tr w:rsidR="009553AC" w:rsidRPr="00F001AE" w14:paraId="69F972E4" w14:textId="77777777" w:rsidTr="00C9791B">
        <w:tc>
          <w:tcPr>
            <w:tcW w:w="1922" w:type="pct"/>
          </w:tcPr>
          <w:p w14:paraId="3999C7B8" w14:textId="77777777" w:rsidR="009553AC" w:rsidRPr="00F001AE" w:rsidRDefault="009553AC" w:rsidP="00B57CCF">
            <w:pPr>
              <w:pStyle w:val="Tabletext"/>
            </w:pPr>
            <w:r>
              <w:t>Amendments are appropriate having regard to the National Gas Objective, as required by Rule 135EB(1)(b)(i).</w:t>
            </w:r>
          </w:p>
        </w:tc>
        <w:tc>
          <w:tcPr>
            <w:tcW w:w="3078" w:type="pct"/>
          </w:tcPr>
          <w:p w14:paraId="5B8F9DC2" w14:textId="77777777" w:rsidR="009553AC" w:rsidRDefault="00A93A70" w:rsidP="00B57CCF">
            <w:pPr>
              <w:pStyle w:val="Tabletext"/>
            </w:pPr>
            <w:r w:rsidRPr="00A93A70">
              <w:t xml:space="preserve">Proponent or AEMO </w:t>
            </w:r>
            <w:r w:rsidR="009553AC">
              <w:t>initial view that the changes are appropriate having regard to the NGO as: [</w:t>
            </w:r>
            <w:r w:rsidR="009553AC" w:rsidRPr="00137F1C">
              <w:rPr>
                <w:highlight w:val="yellow"/>
              </w:rPr>
              <w:t>provide reasoning</w:t>
            </w:r>
            <w:r w:rsidR="009553AC">
              <w:t xml:space="preserve"> </w:t>
            </w:r>
            <w:r w:rsidR="009553AC" w:rsidRPr="00137F1C">
              <w:rPr>
                <w:highlight w:val="yellow"/>
              </w:rPr>
              <w:t>e.g.</w:t>
            </w:r>
            <w:r w:rsidR="009553AC">
              <w:t xml:space="preserve"> </w:t>
            </w:r>
            <w:r w:rsidR="009553AC" w:rsidRPr="00CB04F2">
              <w:rPr>
                <w:highlight w:val="yellow"/>
              </w:rPr>
              <w:t>adjust NGO statement (see below) OR state this was considered by the AEMC rule change</w:t>
            </w:r>
            <w:r w:rsidR="009553AC">
              <w:t xml:space="preserve">] </w:t>
            </w:r>
          </w:p>
          <w:p w14:paraId="2FA3F2FE" w14:textId="77777777" w:rsidR="009553AC" w:rsidRPr="00CB04F2" w:rsidRDefault="009553AC" w:rsidP="00B57CCF">
            <w:pPr>
              <w:pStyle w:val="TableBullet"/>
              <w:rPr>
                <w:i/>
                <w:iCs/>
                <w:highlight w:val="yellow"/>
              </w:rPr>
            </w:pPr>
            <w:r w:rsidRPr="00CB04F2">
              <w:rPr>
                <w:i/>
                <w:iCs/>
                <w:highlight w:val="yellow"/>
              </w:rPr>
              <w:t>to promote efficient investment in, and efficient operation and use of, covered gas services for the long term interests of consumers of covered gas with respect to:</w:t>
            </w:r>
          </w:p>
          <w:p w14:paraId="3FADDA1B" w14:textId="77777777" w:rsidR="009553AC" w:rsidRPr="00CB04F2" w:rsidRDefault="009553AC" w:rsidP="009553AC">
            <w:pPr>
              <w:pStyle w:val="TableBullet2"/>
              <w:numPr>
                <w:ilvl w:val="1"/>
                <w:numId w:val="21"/>
              </w:numPr>
              <w:rPr>
                <w:i/>
                <w:iCs/>
                <w:highlight w:val="yellow"/>
              </w:rPr>
            </w:pPr>
            <w:r w:rsidRPr="00CB04F2">
              <w:rPr>
                <w:i/>
                <w:iCs/>
                <w:highlight w:val="yellow"/>
              </w:rPr>
              <w:t>price, quality, safety, reliability and security of supply of covered gas; and</w:t>
            </w:r>
          </w:p>
          <w:p w14:paraId="0B9523DD" w14:textId="77777777" w:rsidR="009553AC" w:rsidRPr="00CB04F2" w:rsidRDefault="009553AC" w:rsidP="009553AC">
            <w:pPr>
              <w:pStyle w:val="TableBullet2"/>
              <w:numPr>
                <w:ilvl w:val="1"/>
                <w:numId w:val="21"/>
              </w:numPr>
              <w:rPr>
                <w:i/>
                <w:iCs/>
                <w:highlight w:val="yellow"/>
              </w:rPr>
            </w:pPr>
            <w:r w:rsidRPr="00CB04F2">
              <w:rPr>
                <w:i/>
                <w:iCs/>
                <w:highlight w:val="yellow"/>
              </w:rPr>
              <w:t xml:space="preserve">the achievement of targets set by a participating jurisdiction: </w:t>
            </w:r>
          </w:p>
          <w:p w14:paraId="738D97E5" w14:textId="77777777" w:rsidR="009553AC" w:rsidRPr="00CB04F2" w:rsidRDefault="009553AC" w:rsidP="00B57CCF">
            <w:pPr>
              <w:pStyle w:val="TableBullet2"/>
              <w:rPr>
                <w:i/>
                <w:iCs/>
                <w:highlight w:val="yellow"/>
              </w:rPr>
            </w:pPr>
            <w:r w:rsidRPr="00CB04F2">
              <w:rPr>
                <w:i/>
                <w:iCs/>
                <w:highlight w:val="yellow"/>
              </w:rPr>
              <w:t>for reducing Australia's greenhouse gas emissions; or</w:t>
            </w:r>
          </w:p>
          <w:p w14:paraId="1A091864" w14:textId="77777777" w:rsidR="009553AC" w:rsidRPr="00CE4206" w:rsidRDefault="009553AC" w:rsidP="00B57CCF">
            <w:pPr>
              <w:pStyle w:val="TableBullet2"/>
            </w:pPr>
            <w:r w:rsidRPr="00CB04F2">
              <w:rPr>
                <w:i/>
                <w:iCs/>
                <w:highlight w:val="yellow"/>
              </w:rPr>
              <w:t>that are likely to contribute to reducing Australia's greenhouse gas emissions.</w:t>
            </w:r>
          </w:p>
        </w:tc>
      </w:tr>
      <w:tr w:rsidR="009553AC" w:rsidRPr="00F001AE" w14:paraId="600D90A2" w14:textId="77777777" w:rsidTr="00C9791B">
        <w:tc>
          <w:tcPr>
            <w:tcW w:w="1922" w:type="pct"/>
          </w:tcPr>
          <w:p w14:paraId="21B9885F" w14:textId="77777777" w:rsidR="009553AC" w:rsidRPr="00030EBD" w:rsidRDefault="00B66DDA" w:rsidP="00B57CCF">
            <w:pPr>
              <w:pStyle w:val="Tabletext"/>
            </w:pPr>
            <w:r w:rsidRPr="00030EBD">
              <w:t xml:space="preserve">Amendments are appropriate having regard to any </w:t>
            </w:r>
            <w:r w:rsidR="009553AC" w:rsidRPr="00030EBD">
              <w:t>applicable access arrangements (Retail Market Procedures ONLY)</w:t>
            </w:r>
            <w:r w:rsidR="00C91025" w:rsidRPr="00030EBD">
              <w:t xml:space="preserve"> </w:t>
            </w:r>
            <w:r w:rsidR="00C91025" w:rsidRPr="005A1750">
              <w:t>as required by NGR 135EB(2)</w:t>
            </w:r>
          </w:p>
        </w:tc>
        <w:tc>
          <w:tcPr>
            <w:tcW w:w="3078" w:type="pct"/>
          </w:tcPr>
          <w:p w14:paraId="65B15B6F" w14:textId="77777777" w:rsidR="009553AC" w:rsidRPr="00030EBD" w:rsidRDefault="00A93A70" w:rsidP="00B57CCF">
            <w:pPr>
              <w:pStyle w:val="Tabletext"/>
            </w:pPr>
            <w:r w:rsidRPr="00030EBD">
              <w:t xml:space="preserve">Proponent or AEMO </w:t>
            </w:r>
            <w:r w:rsidR="00381E4B" w:rsidRPr="00030EBD">
              <w:t xml:space="preserve">initial view is </w:t>
            </w:r>
            <w:r w:rsidR="009553AC" w:rsidRPr="00030EBD">
              <w:t xml:space="preserve">the proposed amendments </w:t>
            </w:r>
            <w:r w:rsidR="005D2029" w:rsidRPr="005A1750">
              <w:t>are appropriate having regard to</w:t>
            </w:r>
            <w:r w:rsidR="005D2029" w:rsidRPr="00030EBD">
              <w:t xml:space="preserve"> </w:t>
            </w:r>
            <w:r w:rsidR="009553AC" w:rsidRPr="00030EBD">
              <w:t xml:space="preserve">the existing Access Arrangements. </w:t>
            </w:r>
          </w:p>
        </w:tc>
      </w:tr>
    </w:tbl>
    <w:p w14:paraId="0372727E" w14:textId="77777777" w:rsidR="005A082A" w:rsidRDefault="009F0517" w:rsidP="009F0517">
      <w:pPr>
        <w:pStyle w:val="Heading2"/>
        <w:numPr>
          <w:ilvl w:val="0"/>
          <w:numId w:val="0"/>
        </w:numPr>
      </w:pPr>
      <w:r>
        <w:t xml:space="preserve">2.4.A  </w:t>
      </w:r>
      <w:r w:rsidR="0048250B">
        <w:t>AEMO's preliminary assessment of the proposal's compliance with clause 378 of the RMP WA</w:t>
      </w:r>
      <w:r w:rsidR="00FE6153">
        <w:t xml:space="preserve"> </w:t>
      </w:r>
      <w:r w:rsidR="00FB178A" w:rsidRPr="00C30D14">
        <w:rPr>
          <w:highlight w:val="yellow"/>
        </w:rPr>
        <w:t>[</w:t>
      </w:r>
      <w:r w:rsidR="006A0BA4" w:rsidRPr="00C30D14">
        <w:rPr>
          <w:highlight w:val="yellow"/>
        </w:rPr>
        <w:t xml:space="preserve">Delete if proposal does not apply to </w:t>
      </w:r>
      <w:r w:rsidR="00147045" w:rsidRPr="00C30D14">
        <w:rPr>
          <w:highlight w:val="yellow"/>
        </w:rPr>
        <w:t>WA]</w:t>
      </w:r>
    </w:p>
    <w:p w14:paraId="589F04DE" w14:textId="77777777" w:rsidR="005A082A" w:rsidRPr="0058790B" w:rsidRDefault="005A082A" w:rsidP="009F0517">
      <w:pPr>
        <w:pStyle w:val="ResetPara"/>
        <w:numPr>
          <w:ilvl w:val="0"/>
          <w:numId w:val="0"/>
        </w:numPr>
      </w:pPr>
    </w:p>
    <w:p w14:paraId="678AA238" w14:textId="77777777" w:rsidR="005A082A" w:rsidRPr="009E5461" w:rsidRDefault="005A082A" w:rsidP="005A082A">
      <w:pPr>
        <w:pStyle w:val="BodyText"/>
        <w:rPr>
          <w:i/>
          <w:iCs/>
          <w:highlight w:val="yellow"/>
        </w:rPr>
      </w:pPr>
      <w:r w:rsidRPr="009E5461">
        <w:rPr>
          <w:i/>
          <w:iCs/>
          <w:highlight w:val="yellow"/>
        </w:rPr>
        <w:t>[</w:t>
      </w:r>
      <w:r w:rsidR="00C30D14">
        <w:rPr>
          <w:i/>
          <w:iCs/>
          <w:highlight w:val="yellow"/>
        </w:rPr>
        <w:t>In t</w:t>
      </w:r>
      <w:r w:rsidRPr="009E5461">
        <w:rPr>
          <w:i/>
          <w:iCs/>
          <w:highlight w:val="yellow"/>
        </w:rPr>
        <w:t xml:space="preserve">his section the proponent or AEMO should include comments in relations to consistency with </w:t>
      </w:r>
      <w:r w:rsidR="00486F32">
        <w:rPr>
          <w:i/>
          <w:iCs/>
          <w:highlight w:val="yellow"/>
        </w:rPr>
        <w:t xml:space="preserve">each of </w:t>
      </w:r>
      <w:r w:rsidRPr="009E5461">
        <w:rPr>
          <w:i/>
          <w:iCs/>
          <w:highlight w:val="yellow"/>
        </w:rPr>
        <w:t xml:space="preserve">the </w:t>
      </w:r>
      <w:r w:rsidR="00A47779">
        <w:rPr>
          <w:i/>
          <w:iCs/>
          <w:highlight w:val="yellow"/>
        </w:rPr>
        <w:t xml:space="preserve">requirements </w:t>
      </w:r>
      <w:r w:rsidR="00AB2226">
        <w:rPr>
          <w:i/>
          <w:iCs/>
          <w:highlight w:val="yellow"/>
        </w:rPr>
        <w:t>of clause 378 of the RMP</w:t>
      </w:r>
      <w:r w:rsidR="00E5320C">
        <w:rPr>
          <w:i/>
          <w:iCs/>
          <w:highlight w:val="yellow"/>
        </w:rPr>
        <w:t xml:space="preserve"> WA</w:t>
      </w:r>
      <w:r w:rsidR="00887A92">
        <w:rPr>
          <w:i/>
          <w:iCs/>
          <w:highlight w:val="yellow"/>
        </w:rPr>
        <w:t xml:space="preserve"> listed below</w:t>
      </w:r>
      <w:r w:rsidRPr="009E5461">
        <w:rPr>
          <w:i/>
          <w:iCs/>
          <w:highlight w:val="yellow"/>
        </w:rPr>
        <w:t>.</w:t>
      </w:r>
      <w:r w:rsidR="00BB177F">
        <w:rPr>
          <w:i/>
          <w:iCs/>
          <w:highlight w:val="yellow"/>
        </w:rPr>
        <w:t>]</w:t>
      </w:r>
      <w:r w:rsidRPr="009E5461">
        <w:rPr>
          <w:i/>
          <w:iCs/>
          <w:highlight w:val="yellow"/>
        </w:rPr>
        <w:t xml:space="preserve">  </w:t>
      </w:r>
    </w:p>
    <w:tbl>
      <w:tblPr>
        <w:tblStyle w:val="AEMO-Table5"/>
        <w:tblW w:w="4691" w:type="pct"/>
        <w:tblInd w:w="567" w:type="dxa"/>
        <w:tblLook w:val="0620" w:firstRow="1" w:lastRow="0" w:firstColumn="0" w:lastColumn="0" w:noHBand="1" w:noVBand="1"/>
      </w:tblPr>
      <w:tblGrid>
        <w:gridCol w:w="3312"/>
        <w:gridCol w:w="5304"/>
      </w:tblGrid>
      <w:tr w:rsidR="00DC1761" w:rsidRPr="00F001AE" w14:paraId="6BF48A9F" w14:textId="77777777" w:rsidTr="00C9791B">
        <w:trPr>
          <w:cnfStyle w:val="100000000000" w:firstRow="1" w:lastRow="0" w:firstColumn="0" w:lastColumn="0" w:oddVBand="0" w:evenVBand="0" w:oddHBand="0" w:evenHBand="0" w:firstRowFirstColumn="0" w:firstRowLastColumn="0" w:lastRowFirstColumn="0" w:lastRowLastColumn="0"/>
        </w:trPr>
        <w:tc>
          <w:tcPr>
            <w:tcW w:w="1922" w:type="pct"/>
          </w:tcPr>
          <w:p w14:paraId="4C7E3BEC" w14:textId="77777777" w:rsidR="00DC1761" w:rsidRPr="00F001AE" w:rsidRDefault="00DC1761" w:rsidP="00B57CCF">
            <w:pPr>
              <w:pStyle w:val="Tabletext"/>
            </w:pPr>
            <w:r w:rsidRPr="00F001AE">
              <w:lastRenderedPageBreak/>
              <w:t>Re</w:t>
            </w:r>
            <w:r>
              <w:t>quirement</w:t>
            </w:r>
          </w:p>
        </w:tc>
        <w:tc>
          <w:tcPr>
            <w:tcW w:w="3078" w:type="pct"/>
          </w:tcPr>
          <w:p w14:paraId="21CDB70F" w14:textId="77777777" w:rsidR="00DC1761" w:rsidRPr="00F001AE" w:rsidRDefault="00DC1761" w:rsidP="00B57CCF">
            <w:pPr>
              <w:pStyle w:val="Tabletext"/>
            </w:pPr>
            <w:r>
              <w:t>Proponent or AEMO response</w:t>
            </w:r>
          </w:p>
        </w:tc>
      </w:tr>
      <w:tr w:rsidR="00DC1761" w:rsidRPr="00F001AE" w14:paraId="67F96B32" w14:textId="77777777" w:rsidTr="00C9791B">
        <w:tc>
          <w:tcPr>
            <w:tcW w:w="1922" w:type="pct"/>
          </w:tcPr>
          <w:p w14:paraId="1F76DD3D" w14:textId="77777777" w:rsidR="00D14AC0" w:rsidRPr="00D14AC0" w:rsidRDefault="00D14AC0" w:rsidP="00D14AC0">
            <w:pPr>
              <w:pStyle w:val="Tabletext"/>
            </w:pPr>
            <w:r w:rsidRPr="00D14AC0">
              <w:t>Ensure that the retail gas market operates and is governed in a manner that is,</w:t>
            </w:r>
          </w:p>
          <w:p w14:paraId="2E124128" w14:textId="77777777" w:rsidR="00D14AC0" w:rsidRPr="00D14AC0" w:rsidRDefault="00D14AC0" w:rsidP="00C30D14">
            <w:pPr>
              <w:pStyle w:val="Tabletext"/>
              <w:ind w:left="313" w:hanging="313"/>
            </w:pPr>
            <w:r w:rsidRPr="00D14AC0">
              <w:t>(i)</w:t>
            </w:r>
            <w:r w:rsidRPr="00D14AC0">
              <w:tab/>
              <w:t>open and competitive;</w:t>
            </w:r>
          </w:p>
          <w:p w14:paraId="0D5A66C3" w14:textId="77777777" w:rsidR="00D14AC0" w:rsidRPr="00D14AC0" w:rsidRDefault="00D14AC0" w:rsidP="00C30D14">
            <w:pPr>
              <w:pStyle w:val="Tabletext"/>
              <w:ind w:left="313" w:hanging="313"/>
            </w:pPr>
            <w:r w:rsidRPr="00D14AC0">
              <w:t>(ii)</w:t>
            </w:r>
            <w:r w:rsidRPr="00D14AC0">
              <w:tab/>
              <w:t>efficient; and</w:t>
            </w:r>
          </w:p>
          <w:p w14:paraId="60250867" w14:textId="77777777" w:rsidR="00DC1761" w:rsidRPr="00F001AE" w:rsidRDefault="00D14AC0" w:rsidP="00C30D14">
            <w:pPr>
              <w:pStyle w:val="Tabletext"/>
              <w:ind w:left="313" w:hanging="313"/>
            </w:pPr>
            <w:r w:rsidRPr="00D14AC0">
              <w:t>(iii)</w:t>
            </w:r>
            <w:r w:rsidRPr="00D14AC0">
              <w:tab/>
              <w:t>fair to participants and their customers</w:t>
            </w:r>
          </w:p>
        </w:tc>
        <w:tc>
          <w:tcPr>
            <w:tcW w:w="3078" w:type="pct"/>
          </w:tcPr>
          <w:p w14:paraId="07C02ECA" w14:textId="77777777" w:rsidR="00DC1761" w:rsidRDefault="00DC1761" w:rsidP="00B57CCF">
            <w:pPr>
              <w:pStyle w:val="Tabletext"/>
            </w:pPr>
            <w:r>
              <w:t xml:space="preserve">Proponent or AEMO </w:t>
            </w:r>
            <w:r w:rsidR="008E0AF9">
              <w:t xml:space="preserve">to </w:t>
            </w:r>
            <w:r w:rsidR="00F7602B">
              <w:t>reflect how</w:t>
            </w:r>
            <w:r>
              <w:t xml:space="preserve"> the proposed procedure change </w:t>
            </w:r>
            <w:r w:rsidR="004B0655">
              <w:t xml:space="preserve">meets the </w:t>
            </w:r>
            <w:r w:rsidR="00797456">
              <w:t>objectives</w:t>
            </w:r>
            <w:r w:rsidR="004B0655">
              <w:t xml:space="preserve"> stated in (i), (ii) and (iii)</w:t>
            </w:r>
            <w:r w:rsidR="002C7507">
              <w:t>,</w:t>
            </w:r>
          </w:p>
          <w:p w14:paraId="72CFA6EA" w14:textId="77777777" w:rsidR="00DC1761" w:rsidRDefault="002C7507" w:rsidP="002C7507">
            <w:pPr>
              <w:pStyle w:val="TableBullet"/>
              <w:numPr>
                <w:ilvl w:val="0"/>
                <w:numId w:val="0"/>
              </w:numPr>
            </w:pPr>
            <w:r>
              <w:t>An example is,</w:t>
            </w:r>
          </w:p>
          <w:p w14:paraId="23434D4E" w14:textId="77777777" w:rsidR="00576BF2" w:rsidRPr="00CE4206" w:rsidRDefault="0035741A" w:rsidP="002C7507">
            <w:pPr>
              <w:pStyle w:val="TableBullet"/>
              <w:numPr>
                <w:ilvl w:val="0"/>
                <w:numId w:val="0"/>
              </w:numPr>
            </w:pPr>
            <w:r>
              <w:t>[</w:t>
            </w:r>
            <w:r w:rsidRPr="004947B0">
              <w:rPr>
                <w:highlight w:val="yellow"/>
              </w:rPr>
              <w:t>AEMO’s view is that the proposed change will continue to promote competition, properly reflects operational practices and will not disadvantage participants or their customers.</w:t>
            </w:r>
            <w:r w:rsidR="004947B0">
              <w:t>]</w:t>
            </w:r>
          </w:p>
        </w:tc>
      </w:tr>
      <w:tr w:rsidR="00DC1761" w:rsidRPr="00F001AE" w14:paraId="673AB297" w14:textId="77777777" w:rsidTr="00C9791B">
        <w:tc>
          <w:tcPr>
            <w:tcW w:w="1922" w:type="pct"/>
          </w:tcPr>
          <w:p w14:paraId="66925067" w14:textId="77777777" w:rsidR="00DC1761" w:rsidRPr="00F001AE" w:rsidRDefault="005967E6" w:rsidP="00B57CCF">
            <w:pPr>
              <w:pStyle w:val="Tabletext"/>
            </w:pPr>
            <w:r w:rsidRPr="005967E6">
              <w:t>Ensure compliance with all applicable laws</w:t>
            </w:r>
          </w:p>
        </w:tc>
        <w:tc>
          <w:tcPr>
            <w:tcW w:w="3078" w:type="pct"/>
          </w:tcPr>
          <w:p w14:paraId="16236732" w14:textId="77777777" w:rsidR="00DC1761" w:rsidRPr="00CE4206" w:rsidRDefault="00DC1761" w:rsidP="001C3AA5">
            <w:pPr>
              <w:pStyle w:val="Tabletext"/>
            </w:pPr>
            <w:r w:rsidRPr="00A93A70">
              <w:t xml:space="preserve">Proponent or AEMO </w:t>
            </w:r>
            <w:r w:rsidR="00F14B68">
              <w:t xml:space="preserve">to ensure that the proposed changes are </w:t>
            </w:r>
            <w:r w:rsidR="000C1111">
              <w:t>not in conflict with</w:t>
            </w:r>
            <w:r w:rsidR="00513F3A">
              <w:t xml:space="preserve"> applicable laws</w:t>
            </w:r>
            <w:r w:rsidR="001C3AA5">
              <w:t xml:space="preserve"> </w:t>
            </w:r>
            <w:r w:rsidR="00D0126B">
              <w:t xml:space="preserve">and </w:t>
            </w:r>
            <w:r w:rsidR="00782102">
              <w:t>seek participant feedback about their consistency.</w:t>
            </w:r>
          </w:p>
        </w:tc>
      </w:tr>
      <w:tr w:rsidR="00DC1761" w:rsidRPr="00F001AE" w14:paraId="36363637" w14:textId="77777777" w:rsidTr="00C9791B">
        <w:tc>
          <w:tcPr>
            <w:tcW w:w="1922" w:type="pct"/>
          </w:tcPr>
          <w:p w14:paraId="51E24B5B" w14:textId="77777777" w:rsidR="00DC1761" w:rsidRDefault="00DC76E5" w:rsidP="00B57CCF">
            <w:pPr>
              <w:pStyle w:val="Tabletext"/>
            </w:pPr>
            <w:r w:rsidRPr="00DC76E5">
              <w:t>Ensure effective consultation occurs and gives stakeholder’s opportunities to provide feedback of the proposed changes</w:t>
            </w:r>
          </w:p>
        </w:tc>
        <w:tc>
          <w:tcPr>
            <w:tcW w:w="3078" w:type="pct"/>
          </w:tcPr>
          <w:p w14:paraId="7171CF9A" w14:textId="77777777" w:rsidR="00DC1761" w:rsidRDefault="00DC1761" w:rsidP="00B57CCF">
            <w:pPr>
              <w:pStyle w:val="Tabletext"/>
            </w:pPr>
            <w:r w:rsidRPr="00A93A70">
              <w:t xml:space="preserve">Proponent or AEMO </w:t>
            </w:r>
            <w:r w:rsidR="00074DF7">
              <w:t xml:space="preserve">to ensure </w:t>
            </w:r>
            <w:r w:rsidR="00731D36">
              <w:t xml:space="preserve">stakeholders have been given </w:t>
            </w:r>
            <w:r w:rsidR="004D23B4">
              <w:t xml:space="preserve">adequate opportunities </w:t>
            </w:r>
            <w:r w:rsidR="00961055">
              <w:t xml:space="preserve">to provide feedback </w:t>
            </w:r>
            <w:r w:rsidR="00BE39E1">
              <w:t>on the proposed changes.</w:t>
            </w:r>
          </w:p>
        </w:tc>
      </w:tr>
    </w:tbl>
    <w:p w14:paraId="58CAABC7" w14:textId="77777777" w:rsidR="00C30D14" w:rsidRDefault="00C30D14" w:rsidP="00C30D14">
      <w:pPr>
        <w:pStyle w:val="BodyText"/>
      </w:pPr>
    </w:p>
    <w:p w14:paraId="722CDC4A" w14:textId="77777777" w:rsidR="00C30D14" w:rsidRDefault="00C30D14">
      <w:pPr>
        <w:spacing w:before="0" w:after="160" w:line="259" w:lineRule="auto"/>
        <w:rPr>
          <w:rFonts w:asciiTheme="majorHAnsi" w:eastAsiaTheme="majorEastAsia" w:hAnsiTheme="majorHAnsi" w:cs="Times New Roman (Headings CS)"/>
          <w:b/>
          <w:color w:val="A3519B" w:themeColor="accent2"/>
          <w:sz w:val="36"/>
          <w:szCs w:val="44"/>
        </w:rPr>
      </w:pPr>
      <w:r>
        <w:br w:type="page"/>
      </w:r>
    </w:p>
    <w:p w14:paraId="3E0BEB69" w14:textId="77777777" w:rsidR="00925E36" w:rsidRDefault="00B87632" w:rsidP="00925E36">
      <w:pPr>
        <w:pStyle w:val="Heading1"/>
      </w:pPr>
      <w:r w:rsidRPr="00B87632">
        <w:lastRenderedPageBreak/>
        <w:t>Documentation changes required by this proposal</w:t>
      </w:r>
      <w:r w:rsidR="00C17853">
        <w:t xml:space="preserve"> and </w:t>
      </w:r>
      <w:r w:rsidR="007A4FE0">
        <w:t xml:space="preserve">proposed </w:t>
      </w:r>
      <w:r w:rsidR="00EB0444">
        <w:t>implementation timeline</w:t>
      </w:r>
    </w:p>
    <w:p w14:paraId="6A52DD9B" w14:textId="77777777" w:rsidR="00B30664" w:rsidRDefault="00B30664" w:rsidP="00B30664">
      <w:pPr>
        <w:pStyle w:val="Heading2"/>
      </w:pPr>
      <w:bookmarkStart w:id="12" w:name="_Hlk206430283"/>
      <w:bookmarkStart w:id="13" w:name="_Hlk206430265"/>
      <w:r>
        <w:t>Documentation changes required by this proposal</w:t>
      </w:r>
      <w:bookmarkEnd w:id="12"/>
    </w:p>
    <w:bookmarkEnd w:id="13"/>
    <w:p w14:paraId="080C6192" w14:textId="77777777" w:rsidR="00B30664" w:rsidRPr="0058790B" w:rsidRDefault="00B30664" w:rsidP="00B30664">
      <w:pPr>
        <w:pStyle w:val="ResetPara"/>
      </w:pPr>
    </w:p>
    <w:p w14:paraId="5E07E4D8" w14:textId="77777777" w:rsidR="00A76273" w:rsidRPr="00A76273" w:rsidRDefault="00B30664" w:rsidP="760753DA">
      <w:pPr>
        <w:pStyle w:val="BodyText"/>
        <w:rPr>
          <w:i/>
          <w:iCs/>
        </w:rPr>
      </w:pPr>
      <w:r w:rsidRPr="00792BA6">
        <w:rPr>
          <w:i/>
          <w:iCs/>
          <w:highlight w:val="yellow"/>
        </w:rPr>
        <w:t>[</w:t>
      </w:r>
      <w:r w:rsidR="00A76273" w:rsidRPr="00792BA6">
        <w:rPr>
          <w:i/>
          <w:iCs/>
          <w:highlight w:val="yellow"/>
        </w:rPr>
        <w:t xml:space="preserve">List documents required by </w:t>
      </w:r>
      <w:r w:rsidR="5DC0955C" w:rsidRPr="00792BA6">
        <w:rPr>
          <w:i/>
          <w:iCs/>
          <w:highlight w:val="yellow"/>
        </w:rPr>
        <w:t>135ED(2</w:t>
      </w:r>
      <w:r w:rsidR="381B9CC8" w:rsidRPr="00792BA6">
        <w:rPr>
          <w:i/>
          <w:iCs/>
          <w:highlight w:val="yellow"/>
        </w:rPr>
        <w:t>)(</w:t>
      </w:r>
      <w:r w:rsidR="00AE1E4A" w:rsidRPr="00792BA6">
        <w:rPr>
          <w:i/>
          <w:iCs/>
          <w:highlight w:val="yellow"/>
        </w:rPr>
        <w:t>a</w:t>
      </w:r>
      <w:r w:rsidR="381B9CC8" w:rsidRPr="00792BA6">
        <w:rPr>
          <w:i/>
          <w:iCs/>
          <w:highlight w:val="yellow"/>
        </w:rPr>
        <w:t xml:space="preserve">) </w:t>
      </w:r>
      <w:r w:rsidR="006C1FB4" w:rsidRPr="005A1750">
        <w:rPr>
          <w:i/>
          <w:iCs/>
          <w:highlight w:val="yellow"/>
        </w:rPr>
        <w:t xml:space="preserve">(for WA RMP clause 379(3)(b)) </w:t>
      </w:r>
      <w:r w:rsidR="00A76273" w:rsidRPr="00792BA6">
        <w:rPr>
          <w:i/>
          <w:iCs/>
          <w:highlight w:val="yellow"/>
        </w:rPr>
        <w:t>attached or exerts amended by this consultation.]</w:t>
      </w:r>
    </w:p>
    <w:p w14:paraId="6FE32542" w14:textId="77777777" w:rsidR="00A76273" w:rsidRPr="00A76273" w:rsidRDefault="00595B44" w:rsidP="00A76273">
      <w:pPr>
        <w:pStyle w:val="BodyText"/>
      </w:pPr>
      <w:r>
        <w:t>The following documentation is attached to this consul</w:t>
      </w:r>
      <w:r w:rsidR="006B3FA9">
        <w:t>t</w:t>
      </w:r>
      <w:r>
        <w:t>ation</w:t>
      </w:r>
      <w:r w:rsidR="00A76273" w:rsidRPr="00A76273">
        <w:t>:</w:t>
      </w:r>
    </w:p>
    <w:p w14:paraId="7819394D" w14:textId="77777777" w:rsidR="00730339" w:rsidRDefault="00730339" w:rsidP="005A1750">
      <w:pPr>
        <w:pStyle w:val="Lista"/>
        <w:numPr>
          <w:ilvl w:val="0"/>
          <w:numId w:val="0"/>
        </w:numPr>
        <w:ind w:left="709"/>
      </w:pPr>
      <w:r>
        <w:t>Appendix A – Amended Consultation Document(s)</w:t>
      </w:r>
    </w:p>
    <w:p w14:paraId="7AB84790" w14:textId="77777777" w:rsidR="003A6C75" w:rsidRDefault="003A6C75" w:rsidP="0015020A">
      <w:pPr>
        <w:pStyle w:val="Listi"/>
      </w:pPr>
      <w:r>
        <w:t>[</w:t>
      </w:r>
      <w:r w:rsidRPr="0015020A">
        <w:rPr>
          <w:highlight w:val="yellow"/>
        </w:rPr>
        <w:t>Document 1</w:t>
      </w:r>
      <w:r>
        <w:t>]</w:t>
      </w:r>
    </w:p>
    <w:p w14:paraId="0A9E649D" w14:textId="77777777" w:rsidR="008C19B8" w:rsidRDefault="00FF479F" w:rsidP="008C19B8">
      <w:pPr>
        <w:pStyle w:val="Heading2"/>
      </w:pPr>
      <w:r>
        <w:t>Proposed i</w:t>
      </w:r>
      <w:r w:rsidR="008C19B8" w:rsidRPr="005760B2">
        <w:t>mplementation timeline</w:t>
      </w:r>
    </w:p>
    <w:p w14:paraId="798693E7" w14:textId="77777777" w:rsidR="008C19B8" w:rsidRPr="0058790B" w:rsidRDefault="008C19B8" w:rsidP="008C19B8">
      <w:pPr>
        <w:pStyle w:val="ResetPara"/>
      </w:pPr>
    </w:p>
    <w:p w14:paraId="3AE4FFF3" w14:textId="77777777" w:rsidR="008C19B8" w:rsidRPr="000C793D" w:rsidRDefault="008C19B8" w:rsidP="008C19B8">
      <w:pPr>
        <w:pStyle w:val="BodyText"/>
        <w:rPr>
          <w:i/>
          <w:iCs/>
          <w:highlight w:val="yellow"/>
        </w:rPr>
      </w:pPr>
      <w:r w:rsidRPr="00A76273">
        <w:rPr>
          <w:i/>
          <w:iCs/>
          <w:highlight w:val="yellow"/>
        </w:rPr>
        <w:t>[</w:t>
      </w:r>
      <w:r w:rsidRPr="000C793D">
        <w:rPr>
          <w:i/>
          <w:iCs/>
          <w:highlight w:val="yellow"/>
        </w:rPr>
        <w:t>This section is to answer the following requirements:</w:t>
      </w:r>
    </w:p>
    <w:p w14:paraId="7E3BF101" w14:textId="77777777" w:rsidR="005B1AFE" w:rsidRDefault="008F0319" w:rsidP="005A1750">
      <w:pPr>
        <w:pStyle w:val="ListBullet"/>
        <w:numPr>
          <w:ilvl w:val="0"/>
          <w:numId w:val="0"/>
        </w:numPr>
        <w:ind w:left="709"/>
      </w:pPr>
      <w:hyperlink r:id="rId26" w:history="1">
        <w:r w:rsidRPr="006A2BC7">
          <w:rPr>
            <w:rStyle w:val="Hyperlink"/>
            <w:i/>
            <w:iCs/>
            <w:highlight w:val="yellow"/>
          </w:rPr>
          <w:t>Approved process</w:t>
        </w:r>
      </w:hyperlink>
      <w:r w:rsidR="000C7D99">
        <w:rPr>
          <w:rStyle w:val="FootnoteReference"/>
        </w:rPr>
        <w:footnoteReference w:id="14"/>
      </w:r>
      <w:r w:rsidRPr="006A2BC7">
        <w:rPr>
          <w:i/>
          <w:iCs/>
          <w:highlight w:val="yellow"/>
        </w:rPr>
        <w:t xml:space="preserve"> </w:t>
      </w:r>
      <w:r w:rsidR="008C19B8" w:rsidRPr="006A2BC7">
        <w:rPr>
          <w:highlight w:val="yellow"/>
        </w:rPr>
        <w:t xml:space="preserve">clause 4(c)(vii) </w:t>
      </w:r>
      <w:r w:rsidR="00B34180" w:rsidRPr="00267AEC">
        <w:rPr>
          <w:highlight w:val="yellow"/>
        </w:rPr>
        <w:t>(for WA RMP clause 379(3)(e)</w:t>
      </w:r>
      <w:r w:rsidR="00046F8E" w:rsidRPr="00267AEC">
        <w:rPr>
          <w:highlight w:val="yellow"/>
        </w:rPr>
        <w:t xml:space="preserve"> and 381(3)(g)</w:t>
      </w:r>
      <w:r w:rsidR="00B34180" w:rsidRPr="00267AEC">
        <w:rPr>
          <w:highlight w:val="yellow"/>
        </w:rPr>
        <w:t xml:space="preserve">) </w:t>
      </w:r>
      <w:r w:rsidR="008C19B8" w:rsidRPr="006A2BC7">
        <w:rPr>
          <w:highlight w:val="yellow"/>
        </w:rPr>
        <w:t>- when the proposed Procedures should take effect</w:t>
      </w:r>
      <w:r w:rsidR="006A2BC7" w:rsidRPr="006A2BC7">
        <w:rPr>
          <w:highlight w:val="yellow"/>
        </w:rPr>
        <w:t xml:space="preserve"> and </w:t>
      </w:r>
      <w:r w:rsidR="00A0708E" w:rsidRPr="00C80C77">
        <w:rPr>
          <w:highlight w:val="yellow"/>
        </w:rPr>
        <w:t>reasoning</w:t>
      </w:r>
      <w:r w:rsidR="00A0708E">
        <w:t>].</w:t>
      </w:r>
      <w:r w:rsidR="00DA1C35">
        <w:br/>
      </w:r>
      <w:r w:rsidR="00DA1C35">
        <w:br/>
      </w:r>
      <w:r w:rsidR="005B1AFE" w:rsidRPr="005B1AFE">
        <w:t>[Text]</w:t>
      </w:r>
    </w:p>
    <w:p w14:paraId="5C99AA7F" w14:textId="77777777" w:rsidR="00C30D14" w:rsidRDefault="00730339" w:rsidP="007924BF">
      <w:pPr>
        <w:pStyle w:val="AppendixHeading1"/>
      </w:pPr>
      <w:bookmarkStart w:id="14" w:name="_Toc445212702"/>
      <w:bookmarkStart w:id="15" w:name="_Toc445384269"/>
      <w:bookmarkStart w:id="16" w:name="_Toc470076647"/>
      <w:bookmarkStart w:id="17" w:name="_Toc105161710"/>
      <w:bookmarkEnd w:id="0"/>
      <w:bookmarkEnd w:id="1"/>
      <w:bookmarkEnd w:id="2"/>
      <w:r>
        <w:lastRenderedPageBreak/>
        <w:t xml:space="preserve">Amended </w:t>
      </w:r>
      <w:r w:rsidR="00C30D14">
        <w:t>consultation do</w:t>
      </w:r>
      <w:r w:rsidR="00496307">
        <w:t>cument</w:t>
      </w:r>
      <w:r>
        <w:t>(s)</w:t>
      </w:r>
    </w:p>
    <w:p w14:paraId="0E2EC326" w14:textId="77777777" w:rsidR="00BD2583" w:rsidRDefault="00496307" w:rsidP="00C30D14">
      <w:pPr>
        <w:pStyle w:val="ResetPara"/>
      </w:pPr>
      <w:r>
        <w:t xml:space="preserve"> </w:t>
      </w:r>
      <w:bookmarkEnd w:id="14"/>
      <w:bookmarkEnd w:id="15"/>
      <w:bookmarkEnd w:id="16"/>
      <w:bookmarkEnd w:id="17"/>
    </w:p>
    <w:p w14:paraId="330149B2" w14:textId="77777777" w:rsidR="0087003E" w:rsidRDefault="0087003E" w:rsidP="0087003E">
      <w:pPr>
        <w:pStyle w:val="BodyText"/>
      </w:pPr>
      <w:r>
        <w:t xml:space="preserve">The following [documents/extracts] are shown with </w:t>
      </w:r>
      <w:r w:rsidR="00C0389A">
        <w:rPr>
          <w:color w:val="0070C0"/>
          <w:u w:val="single"/>
        </w:rPr>
        <w:t>b</w:t>
      </w:r>
      <w:r w:rsidRPr="00C0389A">
        <w:rPr>
          <w:color w:val="0070C0"/>
          <w:u w:val="single"/>
        </w:rPr>
        <w:t>lue</w:t>
      </w:r>
      <w:r>
        <w:t xml:space="preserve"> underline representing new text and </w:t>
      </w:r>
      <w:r w:rsidR="00C0389A" w:rsidRPr="00C0389A">
        <w:rPr>
          <w:strike/>
          <w:color w:val="FF0000"/>
        </w:rPr>
        <w:t>r</w:t>
      </w:r>
      <w:r w:rsidRPr="00C0389A">
        <w:rPr>
          <w:strike/>
          <w:color w:val="FF0000"/>
        </w:rPr>
        <w:t>ed</w:t>
      </w:r>
      <w:r>
        <w:t xml:space="preserve"> strikeout representing deletions. The following [documents/extracts] are attached to this consultation:</w:t>
      </w:r>
    </w:p>
    <w:p w14:paraId="5374F0AE" w14:textId="77777777" w:rsidR="00221C0B" w:rsidRDefault="00221C0B" w:rsidP="00621F36">
      <w:pPr>
        <w:pStyle w:val="BodyText"/>
      </w:pPr>
    </w:p>
    <w:sectPr w:rsidR="00221C0B" w:rsidSect="005A1750">
      <w:headerReference w:type="default" r:id="rId27"/>
      <w:footerReference w:type="default" r:id="rId28"/>
      <w:pgSz w:w="11906" w:h="16838" w:code="9"/>
      <w:pgMar w:top="1871" w:right="1361" w:bottom="1361"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7CEE" w14:textId="77777777" w:rsidR="008E52B7" w:rsidRDefault="008E52B7" w:rsidP="00710277">
      <w:pPr>
        <w:spacing w:after="0" w:line="240" w:lineRule="auto"/>
      </w:pPr>
      <w:r>
        <w:separator/>
      </w:r>
    </w:p>
  </w:endnote>
  <w:endnote w:type="continuationSeparator" w:id="0">
    <w:p w14:paraId="6B59FD8C" w14:textId="77777777" w:rsidR="008E52B7" w:rsidRDefault="008E52B7" w:rsidP="00710277">
      <w:pPr>
        <w:spacing w:after="0" w:line="240" w:lineRule="auto"/>
      </w:pPr>
      <w:r>
        <w:continuationSeparator/>
      </w:r>
    </w:p>
  </w:endnote>
  <w:endnote w:type="continuationNotice" w:id="1">
    <w:p w14:paraId="79F55B5A" w14:textId="77777777" w:rsidR="008E52B7" w:rsidRDefault="008E52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roman"/>
    <w:pitch w:val="default"/>
  </w:font>
  <w:font w:name="Tw Cen MT">
    <w:charset w:val="00"/>
    <w:family w:val="swiss"/>
    <w:pitch w:val="variable"/>
    <w:sig w:usb0="00000003" w:usb1="00000000" w:usb2="00000000" w:usb3="00000000" w:csb0="00000003" w:csb1="00000000"/>
  </w:font>
  <w:font w:name="Avenir LT Std 55 Roman">
    <w:panose1 w:val="00000000000000000000"/>
    <w:charset w:val="00"/>
    <w:family w:val="swiss"/>
    <w:notTrueType/>
    <w:pitch w:val="variable"/>
    <w:sig w:usb0="800000AF" w:usb1="4000204A" w:usb2="00000000" w:usb3="00000000" w:csb0="00000001" w:csb1="00000000"/>
  </w:font>
  <w:font w:name="Avenir Light">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D3FF" w14:textId="77777777" w:rsidR="008C5423" w:rsidRPr="002562CB" w:rsidRDefault="008C5423" w:rsidP="008C5423">
    <w:pPr>
      <w:autoSpaceDE w:val="0"/>
      <w:autoSpaceDN w:val="0"/>
      <w:adjustRightInd w:val="0"/>
      <w:spacing w:after="60"/>
      <w:ind w:right="357"/>
      <w:textAlignment w:val="center"/>
      <w:rPr>
        <w:rFonts w:ascii="Century Gothic" w:hAnsi="Century Gothic" w:cs="Avenir LT Std 55 Roman"/>
        <w:b/>
        <w:bCs/>
        <w:color w:val="A3519B" w:themeColor="accent2"/>
        <w:sz w:val="22"/>
        <w:szCs w:val="28"/>
        <w:lang w:val="en-GB"/>
      </w:rPr>
    </w:pPr>
    <w:r w:rsidRPr="002562CB">
      <w:rPr>
        <w:rFonts w:ascii="Century Gothic" w:hAnsi="Century Gothic" w:cs="Avenir LT Std 55 Roman"/>
        <w:b/>
        <w:bCs/>
        <w:color w:val="A3519B" w:themeColor="accent2"/>
        <w:sz w:val="22"/>
        <w:szCs w:val="28"/>
        <w:lang w:val="en-GB"/>
      </w:rPr>
      <w:t>aemo.com.au</w:t>
    </w:r>
  </w:p>
  <w:p w14:paraId="3293ADBC" w14:textId="77777777" w:rsidR="008C5423" w:rsidRPr="002562CB" w:rsidRDefault="008C5423" w:rsidP="008C5423">
    <w:pPr>
      <w:autoSpaceDE w:val="0"/>
      <w:autoSpaceDN w:val="0"/>
      <w:adjustRightInd w:val="0"/>
      <w:spacing w:after="60"/>
      <w:ind w:right="-37"/>
      <w:textAlignment w:val="center"/>
      <w:rPr>
        <w:rFonts w:ascii="Century Gothic" w:hAnsi="Century Gothic" w:cs="Avenir Light"/>
        <w:color w:val="6B3077" w:themeColor="accent1"/>
        <w:sz w:val="15"/>
        <w:szCs w:val="15"/>
        <w:lang w:val="en-GB"/>
      </w:rPr>
    </w:pPr>
    <w:r w:rsidRPr="002562CB">
      <w:rPr>
        <w:rFonts w:ascii="Century Gothic" w:hAnsi="Century Gothic" w:cs="Avenir Light"/>
        <w:color w:val="6B3077" w:themeColor="accent1"/>
        <w:sz w:val="15"/>
        <w:szCs w:val="15"/>
        <w:lang w:val="en-GB"/>
      </w:rPr>
      <w:t xml:space="preserve">New South Wales  </w:t>
    </w:r>
    <w:r w:rsidRPr="002562CB">
      <w:rPr>
        <w:rFonts w:ascii="Century Gothic" w:hAnsi="Century Gothic" w:cs="Avenir Light"/>
        <w:color w:val="A3519B" w:themeColor="accent2"/>
        <w:sz w:val="15"/>
        <w:szCs w:val="15"/>
        <w:lang w:val="en-GB"/>
      </w:rPr>
      <w:t>|</w:t>
    </w:r>
    <w:r w:rsidRPr="002562CB">
      <w:rPr>
        <w:rFonts w:ascii="Century Gothic" w:hAnsi="Century Gothic" w:cs="Avenir Light"/>
        <w:color w:val="6B3077" w:themeColor="accent1"/>
        <w:sz w:val="15"/>
        <w:szCs w:val="15"/>
        <w:lang w:val="en-GB"/>
      </w:rPr>
      <w:t xml:space="preserve">  Queensland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South Australia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Victoria </w:t>
    </w:r>
    <w:r w:rsidRPr="002562CB">
      <w:rPr>
        <w:rFonts w:ascii="Century Gothic" w:hAnsi="Century Gothic" w:cs="Avenir Light"/>
        <w:color w:val="A3519B" w:themeColor="accent2"/>
        <w:sz w:val="15"/>
        <w:szCs w:val="15"/>
        <w:lang w:val="en-GB"/>
      </w:rPr>
      <w:t xml:space="preserve"> |  </w:t>
    </w:r>
    <w:r w:rsidRPr="002562CB">
      <w:rPr>
        <w:rFonts w:ascii="Century Gothic" w:hAnsi="Century Gothic" w:cs="Avenir Light"/>
        <w:color w:val="6B3077" w:themeColor="accent1"/>
        <w:sz w:val="15"/>
        <w:szCs w:val="15"/>
        <w:lang w:val="en-GB"/>
      </w:rPr>
      <w:t xml:space="preserve">Australian Capital Territory  </w:t>
    </w:r>
    <w:r w:rsidRPr="002562CB">
      <w:rPr>
        <w:rFonts w:ascii="Century Gothic" w:hAnsi="Century Gothic" w:cs="Avenir Light"/>
        <w:color w:val="A3519B" w:themeColor="accent2"/>
        <w:sz w:val="15"/>
        <w:szCs w:val="15"/>
        <w:lang w:val="en-GB"/>
      </w:rPr>
      <w:t>|</w:t>
    </w:r>
    <w:r w:rsidRPr="002562CB">
      <w:rPr>
        <w:rFonts w:ascii="Century Gothic" w:hAnsi="Century Gothic" w:cs="Avenir Light"/>
        <w:color w:val="6B3077" w:themeColor="accent1"/>
        <w:sz w:val="15"/>
        <w:szCs w:val="15"/>
        <w:lang w:val="en-GB"/>
      </w:rPr>
      <w:t xml:space="preserve">  Tasmania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Western Australia</w:t>
    </w:r>
  </w:p>
  <w:p w14:paraId="667CE5CD" w14:textId="77777777" w:rsidR="008C5423" w:rsidRDefault="008C5423" w:rsidP="008C5423">
    <w:pPr>
      <w:pStyle w:val="Footer"/>
      <w:rPr>
        <w:rFonts w:ascii="Century Gothic" w:hAnsi="Century Gothic" w:cs="Avenir Light"/>
        <w:sz w:val="13"/>
        <w:szCs w:val="13"/>
        <w:lang w:val="en-GB"/>
      </w:rPr>
    </w:pPr>
    <w:r w:rsidRPr="002562CB">
      <w:rPr>
        <w:rFonts w:ascii="Century Gothic" w:hAnsi="Century Gothic" w:cs="Avenir Light"/>
        <w:sz w:val="13"/>
        <w:szCs w:val="13"/>
        <w:lang w:val="en-GB"/>
      </w:rPr>
      <w:t>Australian Energy Market Operator Ltd ABN 94 072 010 327</w:t>
    </w:r>
  </w:p>
  <w:p w14:paraId="6088E7E0" w14:textId="77777777" w:rsidR="00435A2E" w:rsidRDefault="00435A2E" w:rsidP="008C5423">
    <w:pPr>
      <w:pStyle w:val="Footer"/>
      <w:rPr>
        <w:color w:val="FFFFFF" w:themeColor="background1"/>
        <w:sz w:val="14"/>
      </w:rPr>
    </w:pPr>
  </w:p>
  <w:p w14:paraId="7F34669F" w14:textId="77777777" w:rsidR="00480CF0" w:rsidRPr="008C5423" w:rsidRDefault="00480CF0" w:rsidP="008C5423">
    <w:pPr>
      <w:pStyle w:val="Footer"/>
      <w:rPr>
        <w:rFonts w:ascii="Century Gothic" w:hAnsi="Century Gothic" w:cs="Avenir Light"/>
        <w:sz w:val="13"/>
        <w:szCs w:val="13"/>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galFooterTable"/>
      <w:tblW w:w="5000" w:type="pct"/>
      <w:tblBorders>
        <w:top w:val="single" w:sz="4" w:space="0" w:color="6B3077" w:themeColor="accent1"/>
      </w:tblBorders>
      <w:tblCellMar>
        <w:bottom w:w="28" w:type="dxa"/>
      </w:tblCellMar>
      <w:tblLook w:val="04A0" w:firstRow="1" w:lastRow="0" w:firstColumn="1" w:lastColumn="0" w:noHBand="0" w:noVBand="1"/>
    </w:tblPr>
    <w:tblGrid>
      <w:gridCol w:w="7804"/>
      <w:gridCol w:w="1380"/>
    </w:tblGrid>
    <w:tr w:rsidR="00F43586" w:rsidRPr="00E15DD5" w14:paraId="7291AE91" w14:textId="77777777" w:rsidTr="005A1750">
      <w:trPr>
        <w:trHeight w:val="270"/>
      </w:trPr>
      <w:tc>
        <w:tcPr>
          <w:tcW w:w="7787" w:type="dxa"/>
        </w:tcPr>
        <w:p w14:paraId="592569FB" w14:textId="1EC79929" w:rsidR="00F43586" w:rsidRPr="00E15DD5" w:rsidRDefault="00F43586" w:rsidP="00E15DD5">
          <w:pPr>
            <w:pStyle w:val="Footer"/>
            <w:rPr>
              <w:sz w:val="15"/>
              <w:szCs w:val="22"/>
            </w:rPr>
          </w:pPr>
          <w:r w:rsidRPr="00E15DD5">
            <w:rPr>
              <w:b/>
              <w:bCs/>
              <w:sz w:val="15"/>
              <w:szCs w:val="22"/>
            </w:rPr>
            <w:t>AEMO</w:t>
          </w:r>
          <w:r w:rsidRPr="00E15DD5">
            <w:rPr>
              <w:sz w:val="15"/>
              <w:szCs w:val="22"/>
            </w:rPr>
            <w:t xml:space="preserve"> | Doc </w:t>
          </w:r>
          <w:r w:rsidRPr="00232209">
            <w:rPr>
              <w:sz w:val="15"/>
              <w:szCs w:val="22"/>
            </w:rPr>
            <w:t xml:space="preserve">Ref: </w:t>
          </w:r>
          <w:r w:rsidRPr="00232209">
            <w:rPr>
              <w:noProof/>
              <w:sz w:val="15"/>
              <w:szCs w:val="22"/>
            </w:rPr>
            <w:fldChar w:fldCharType="begin"/>
          </w:r>
          <w:r w:rsidRPr="00232209">
            <w:rPr>
              <w:noProof/>
              <w:sz w:val="15"/>
              <w:szCs w:val="22"/>
            </w:rPr>
            <w:instrText xml:space="preserve"> STYLEREF  DocRef  \* MERGEFORMAT </w:instrText>
          </w:r>
          <w:r w:rsidRPr="00232209">
            <w:rPr>
              <w:noProof/>
              <w:sz w:val="15"/>
              <w:szCs w:val="22"/>
            </w:rPr>
            <w:fldChar w:fldCharType="separate"/>
          </w:r>
          <w:r w:rsidR="00334A88">
            <w:rPr>
              <w:noProof/>
              <w:sz w:val="15"/>
              <w:szCs w:val="22"/>
            </w:rPr>
            <w:t>[Issue description]</w:t>
          </w:r>
          <w:r w:rsidRPr="00232209">
            <w:rPr>
              <w:noProof/>
              <w:sz w:val="15"/>
              <w:szCs w:val="22"/>
            </w:rPr>
            <w:fldChar w:fldCharType="end"/>
          </w:r>
          <w:r w:rsidRPr="00232209">
            <w:rPr>
              <w:noProof/>
              <w:sz w:val="15"/>
              <w:szCs w:val="22"/>
            </w:rPr>
            <w:t xml:space="preserve"> | </w:t>
          </w:r>
          <w:r w:rsidRPr="00232209">
            <w:rPr>
              <w:noProof/>
              <w:sz w:val="15"/>
              <w:szCs w:val="22"/>
            </w:rPr>
            <w:fldChar w:fldCharType="begin"/>
          </w:r>
          <w:r w:rsidRPr="00232209">
            <w:rPr>
              <w:noProof/>
              <w:sz w:val="15"/>
              <w:szCs w:val="22"/>
            </w:rPr>
            <w:instrText xml:space="preserve"> STYLEREF  EffectDate  \* MERGEFORMAT </w:instrText>
          </w:r>
          <w:r w:rsidRPr="00232209">
            <w:rPr>
              <w:noProof/>
              <w:sz w:val="15"/>
              <w:szCs w:val="22"/>
            </w:rPr>
            <w:fldChar w:fldCharType="separate"/>
          </w:r>
          <w:r w:rsidR="00334A88">
            <w:rPr>
              <w:noProof/>
              <w:sz w:val="15"/>
              <w:szCs w:val="22"/>
            </w:rPr>
            <w:t>[Email – AEMO to Complete]</w:t>
          </w:r>
          <w:r w:rsidRPr="00232209">
            <w:rPr>
              <w:noProof/>
              <w:sz w:val="15"/>
              <w:szCs w:val="22"/>
            </w:rPr>
            <w:fldChar w:fldCharType="end"/>
          </w:r>
        </w:p>
      </w:tc>
      <w:tc>
        <w:tcPr>
          <w:tcW w:w="1377" w:type="dxa"/>
        </w:tcPr>
        <w:p w14:paraId="0B5FBAE6" w14:textId="77777777" w:rsidR="00F43586" w:rsidRPr="00E15DD5" w:rsidRDefault="00F43586" w:rsidP="00E15DD5">
          <w:pPr>
            <w:pStyle w:val="Footer"/>
            <w:jc w:val="right"/>
            <w:rPr>
              <w:sz w:val="15"/>
              <w:szCs w:val="22"/>
            </w:rPr>
          </w:pPr>
          <w:r w:rsidRPr="00E15DD5">
            <w:rPr>
              <w:sz w:val="15"/>
              <w:szCs w:val="22"/>
            </w:rPr>
            <w:t xml:space="preserve">Page </w:t>
          </w:r>
          <w:r w:rsidRPr="00E15DD5">
            <w:rPr>
              <w:sz w:val="15"/>
              <w:szCs w:val="22"/>
            </w:rPr>
            <w:fldChar w:fldCharType="begin"/>
          </w:r>
          <w:r w:rsidRPr="00E15DD5">
            <w:rPr>
              <w:sz w:val="15"/>
              <w:szCs w:val="22"/>
            </w:rPr>
            <w:instrText xml:space="preserve"> PAGE  </w:instrText>
          </w:r>
          <w:r w:rsidRPr="00E15DD5">
            <w:rPr>
              <w:sz w:val="15"/>
              <w:szCs w:val="22"/>
            </w:rPr>
            <w:fldChar w:fldCharType="separate"/>
          </w:r>
          <w:r w:rsidRPr="00E15DD5">
            <w:rPr>
              <w:noProof/>
              <w:sz w:val="15"/>
              <w:szCs w:val="22"/>
            </w:rPr>
            <w:t>2</w:t>
          </w:r>
          <w:r w:rsidRPr="00E15DD5">
            <w:rPr>
              <w:sz w:val="15"/>
              <w:szCs w:val="22"/>
            </w:rPr>
            <w:fldChar w:fldCharType="end"/>
          </w:r>
          <w:r w:rsidRPr="00E15DD5">
            <w:rPr>
              <w:sz w:val="15"/>
              <w:szCs w:val="22"/>
            </w:rPr>
            <w:t xml:space="preserve"> of </w:t>
          </w:r>
          <w:r w:rsidRPr="00E15DD5">
            <w:rPr>
              <w:noProof/>
              <w:sz w:val="15"/>
              <w:szCs w:val="22"/>
            </w:rPr>
            <w:fldChar w:fldCharType="begin"/>
          </w:r>
          <w:r w:rsidRPr="00E15DD5">
            <w:rPr>
              <w:noProof/>
              <w:sz w:val="15"/>
              <w:szCs w:val="22"/>
            </w:rPr>
            <w:instrText xml:space="preserve"> NUMPAGES   \* MERGEFORMAT </w:instrText>
          </w:r>
          <w:r w:rsidRPr="00E15DD5">
            <w:rPr>
              <w:noProof/>
              <w:sz w:val="15"/>
              <w:szCs w:val="22"/>
            </w:rPr>
            <w:fldChar w:fldCharType="separate"/>
          </w:r>
          <w:r w:rsidRPr="00E15DD5">
            <w:rPr>
              <w:noProof/>
              <w:sz w:val="15"/>
              <w:szCs w:val="22"/>
            </w:rPr>
            <w:t>8</w:t>
          </w:r>
          <w:r w:rsidRPr="00E15DD5">
            <w:rPr>
              <w:noProof/>
              <w:sz w:val="15"/>
              <w:szCs w:val="22"/>
            </w:rPr>
            <w:fldChar w:fldCharType="end"/>
          </w:r>
        </w:p>
      </w:tc>
    </w:tr>
  </w:tbl>
  <w:p w14:paraId="59E2E689" w14:textId="77777777" w:rsidR="00F43586" w:rsidRPr="00CB5A85" w:rsidRDefault="00F43586" w:rsidP="00CB5A85">
    <w:pPr>
      <w:pStyle w:val="NoSpacing"/>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BD4E" w14:textId="77777777" w:rsidR="008E52B7" w:rsidRPr="005032D6" w:rsidRDefault="008E52B7" w:rsidP="00710277">
      <w:pPr>
        <w:spacing w:after="0" w:line="240" w:lineRule="auto"/>
      </w:pPr>
      <w:r w:rsidRPr="005032D6">
        <w:separator/>
      </w:r>
    </w:p>
  </w:footnote>
  <w:footnote w:type="continuationSeparator" w:id="0">
    <w:p w14:paraId="5E366BEA" w14:textId="77777777" w:rsidR="008E52B7" w:rsidRDefault="008E52B7" w:rsidP="00710277">
      <w:pPr>
        <w:spacing w:after="0" w:line="240" w:lineRule="auto"/>
      </w:pPr>
      <w:r>
        <w:continuationSeparator/>
      </w:r>
    </w:p>
  </w:footnote>
  <w:footnote w:type="continuationNotice" w:id="1">
    <w:p w14:paraId="129A408D" w14:textId="77777777" w:rsidR="008E52B7" w:rsidRDefault="008E52B7">
      <w:pPr>
        <w:spacing w:before="0" w:after="0" w:line="240" w:lineRule="auto"/>
      </w:pPr>
    </w:p>
  </w:footnote>
  <w:footnote w:id="2">
    <w:p w14:paraId="4004E7A1" w14:textId="77777777" w:rsidR="00C30D14" w:rsidRDefault="00C30D14">
      <w:pPr>
        <w:pStyle w:val="FootnoteText"/>
      </w:pPr>
      <w:r>
        <w:rPr>
          <w:rStyle w:val="FootnoteReference"/>
        </w:rPr>
        <w:footnoteRef/>
      </w:r>
      <w:r>
        <w:t xml:space="preserve"> </w:t>
      </w:r>
      <w:hyperlink r:id="rId1" w:anchor="135EA" w:history="1">
        <w:r w:rsidRPr="00D9178A">
          <w:rPr>
            <w:rStyle w:val="Hyperlink"/>
            <w:sz w:val="16"/>
          </w:rPr>
          <w:t>https://energy-rules.aemc.gov.au/ngr/646/590210#135EA</w:t>
        </w:r>
      </w:hyperlink>
      <w:r>
        <w:t xml:space="preserve"> </w:t>
      </w:r>
    </w:p>
  </w:footnote>
  <w:footnote w:id="3">
    <w:p w14:paraId="1736E6C1" w14:textId="77777777" w:rsidR="00C30D14" w:rsidRDefault="00C30D14">
      <w:pPr>
        <w:pStyle w:val="FootnoteText"/>
      </w:pPr>
      <w:r>
        <w:rPr>
          <w:rStyle w:val="FootnoteReference"/>
        </w:rPr>
        <w:footnoteRef/>
      </w:r>
      <w:r>
        <w:t xml:space="preserve"> </w:t>
      </w:r>
      <w:hyperlink r:id="rId2" w:anchor="135ED" w:history="1">
        <w:r w:rsidRPr="00D9178A">
          <w:rPr>
            <w:rStyle w:val="Hyperlink"/>
            <w:sz w:val="16"/>
          </w:rPr>
          <w:t>https://energy-rules.aemc.gov.au/ngr/646/590213#135ED</w:t>
        </w:r>
      </w:hyperlink>
      <w:r>
        <w:t xml:space="preserve"> </w:t>
      </w:r>
    </w:p>
  </w:footnote>
  <w:footnote w:id="4">
    <w:p w14:paraId="303F36BB" w14:textId="77777777" w:rsidR="00C30D14" w:rsidRDefault="00C30D14">
      <w:pPr>
        <w:pStyle w:val="FootnoteText"/>
      </w:pPr>
      <w:r>
        <w:rPr>
          <w:rStyle w:val="FootnoteReference"/>
        </w:rPr>
        <w:footnoteRef/>
      </w:r>
      <w:r>
        <w:t xml:space="preserve"> </w:t>
      </w:r>
      <w:hyperlink r:id="rId3" w:anchor="135ED" w:history="1">
        <w:r w:rsidRPr="00D9178A">
          <w:rPr>
            <w:rStyle w:val="Hyperlink"/>
            <w:sz w:val="16"/>
          </w:rPr>
          <w:t>https://energy-rules.aemc.gov.au/ngr/646/590213#135ED</w:t>
        </w:r>
      </w:hyperlink>
      <w:r>
        <w:t xml:space="preserve"> </w:t>
      </w:r>
    </w:p>
  </w:footnote>
  <w:footnote w:id="5">
    <w:p w14:paraId="04237BC1" w14:textId="77777777" w:rsidR="00C30D14" w:rsidRDefault="00C30D14">
      <w:pPr>
        <w:pStyle w:val="FootnoteText"/>
      </w:pPr>
      <w:r>
        <w:rPr>
          <w:rStyle w:val="FootnoteReference"/>
        </w:rPr>
        <w:footnoteRef/>
      </w:r>
      <w:r>
        <w:t xml:space="preserve"> </w:t>
      </w:r>
      <w:hyperlink r:id="rId4" w:history="1">
        <w:r w:rsidRPr="00D9178A">
          <w:rPr>
            <w:rStyle w:val="Hyperlink"/>
            <w:sz w:val="16"/>
          </w:rPr>
          <w:t>https://aemo.com.au/-/media/files/gas/gas-approved-process/approved-process-v20-final-decision-1.pdf?la=en</w:t>
        </w:r>
      </w:hyperlink>
      <w:r>
        <w:t xml:space="preserve"> </w:t>
      </w:r>
    </w:p>
  </w:footnote>
  <w:footnote w:id="6">
    <w:p w14:paraId="604F4A17" w14:textId="77777777" w:rsidR="00804553" w:rsidRDefault="00804553">
      <w:pPr>
        <w:pStyle w:val="FootnoteText"/>
      </w:pPr>
      <w:r>
        <w:rPr>
          <w:rStyle w:val="FootnoteReference"/>
        </w:rPr>
        <w:footnoteRef/>
      </w:r>
      <w:r>
        <w:t xml:space="preserve"> </w:t>
      </w:r>
      <w:hyperlink r:id="rId5" w:anchor="135EB" w:history="1">
        <w:r w:rsidRPr="00804553">
          <w:rPr>
            <w:rStyle w:val="Hyperlink"/>
            <w:sz w:val="16"/>
          </w:rPr>
          <w:t>https://energy-rules.aemc.gov.au/ngr/646/590211#135EB</w:t>
        </w:r>
      </w:hyperlink>
      <w:r>
        <w:t xml:space="preserve"> </w:t>
      </w:r>
    </w:p>
  </w:footnote>
  <w:footnote w:id="7">
    <w:p w14:paraId="5CDA5049" w14:textId="77777777" w:rsidR="00804553" w:rsidRDefault="00804553">
      <w:pPr>
        <w:pStyle w:val="FootnoteText"/>
      </w:pPr>
      <w:r>
        <w:rPr>
          <w:rStyle w:val="FootnoteReference"/>
        </w:rPr>
        <w:footnoteRef/>
      </w:r>
      <w:r>
        <w:t xml:space="preserve"> </w:t>
      </w:r>
      <w:hyperlink r:id="rId6" w:history="1">
        <w:r w:rsidRPr="00D9178A">
          <w:rPr>
            <w:rStyle w:val="Hyperlink"/>
            <w:sz w:val="16"/>
          </w:rPr>
          <w:t>https://aemo.com.au/-/media/files/gas/gas-approved-process/approved-process-v20-final-decision-1.pdf?la=en</w:t>
        </w:r>
      </w:hyperlink>
      <w:r>
        <w:t xml:space="preserve"> </w:t>
      </w:r>
    </w:p>
  </w:footnote>
  <w:footnote w:id="8">
    <w:p w14:paraId="3E46EAFE" w14:textId="77777777" w:rsidR="00804553" w:rsidRDefault="00804553">
      <w:pPr>
        <w:pStyle w:val="FootnoteText"/>
      </w:pPr>
      <w:r>
        <w:rPr>
          <w:rStyle w:val="FootnoteReference"/>
        </w:rPr>
        <w:footnoteRef/>
      </w:r>
      <w:r>
        <w:t xml:space="preserve"> </w:t>
      </w:r>
      <w:hyperlink r:id="rId7" w:history="1">
        <w:r w:rsidRPr="00D9178A">
          <w:rPr>
            <w:rStyle w:val="Hyperlink"/>
            <w:sz w:val="16"/>
          </w:rPr>
          <w:t>https://aemo.com.au/-/media/files/gas/gas-approved-process/approved-process-v20-final-decision-1.pdf?la=en</w:t>
        </w:r>
      </w:hyperlink>
      <w:r>
        <w:t xml:space="preserve"> </w:t>
      </w:r>
    </w:p>
  </w:footnote>
  <w:footnote w:id="9">
    <w:p w14:paraId="41B1F062" w14:textId="77777777" w:rsidR="00804553" w:rsidRDefault="00804553">
      <w:pPr>
        <w:pStyle w:val="FootnoteText"/>
      </w:pPr>
      <w:r>
        <w:rPr>
          <w:rStyle w:val="FootnoteReference"/>
        </w:rPr>
        <w:footnoteRef/>
      </w:r>
      <w:r>
        <w:t xml:space="preserve"> </w:t>
      </w:r>
      <w:hyperlink r:id="rId8" w:anchor="135EB" w:history="1">
        <w:r w:rsidRPr="00D9178A">
          <w:rPr>
            <w:rStyle w:val="Hyperlink"/>
            <w:sz w:val="16"/>
          </w:rPr>
          <w:t>https://energy-rules.aemc.gov.au/ngr/646/590211#135EB</w:t>
        </w:r>
      </w:hyperlink>
      <w:r>
        <w:t xml:space="preserve"> </w:t>
      </w:r>
    </w:p>
  </w:footnote>
  <w:footnote w:id="10">
    <w:p w14:paraId="625FBED5" w14:textId="77777777" w:rsidR="00804553" w:rsidRDefault="00804553">
      <w:pPr>
        <w:pStyle w:val="FootnoteText"/>
      </w:pPr>
      <w:r>
        <w:rPr>
          <w:rStyle w:val="FootnoteReference"/>
        </w:rPr>
        <w:footnoteRef/>
      </w:r>
      <w:r>
        <w:t xml:space="preserve"> </w:t>
      </w:r>
      <w:hyperlink r:id="rId9" w:history="1">
        <w:r w:rsidRPr="00D9178A">
          <w:rPr>
            <w:rStyle w:val="Hyperlink"/>
            <w:sz w:val="16"/>
          </w:rPr>
          <w:t>https://aemo.com.au/-/media/files/gas/gas-approved-process/approved-process-v20-final-decision-1.pdf?la=en</w:t>
        </w:r>
      </w:hyperlink>
      <w:r>
        <w:t xml:space="preserve"> </w:t>
      </w:r>
    </w:p>
  </w:footnote>
  <w:footnote w:id="11">
    <w:p w14:paraId="0E28EC6A" w14:textId="77777777" w:rsidR="00C30D14" w:rsidRDefault="00C30D14">
      <w:pPr>
        <w:pStyle w:val="FootnoteText"/>
      </w:pPr>
      <w:r>
        <w:rPr>
          <w:rStyle w:val="FootnoteReference"/>
        </w:rPr>
        <w:footnoteRef/>
      </w:r>
      <w:r>
        <w:t xml:space="preserve"> </w:t>
      </w:r>
      <w:hyperlink r:id="rId10" w:anchor="135EB" w:history="1">
        <w:r w:rsidRPr="00D9178A">
          <w:rPr>
            <w:rStyle w:val="Hyperlink"/>
            <w:sz w:val="16"/>
          </w:rPr>
          <w:t>https://energy-rules.aemc.gov.au/ngr/646/590211#135EB</w:t>
        </w:r>
      </w:hyperlink>
      <w:r>
        <w:t xml:space="preserve"> </w:t>
      </w:r>
    </w:p>
  </w:footnote>
  <w:footnote w:id="12">
    <w:p w14:paraId="53025BB9" w14:textId="77777777" w:rsidR="00C30D14" w:rsidRDefault="00C30D14">
      <w:pPr>
        <w:pStyle w:val="FootnoteText"/>
      </w:pPr>
      <w:r>
        <w:rPr>
          <w:rStyle w:val="FootnoteReference"/>
        </w:rPr>
        <w:footnoteRef/>
      </w:r>
      <w:r>
        <w:t xml:space="preserve"> </w:t>
      </w:r>
      <w:hyperlink r:id="rId11" w:history="1">
        <w:r w:rsidRPr="00D9178A">
          <w:rPr>
            <w:rStyle w:val="Hyperlink"/>
            <w:sz w:val="16"/>
          </w:rPr>
          <w:t>https://aemo.com.au/-/media/files/gas/gas-approved-process/approved-process-v20-final-decision-1.pdf?la=en</w:t>
        </w:r>
      </w:hyperlink>
      <w:r>
        <w:t xml:space="preserve"> </w:t>
      </w:r>
    </w:p>
  </w:footnote>
  <w:footnote w:id="13">
    <w:p w14:paraId="1C85B169" w14:textId="77777777" w:rsidR="00C30D14" w:rsidRDefault="00C30D14">
      <w:pPr>
        <w:pStyle w:val="FootnoteText"/>
      </w:pPr>
      <w:r>
        <w:rPr>
          <w:rStyle w:val="FootnoteReference"/>
        </w:rPr>
        <w:footnoteRef/>
      </w:r>
      <w:r>
        <w:t xml:space="preserve"> </w:t>
      </w:r>
      <w:hyperlink r:id="rId12" w:anchor="135EB" w:history="1">
        <w:r w:rsidRPr="00D9178A">
          <w:rPr>
            <w:rStyle w:val="Hyperlink"/>
            <w:sz w:val="16"/>
          </w:rPr>
          <w:t>https://energy-rules.aemc.gov.au/ngr/646/590211#135EB</w:t>
        </w:r>
      </w:hyperlink>
      <w:r>
        <w:t xml:space="preserve"> </w:t>
      </w:r>
    </w:p>
  </w:footnote>
  <w:footnote w:id="14">
    <w:p w14:paraId="4FF3BD85" w14:textId="77777777" w:rsidR="000C7D99" w:rsidRDefault="000C7D99">
      <w:pPr>
        <w:pStyle w:val="FootnoteText"/>
      </w:pPr>
      <w:r>
        <w:rPr>
          <w:rStyle w:val="FootnoteReference"/>
        </w:rPr>
        <w:footnoteRef/>
      </w:r>
      <w:r>
        <w:t xml:space="preserve"> </w:t>
      </w:r>
      <w:hyperlink r:id="rId13" w:history="1">
        <w:r w:rsidRPr="00D9178A">
          <w:rPr>
            <w:rStyle w:val="Hyperlink"/>
            <w:sz w:val="16"/>
          </w:rPr>
          <w:t>https://aemo.com.au/-/media/files/gas/gas-approved-process/approved-process-v20-final-decision-1.pdf?la=en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48D2" w14:textId="77777777" w:rsidR="00090AF7" w:rsidRDefault="002E23B9" w:rsidP="00090AF7">
    <w:r>
      <w:rPr>
        <w:noProof/>
      </w:rPr>
      <w:drawing>
        <wp:anchor distT="0" distB="0" distL="114300" distR="114300" simplePos="0" relativeHeight="251658240" behindDoc="1" locked="0" layoutInCell="1" allowOverlap="1" wp14:anchorId="2061E5E8" wp14:editId="66BDB4AB">
          <wp:simplePos x="0" y="0"/>
          <wp:positionH relativeFrom="column">
            <wp:posOffset>-864235</wp:posOffset>
          </wp:positionH>
          <wp:positionV relativeFrom="paragraph">
            <wp:posOffset>-349535</wp:posOffset>
          </wp:positionV>
          <wp:extent cx="7562850" cy="4380865"/>
          <wp:effectExtent l="0" t="0" r="635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16960"/>
                  <a:stretch/>
                </pic:blipFill>
                <pic:spPr bwMode="auto">
                  <a:xfrm>
                    <a:off x="0" y="0"/>
                    <a:ext cx="7562850" cy="4380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8"/>
    </w:tblGrid>
    <w:tr w:rsidR="003A585A" w14:paraId="52D8D02C" w14:textId="77777777" w:rsidTr="00C9791B">
      <w:trPr>
        <w:trHeight w:hRule="exact" w:val="1593"/>
      </w:trPr>
      <w:tc>
        <w:tcPr>
          <w:tcW w:w="9268" w:type="dxa"/>
        </w:tcPr>
        <w:p w14:paraId="323C6AC5" w14:textId="77777777" w:rsidR="003A585A" w:rsidRDefault="003A585A" w:rsidP="0099388D">
          <w:pPr>
            <w:pStyle w:val="Header"/>
          </w:pPr>
        </w:p>
      </w:tc>
    </w:tr>
  </w:tbl>
  <w:p w14:paraId="62B70232" w14:textId="77777777" w:rsidR="003A585A" w:rsidRPr="00D34E41" w:rsidRDefault="003A585A" w:rsidP="00993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left w:w="0" w:type="dxa"/>
      </w:tblCellMar>
      <w:tblLook w:val="04A0" w:firstRow="1" w:lastRow="0" w:firstColumn="1" w:lastColumn="0" w:noHBand="0" w:noVBand="1"/>
    </w:tblPr>
    <w:tblGrid>
      <w:gridCol w:w="6374"/>
      <w:gridCol w:w="2800"/>
    </w:tblGrid>
    <w:tr w:rsidR="00F43586" w14:paraId="2CFD7A4D" w14:textId="77777777" w:rsidTr="005A1750">
      <w:trPr>
        <w:trHeight w:val="562"/>
      </w:trPr>
      <w:tc>
        <w:tcPr>
          <w:tcW w:w="6374" w:type="dxa"/>
          <w:tcBorders>
            <w:top w:val="nil"/>
            <w:left w:val="nil"/>
            <w:bottom w:val="nil"/>
            <w:right w:val="nil"/>
          </w:tcBorders>
        </w:tcPr>
        <w:p w14:paraId="15D86F31" w14:textId="15B0AD85" w:rsidR="00F43586" w:rsidRDefault="00FB178A" w:rsidP="005A1195">
          <w:pPr>
            <w:pStyle w:val="Header"/>
          </w:pPr>
          <w:r>
            <w:fldChar w:fldCharType="begin"/>
          </w:r>
          <w:r>
            <w:instrText>STYLEREF  Title  \* MERGEFORMAT</w:instrText>
          </w:r>
          <w:r>
            <w:fldChar w:fldCharType="end"/>
          </w:r>
        </w:p>
      </w:tc>
      <w:tc>
        <w:tcPr>
          <w:tcW w:w="2800" w:type="dxa"/>
          <w:tcBorders>
            <w:top w:val="nil"/>
            <w:left w:val="nil"/>
            <w:bottom w:val="nil"/>
            <w:right w:val="nil"/>
          </w:tcBorders>
        </w:tcPr>
        <w:p w14:paraId="2B2E5EF4" w14:textId="77777777" w:rsidR="00F43586" w:rsidRDefault="00F43586" w:rsidP="005A1195">
          <w:pPr>
            <w:pStyle w:val="Header"/>
          </w:pPr>
        </w:p>
      </w:tc>
    </w:tr>
  </w:tbl>
  <w:p w14:paraId="1349B6A4" w14:textId="77777777" w:rsidR="00F43586" w:rsidRDefault="00F43586" w:rsidP="005A1195">
    <w:pPr>
      <w:pStyle w:val="Header"/>
    </w:pPr>
    <w:r w:rsidRPr="00A4111D">
      <mc:AlternateContent>
        <mc:Choice Requires="wpg">
          <w:drawing>
            <wp:anchor distT="0" distB="0" distL="114300" distR="114300" simplePos="0" relativeHeight="251658241" behindDoc="0" locked="1" layoutInCell="1" allowOverlap="1" wp14:anchorId="16C8F797" wp14:editId="36CF0BCF">
              <wp:simplePos x="0" y="0"/>
              <wp:positionH relativeFrom="page">
                <wp:posOffset>5699125</wp:posOffset>
              </wp:positionH>
              <wp:positionV relativeFrom="page">
                <wp:posOffset>0</wp:posOffset>
              </wp:positionV>
              <wp:extent cx="1861185" cy="883285"/>
              <wp:effectExtent l="0" t="0" r="5715" b="0"/>
              <wp:wrapNone/>
              <wp:docPr id="13" name="Group 13"/>
              <wp:cNvGraphicFramePr/>
              <a:graphic xmlns:a="http://schemas.openxmlformats.org/drawingml/2006/main">
                <a:graphicData uri="http://schemas.microsoft.com/office/word/2010/wordprocessingGroup">
                  <wpg:wgp>
                    <wpg:cNvGrpSpPr/>
                    <wpg:grpSpPr>
                      <a:xfrm>
                        <a:off x="0" y="0"/>
                        <a:ext cx="1861185" cy="883285"/>
                        <a:chOff x="0" y="-95282"/>
                        <a:chExt cx="1863000" cy="883581"/>
                      </a:xfrm>
                    </wpg:grpSpPr>
                    <pic:pic xmlns:pic="http://schemas.openxmlformats.org/drawingml/2006/picture">
                      <pic:nvPicPr>
                        <pic:cNvPr id="14" name="Picture 14"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15" name="Rectangle 15"/>
                      <wps:cNvSpPr/>
                      <wps:spPr>
                        <a:xfrm>
                          <a:off x="1747800" y="-95282"/>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1BE4C4" id="Group 13" o:spid="_x0000_s1026" style="position:absolute;margin-left:448.75pt;margin-top:0;width:146.55pt;height:69.55pt;z-index:251658241;mso-position-horizontal-relative:page;mso-position-vertical-relative:page;mso-width-relative:margin;mso-height-relative:margin" coordorigin=",-952" coordsize="18630,8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">
                <v:imagedata r:id="rId2" o:title="Icon&#10;&#10;Description automatically generated with medium confidence"/>
              </v:shape>
              <v:rect id="Rectangle 15" o:spid="_x0000_s1028" style="position:absolute;left:17478;top:-952;width:1152;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0F3"/>
    <w:multiLevelType w:val="multilevel"/>
    <w:tmpl w:val="686C60F2"/>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multilevel"/>
    <w:tmpl w:val="C3AC14C0"/>
    <w:lvl w:ilvl="0">
      <w:start w:val="1"/>
      <w:numFmt w:val="decimal"/>
      <w:lvlText w:val="Figure %1"/>
      <w:lvlJc w:val="left"/>
      <w:pPr>
        <w:tabs>
          <w:tab w:val="num" w:pos="1701"/>
        </w:tabs>
        <w:ind w:left="1701" w:hanging="992"/>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77C4B70"/>
    <w:multiLevelType w:val="multilevel"/>
    <w:tmpl w:val="C588ABE0"/>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4" w15:restartNumberingAfterBreak="0">
    <w:nsid w:val="07DB03A6"/>
    <w:multiLevelType w:val="multilevel"/>
    <w:tmpl w:val="3DD8DB3A"/>
    <w:lvl w:ilvl="0">
      <w:start w:val="1"/>
      <w:numFmt w:val="decimal"/>
      <w:pStyle w:val="CaptionFigure"/>
      <w:lvlText w:val="Figure %1"/>
      <w:lvlJc w:val="left"/>
      <w:pPr>
        <w:ind w:left="1559"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843"/>
        </w:tabs>
        <w:ind w:left="1843" w:hanging="567"/>
      </w:pPr>
      <w:rPr>
        <w:rFonts w:hint="default"/>
      </w:rPr>
    </w:lvl>
    <w:lvl w:ilvl="5">
      <w:start w:val="1"/>
      <w:numFmt w:val="upperLetter"/>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6"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FC31CB"/>
    <w:multiLevelType w:val="multilevel"/>
    <w:tmpl w:val="EE78304E"/>
    <w:lvl w:ilvl="0">
      <w:start w:val="1"/>
      <w:numFmt w:val="bullet"/>
      <w:pStyle w:val="ListBullet"/>
      <w:lvlText w:val=""/>
      <w:lvlJc w:val="left"/>
      <w:pPr>
        <w:tabs>
          <w:tab w:val="num" w:pos="709"/>
        </w:tabs>
        <w:ind w:left="992" w:hanging="283"/>
      </w:pPr>
      <w:rPr>
        <w:rFonts w:ascii="Symbol" w:hAnsi="Symbol" w:hint="default"/>
      </w:rPr>
    </w:lvl>
    <w:lvl w:ilvl="1">
      <w:start w:val="1"/>
      <w:numFmt w:val="bullet"/>
      <w:pStyle w:val="ListBullet2"/>
      <w:lvlText w:val=""/>
      <w:lvlJc w:val="left"/>
      <w:pPr>
        <w:tabs>
          <w:tab w:val="num" w:pos="1276"/>
        </w:tabs>
        <w:ind w:left="1276" w:hanging="284"/>
      </w:pPr>
      <w:rPr>
        <w:rFonts w:ascii="Symbol" w:hAnsi="Symbol" w:hint="default"/>
      </w:rPr>
    </w:lvl>
    <w:lvl w:ilvl="2">
      <w:start w:val="1"/>
      <w:numFmt w:val="bullet"/>
      <w:pStyle w:val="ListBullet3"/>
      <w:lvlText w:val="○"/>
      <w:lvlJc w:val="left"/>
      <w:pPr>
        <w:ind w:left="1559"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9"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0C279C"/>
    <w:multiLevelType w:val="multilevel"/>
    <w:tmpl w:val="D28A7058"/>
    <w:lvl w:ilvl="0">
      <w:start w:val="1"/>
      <w:numFmt w:val="bullet"/>
      <w:lvlText w:val=""/>
      <w:lvlJc w:val="left"/>
      <w:pPr>
        <w:tabs>
          <w:tab w:val="num" w:pos="709"/>
        </w:tabs>
        <w:ind w:left="992" w:hanging="283"/>
      </w:pPr>
      <w:rPr>
        <w:rFonts w:ascii="Symbol" w:hAnsi="Symbol"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1559"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1" w15:restartNumberingAfterBreak="0">
    <w:nsid w:val="1C284EBC"/>
    <w:multiLevelType w:val="multilevel"/>
    <w:tmpl w:val="933CDC98"/>
    <w:lvl w:ilvl="0">
      <w:start w:val="1"/>
      <w:numFmt w:val="lowerLetter"/>
      <w:lvlText w:val="%1)"/>
      <w:lvlJc w:val="left"/>
      <w:pPr>
        <w:ind w:left="425" w:hanging="283"/>
      </w:pPr>
      <w:rPr>
        <w:rFonts w:hint="default"/>
      </w:rPr>
    </w:lvl>
    <w:lvl w:ilvl="1">
      <w:start w:val="1"/>
      <w:numFmt w:val="lowerLetter"/>
      <w:lvlText w:val="%2."/>
      <w:lvlJc w:val="left"/>
      <w:pPr>
        <w:ind w:left="709" w:hanging="284"/>
      </w:pPr>
      <w:rPr>
        <w:rFonts w:hint="default"/>
      </w:rPr>
    </w:lvl>
    <w:lvl w:ilvl="2">
      <w:start w:val="1"/>
      <w:numFmt w:val="lowerLetter"/>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2" w15:restartNumberingAfterBreak="0">
    <w:nsid w:val="1D2253F0"/>
    <w:multiLevelType w:val="multilevel"/>
    <w:tmpl w:val="6B8C765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7B629F"/>
    <w:multiLevelType w:val="multilevel"/>
    <w:tmpl w:val="B00EAE04"/>
    <w:lvl w:ilvl="0">
      <w:start w:val="1"/>
      <w:numFmt w:val="decimal"/>
      <w:pStyle w:val="CaptionTable"/>
      <w:lvlText w:val="Table %1"/>
      <w:lvlJc w:val="left"/>
      <w:pPr>
        <w:tabs>
          <w:tab w:val="num" w:pos="5670"/>
        </w:tabs>
        <w:ind w:left="1701"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256FE0"/>
    <w:multiLevelType w:val="multilevel"/>
    <w:tmpl w:val="BDFE67A6"/>
    <w:lvl w:ilvl="0">
      <w:start w:val="1"/>
      <w:numFmt w:val="bullet"/>
      <w:pStyle w:val="TableBullet"/>
      <w:lvlText w:val=""/>
      <w:lvlJc w:val="left"/>
      <w:pPr>
        <w:ind w:left="170" w:hanging="170"/>
      </w:pPr>
      <w:rPr>
        <w:rFonts w:ascii="Symbol" w:hAnsi="Symbol" w:hint="default"/>
        <w:color w:val="6B3077" w:themeColor="accent1"/>
      </w:rPr>
    </w:lvl>
    <w:lvl w:ilvl="1">
      <w:start w:val="1"/>
      <w:numFmt w:val="bullet"/>
      <w:pStyle w:val="TableBullet2"/>
      <w:lvlText w:val="–"/>
      <w:lvlJc w:val="left"/>
      <w:pPr>
        <w:ind w:left="340" w:hanging="170"/>
      </w:pPr>
      <w:rPr>
        <w:rFonts w:ascii="Arial" w:hAnsi="Arial" w:hint="default"/>
        <w:color w:val="3C1053"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65E19"/>
    <w:multiLevelType w:val="hybridMultilevel"/>
    <w:tmpl w:val="6980AE44"/>
    <w:lvl w:ilvl="0" w:tplc="73608D48">
      <w:start w:val="1"/>
      <w:numFmt w:val="bullet"/>
      <w:pStyle w:val="TableFigureFootnote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7" w15:restartNumberingAfterBreak="0">
    <w:nsid w:val="4E600E74"/>
    <w:multiLevelType w:val="multilevel"/>
    <w:tmpl w:val="622E15AA"/>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648F11FE"/>
    <w:multiLevelType w:val="hybridMultilevel"/>
    <w:tmpl w:val="0324CC2A"/>
    <w:lvl w:ilvl="0" w:tplc="1AD823B0">
      <w:start w:val="1"/>
      <w:numFmt w:val="decimal"/>
      <w:lvlText w:val="Table %1"/>
      <w:lvlJc w:val="left"/>
      <w:pPr>
        <w:ind w:left="360" w:hanging="360"/>
      </w:pPr>
      <w:rPr>
        <w:rFonts w:hint="default"/>
        <w:b/>
        <w:i w:val="0"/>
        <w:sz w:val="18"/>
        <w:szCs w:val="17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AB96BFA"/>
    <w:multiLevelType w:val="multilevel"/>
    <w:tmpl w:val="6F6056BE"/>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7F3CBF"/>
    <w:multiLevelType w:val="multilevel"/>
    <w:tmpl w:val="421E0CC4"/>
    <w:lvl w:ilvl="0">
      <w:start w:val="1"/>
      <w:numFmt w:val="bullet"/>
      <w:lvlText w:val=""/>
      <w:lvlJc w:val="left"/>
      <w:pPr>
        <w:ind w:left="170" w:hanging="170"/>
      </w:pPr>
      <w:rPr>
        <w:rFonts w:ascii="Symbol" w:hAnsi="Symbol" w:hint="default"/>
        <w:color w:val="6B3077" w:themeColor="accent1"/>
      </w:rPr>
    </w:lvl>
    <w:lvl w:ilvl="1">
      <w:start w:val="1"/>
      <w:numFmt w:val="lowerLetter"/>
      <w:lvlText w:val="%2)"/>
      <w:lvlJc w:val="left"/>
      <w:pPr>
        <w:ind w:left="53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0418363">
    <w:abstractNumId w:val="5"/>
  </w:num>
  <w:num w:numId="2" w16cid:durableId="1839153580">
    <w:abstractNumId w:val="3"/>
  </w:num>
  <w:num w:numId="3" w16cid:durableId="270091028">
    <w:abstractNumId w:val="6"/>
  </w:num>
  <w:num w:numId="4" w16cid:durableId="667169975">
    <w:abstractNumId w:val="2"/>
  </w:num>
  <w:num w:numId="5" w16cid:durableId="1870948819">
    <w:abstractNumId w:val="13"/>
  </w:num>
  <w:num w:numId="6" w16cid:durableId="1674531909">
    <w:abstractNumId w:val="12"/>
  </w:num>
  <w:num w:numId="7" w16cid:durableId="1605765393">
    <w:abstractNumId w:val="7"/>
  </w:num>
  <w:num w:numId="8" w16cid:durableId="1052387608">
    <w:abstractNumId w:val="16"/>
  </w:num>
  <w:num w:numId="9" w16cid:durableId="888997100">
    <w:abstractNumId w:val="8"/>
  </w:num>
  <w:num w:numId="10" w16cid:durableId="283931603">
    <w:abstractNumId w:val="11"/>
  </w:num>
  <w:num w:numId="11" w16cid:durableId="1451779865">
    <w:abstractNumId w:val="9"/>
  </w:num>
  <w:num w:numId="12" w16cid:durableId="834539157">
    <w:abstractNumId w:val="19"/>
  </w:num>
  <w:num w:numId="13" w16cid:durableId="525408250">
    <w:abstractNumId w:val="0"/>
  </w:num>
  <w:num w:numId="14" w16cid:durableId="139228133">
    <w:abstractNumId w:val="17"/>
  </w:num>
  <w:num w:numId="15" w16cid:durableId="756488708">
    <w:abstractNumId w:val="1"/>
  </w:num>
  <w:num w:numId="16" w16cid:durableId="1384520449">
    <w:abstractNumId w:val="14"/>
  </w:num>
  <w:num w:numId="17" w16cid:durableId="387532158">
    <w:abstractNumId w:val="18"/>
  </w:num>
  <w:num w:numId="18" w16cid:durableId="1051539377">
    <w:abstractNumId w:val="15"/>
  </w:num>
  <w:num w:numId="19" w16cid:durableId="1705903861">
    <w:abstractNumId w:val="13"/>
  </w:num>
  <w:num w:numId="20" w16cid:durableId="913128479">
    <w:abstractNumId w:val="4"/>
  </w:num>
  <w:num w:numId="21" w16cid:durableId="714155694">
    <w:abstractNumId w:val="20"/>
  </w:num>
  <w:num w:numId="22" w16cid:durableId="1126699145">
    <w:abstractNumId w:val="10"/>
  </w:num>
  <w:num w:numId="23" w16cid:durableId="61899546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B7"/>
    <w:rsid w:val="00001FC8"/>
    <w:rsid w:val="00002621"/>
    <w:rsid w:val="00004ECE"/>
    <w:rsid w:val="00005D5E"/>
    <w:rsid w:val="00007F91"/>
    <w:rsid w:val="00010B32"/>
    <w:rsid w:val="00017AA3"/>
    <w:rsid w:val="00022B1E"/>
    <w:rsid w:val="000238C8"/>
    <w:rsid w:val="00027BFA"/>
    <w:rsid w:val="00030B52"/>
    <w:rsid w:val="00030EBD"/>
    <w:rsid w:val="00031C98"/>
    <w:rsid w:val="00032869"/>
    <w:rsid w:val="00040A95"/>
    <w:rsid w:val="000412AF"/>
    <w:rsid w:val="00041B1D"/>
    <w:rsid w:val="0004382B"/>
    <w:rsid w:val="00046F8E"/>
    <w:rsid w:val="00052F22"/>
    <w:rsid w:val="00054D59"/>
    <w:rsid w:val="00061907"/>
    <w:rsid w:val="000623CF"/>
    <w:rsid w:val="000669EA"/>
    <w:rsid w:val="00070A2A"/>
    <w:rsid w:val="000744BA"/>
    <w:rsid w:val="00074794"/>
    <w:rsid w:val="00074946"/>
    <w:rsid w:val="00074DF7"/>
    <w:rsid w:val="00075378"/>
    <w:rsid w:val="00077566"/>
    <w:rsid w:val="00082652"/>
    <w:rsid w:val="00083A15"/>
    <w:rsid w:val="00085A89"/>
    <w:rsid w:val="00086C68"/>
    <w:rsid w:val="00090AF7"/>
    <w:rsid w:val="00093F25"/>
    <w:rsid w:val="0009423B"/>
    <w:rsid w:val="00094297"/>
    <w:rsid w:val="00094619"/>
    <w:rsid w:val="000960B8"/>
    <w:rsid w:val="000A2010"/>
    <w:rsid w:val="000A6191"/>
    <w:rsid w:val="000A70A4"/>
    <w:rsid w:val="000B3A53"/>
    <w:rsid w:val="000B6152"/>
    <w:rsid w:val="000B695C"/>
    <w:rsid w:val="000C0C92"/>
    <w:rsid w:val="000C1111"/>
    <w:rsid w:val="000C522B"/>
    <w:rsid w:val="000C57BF"/>
    <w:rsid w:val="000C6060"/>
    <w:rsid w:val="000C657F"/>
    <w:rsid w:val="000C793D"/>
    <w:rsid w:val="000C7D99"/>
    <w:rsid w:val="000D0D1B"/>
    <w:rsid w:val="000D105D"/>
    <w:rsid w:val="000D19A8"/>
    <w:rsid w:val="000D2F30"/>
    <w:rsid w:val="000D375D"/>
    <w:rsid w:val="000D4D46"/>
    <w:rsid w:val="000E3380"/>
    <w:rsid w:val="000E3D73"/>
    <w:rsid w:val="000E4BD3"/>
    <w:rsid w:val="000E4F2C"/>
    <w:rsid w:val="000E69FE"/>
    <w:rsid w:val="000E71D9"/>
    <w:rsid w:val="000F03C7"/>
    <w:rsid w:val="000F13BF"/>
    <w:rsid w:val="00102FD4"/>
    <w:rsid w:val="0010487D"/>
    <w:rsid w:val="001070BE"/>
    <w:rsid w:val="00120B9F"/>
    <w:rsid w:val="00124944"/>
    <w:rsid w:val="00124BC3"/>
    <w:rsid w:val="00125853"/>
    <w:rsid w:val="00125EAD"/>
    <w:rsid w:val="00126592"/>
    <w:rsid w:val="001329AF"/>
    <w:rsid w:val="001334BC"/>
    <w:rsid w:val="00134B63"/>
    <w:rsid w:val="00137B19"/>
    <w:rsid w:val="00137F97"/>
    <w:rsid w:val="00140251"/>
    <w:rsid w:val="0014086C"/>
    <w:rsid w:val="00141F40"/>
    <w:rsid w:val="00144AFF"/>
    <w:rsid w:val="00146232"/>
    <w:rsid w:val="00146B3F"/>
    <w:rsid w:val="00147045"/>
    <w:rsid w:val="00147AC2"/>
    <w:rsid w:val="0015020A"/>
    <w:rsid w:val="00150406"/>
    <w:rsid w:val="00151978"/>
    <w:rsid w:val="001539CA"/>
    <w:rsid w:val="00154B41"/>
    <w:rsid w:val="0016176B"/>
    <w:rsid w:val="00162941"/>
    <w:rsid w:val="00164BF7"/>
    <w:rsid w:val="0017005B"/>
    <w:rsid w:val="001727F7"/>
    <w:rsid w:val="0017641F"/>
    <w:rsid w:val="0017681D"/>
    <w:rsid w:val="00185043"/>
    <w:rsid w:val="00185897"/>
    <w:rsid w:val="0019250F"/>
    <w:rsid w:val="00195E0C"/>
    <w:rsid w:val="001A4016"/>
    <w:rsid w:val="001A7F84"/>
    <w:rsid w:val="001B28B2"/>
    <w:rsid w:val="001B2A39"/>
    <w:rsid w:val="001B31CB"/>
    <w:rsid w:val="001B560F"/>
    <w:rsid w:val="001C3896"/>
    <w:rsid w:val="001C3AA5"/>
    <w:rsid w:val="001C764B"/>
    <w:rsid w:val="001D41FA"/>
    <w:rsid w:val="001D6F16"/>
    <w:rsid w:val="001D71E3"/>
    <w:rsid w:val="001D7E17"/>
    <w:rsid w:val="001E05FF"/>
    <w:rsid w:val="001E3000"/>
    <w:rsid w:val="001E35C8"/>
    <w:rsid w:val="001E718D"/>
    <w:rsid w:val="001F0280"/>
    <w:rsid w:val="001F1DB3"/>
    <w:rsid w:val="001F5B9D"/>
    <w:rsid w:val="001F71A1"/>
    <w:rsid w:val="001F785D"/>
    <w:rsid w:val="00201895"/>
    <w:rsid w:val="002034F1"/>
    <w:rsid w:val="00203875"/>
    <w:rsid w:val="00207005"/>
    <w:rsid w:val="00211712"/>
    <w:rsid w:val="00212F09"/>
    <w:rsid w:val="00221C0B"/>
    <w:rsid w:val="00222450"/>
    <w:rsid w:val="002229FB"/>
    <w:rsid w:val="00222F6B"/>
    <w:rsid w:val="00226935"/>
    <w:rsid w:val="00232209"/>
    <w:rsid w:val="00240655"/>
    <w:rsid w:val="00241305"/>
    <w:rsid w:val="002439E9"/>
    <w:rsid w:val="00252983"/>
    <w:rsid w:val="00256577"/>
    <w:rsid w:val="002612D3"/>
    <w:rsid w:val="00267AEC"/>
    <w:rsid w:val="00267C19"/>
    <w:rsid w:val="0027175C"/>
    <w:rsid w:val="00272FCD"/>
    <w:rsid w:val="00275EA7"/>
    <w:rsid w:val="0028199D"/>
    <w:rsid w:val="00283D8B"/>
    <w:rsid w:val="0028681D"/>
    <w:rsid w:val="002868D9"/>
    <w:rsid w:val="002878E7"/>
    <w:rsid w:val="0029332B"/>
    <w:rsid w:val="002941B2"/>
    <w:rsid w:val="00295CBC"/>
    <w:rsid w:val="00295F08"/>
    <w:rsid w:val="00297556"/>
    <w:rsid w:val="002A1D3A"/>
    <w:rsid w:val="002A25D8"/>
    <w:rsid w:val="002A2B2E"/>
    <w:rsid w:val="002A5436"/>
    <w:rsid w:val="002A72C5"/>
    <w:rsid w:val="002B366C"/>
    <w:rsid w:val="002B4878"/>
    <w:rsid w:val="002C0093"/>
    <w:rsid w:val="002C0A49"/>
    <w:rsid w:val="002C586C"/>
    <w:rsid w:val="002C7507"/>
    <w:rsid w:val="002C77EA"/>
    <w:rsid w:val="002D1969"/>
    <w:rsid w:val="002D2173"/>
    <w:rsid w:val="002D2614"/>
    <w:rsid w:val="002E23B9"/>
    <w:rsid w:val="002E7C37"/>
    <w:rsid w:val="002F311B"/>
    <w:rsid w:val="002F41E9"/>
    <w:rsid w:val="002F4590"/>
    <w:rsid w:val="002F5FF3"/>
    <w:rsid w:val="00301D42"/>
    <w:rsid w:val="00303F81"/>
    <w:rsid w:val="00304262"/>
    <w:rsid w:val="00307EC9"/>
    <w:rsid w:val="00310D83"/>
    <w:rsid w:val="00313A36"/>
    <w:rsid w:val="00316318"/>
    <w:rsid w:val="00320747"/>
    <w:rsid w:val="0032108E"/>
    <w:rsid w:val="00322C79"/>
    <w:rsid w:val="00325130"/>
    <w:rsid w:val="003256BB"/>
    <w:rsid w:val="00334A88"/>
    <w:rsid w:val="00335099"/>
    <w:rsid w:val="00335859"/>
    <w:rsid w:val="00335E21"/>
    <w:rsid w:val="00341FFA"/>
    <w:rsid w:val="00342B0F"/>
    <w:rsid w:val="003430F8"/>
    <w:rsid w:val="00345855"/>
    <w:rsid w:val="00352058"/>
    <w:rsid w:val="003525E0"/>
    <w:rsid w:val="00353ADA"/>
    <w:rsid w:val="00354207"/>
    <w:rsid w:val="003560FB"/>
    <w:rsid w:val="0035741A"/>
    <w:rsid w:val="00357E83"/>
    <w:rsid w:val="0036027E"/>
    <w:rsid w:val="00360C1A"/>
    <w:rsid w:val="00360DA4"/>
    <w:rsid w:val="00366792"/>
    <w:rsid w:val="00367FE7"/>
    <w:rsid w:val="003739D3"/>
    <w:rsid w:val="00376496"/>
    <w:rsid w:val="00376B8B"/>
    <w:rsid w:val="00380BE6"/>
    <w:rsid w:val="00381E4B"/>
    <w:rsid w:val="00383B1F"/>
    <w:rsid w:val="003852EC"/>
    <w:rsid w:val="003865AF"/>
    <w:rsid w:val="0039350D"/>
    <w:rsid w:val="00393631"/>
    <w:rsid w:val="00393DC1"/>
    <w:rsid w:val="00396E83"/>
    <w:rsid w:val="003A585A"/>
    <w:rsid w:val="003A6C75"/>
    <w:rsid w:val="003B0194"/>
    <w:rsid w:val="003B1DD0"/>
    <w:rsid w:val="003B587F"/>
    <w:rsid w:val="003B7004"/>
    <w:rsid w:val="003B7409"/>
    <w:rsid w:val="003C266B"/>
    <w:rsid w:val="003C38A3"/>
    <w:rsid w:val="003D4DDF"/>
    <w:rsid w:val="003E272D"/>
    <w:rsid w:val="003E2FB9"/>
    <w:rsid w:val="003E33C6"/>
    <w:rsid w:val="003E5CC6"/>
    <w:rsid w:val="003E7127"/>
    <w:rsid w:val="003E7E1A"/>
    <w:rsid w:val="003F04F3"/>
    <w:rsid w:val="003F0C8E"/>
    <w:rsid w:val="003F360B"/>
    <w:rsid w:val="003F5E6B"/>
    <w:rsid w:val="003F7609"/>
    <w:rsid w:val="004021A8"/>
    <w:rsid w:val="00404D85"/>
    <w:rsid w:val="00405099"/>
    <w:rsid w:val="00410DD6"/>
    <w:rsid w:val="00413204"/>
    <w:rsid w:val="00414D8E"/>
    <w:rsid w:val="00415BE5"/>
    <w:rsid w:val="004210A0"/>
    <w:rsid w:val="00424DDD"/>
    <w:rsid w:val="00426B81"/>
    <w:rsid w:val="00427ED2"/>
    <w:rsid w:val="0043088F"/>
    <w:rsid w:val="0043148C"/>
    <w:rsid w:val="00432862"/>
    <w:rsid w:val="00432D3D"/>
    <w:rsid w:val="00433CB0"/>
    <w:rsid w:val="00435600"/>
    <w:rsid w:val="00435A2E"/>
    <w:rsid w:val="004417EA"/>
    <w:rsid w:val="004449B2"/>
    <w:rsid w:val="00450FBC"/>
    <w:rsid w:val="004522A3"/>
    <w:rsid w:val="00452535"/>
    <w:rsid w:val="00454EB2"/>
    <w:rsid w:val="00455203"/>
    <w:rsid w:val="004558D2"/>
    <w:rsid w:val="0046756D"/>
    <w:rsid w:val="004708AC"/>
    <w:rsid w:val="00471071"/>
    <w:rsid w:val="00471156"/>
    <w:rsid w:val="00472327"/>
    <w:rsid w:val="004737BB"/>
    <w:rsid w:val="00474A60"/>
    <w:rsid w:val="0047675C"/>
    <w:rsid w:val="004771F8"/>
    <w:rsid w:val="00477D6C"/>
    <w:rsid w:val="00480CF0"/>
    <w:rsid w:val="0048250B"/>
    <w:rsid w:val="004839BB"/>
    <w:rsid w:val="00486A98"/>
    <w:rsid w:val="00486F32"/>
    <w:rsid w:val="00490240"/>
    <w:rsid w:val="00490F97"/>
    <w:rsid w:val="0049228F"/>
    <w:rsid w:val="004947B0"/>
    <w:rsid w:val="004954FD"/>
    <w:rsid w:val="00496307"/>
    <w:rsid w:val="004969B9"/>
    <w:rsid w:val="004971B8"/>
    <w:rsid w:val="004A204B"/>
    <w:rsid w:val="004A25EC"/>
    <w:rsid w:val="004A3D3E"/>
    <w:rsid w:val="004B0368"/>
    <w:rsid w:val="004B0655"/>
    <w:rsid w:val="004B10FD"/>
    <w:rsid w:val="004B319F"/>
    <w:rsid w:val="004B4F44"/>
    <w:rsid w:val="004B545A"/>
    <w:rsid w:val="004B54FF"/>
    <w:rsid w:val="004C16F6"/>
    <w:rsid w:val="004C5114"/>
    <w:rsid w:val="004C7F70"/>
    <w:rsid w:val="004D23B4"/>
    <w:rsid w:val="004D6C17"/>
    <w:rsid w:val="004D6CEB"/>
    <w:rsid w:val="004E0C5C"/>
    <w:rsid w:val="004E15D0"/>
    <w:rsid w:val="004E1AFC"/>
    <w:rsid w:val="004E3A86"/>
    <w:rsid w:val="004E46F4"/>
    <w:rsid w:val="004E7294"/>
    <w:rsid w:val="004E784F"/>
    <w:rsid w:val="004F76AA"/>
    <w:rsid w:val="004F7735"/>
    <w:rsid w:val="00501EBB"/>
    <w:rsid w:val="005032D6"/>
    <w:rsid w:val="00512F51"/>
    <w:rsid w:val="00513F3A"/>
    <w:rsid w:val="00515B0D"/>
    <w:rsid w:val="005200D0"/>
    <w:rsid w:val="00520DBF"/>
    <w:rsid w:val="00521399"/>
    <w:rsid w:val="00535D3F"/>
    <w:rsid w:val="00536BE8"/>
    <w:rsid w:val="00542096"/>
    <w:rsid w:val="005537C0"/>
    <w:rsid w:val="00553B2D"/>
    <w:rsid w:val="0055522C"/>
    <w:rsid w:val="0055537E"/>
    <w:rsid w:val="00557211"/>
    <w:rsid w:val="00562917"/>
    <w:rsid w:val="00570BD6"/>
    <w:rsid w:val="005748C1"/>
    <w:rsid w:val="005760B2"/>
    <w:rsid w:val="00576783"/>
    <w:rsid w:val="00576BF2"/>
    <w:rsid w:val="0058225A"/>
    <w:rsid w:val="005860B9"/>
    <w:rsid w:val="0058790B"/>
    <w:rsid w:val="00587BFC"/>
    <w:rsid w:val="00590EB6"/>
    <w:rsid w:val="00593548"/>
    <w:rsid w:val="00593E63"/>
    <w:rsid w:val="00595B44"/>
    <w:rsid w:val="005967E6"/>
    <w:rsid w:val="00596E73"/>
    <w:rsid w:val="005A082A"/>
    <w:rsid w:val="005A1195"/>
    <w:rsid w:val="005A1750"/>
    <w:rsid w:val="005A34A9"/>
    <w:rsid w:val="005A3CCB"/>
    <w:rsid w:val="005A49C0"/>
    <w:rsid w:val="005A6493"/>
    <w:rsid w:val="005B098F"/>
    <w:rsid w:val="005B1AFE"/>
    <w:rsid w:val="005B42AC"/>
    <w:rsid w:val="005B5D18"/>
    <w:rsid w:val="005C02FF"/>
    <w:rsid w:val="005C1DB1"/>
    <w:rsid w:val="005C3DCD"/>
    <w:rsid w:val="005C60C2"/>
    <w:rsid w:val="005D2029"/>
    <w:rsid w:val="005D22B4"/>
    <w:rsid w:val="005D27E4"/>
    <w:rsid w:val="005D4B60"/>
    <w:rsid w:val="005D5E4E"/>
    <w:rsid w:val="005E6C3F"/>
    <w:rsid w:val="005F2DB6"/>
    <w:rsid w:val="005F3A83"/>
    <w:rsid w:val="00606ABD"/>
    <w:rsid w:val="00606F00"/>
    <w:rsid w:val="0061376E"/>
    <w:rsid w:val="006219FF"/>
    <w:rsid w:val="00621F36"/>
    <w:rsid w:val="006225E2"/>
    <w:rsid w:val="0062551B"/>
    <w:rsid w:val="0062722E"/>
    <w:rsid w:val="00634F4A"/>
    <w:rsid w:val="0063576F"/>
    <w:rsid w:val="006374BF"/>
    <w:rsid w:val="00646AC5"/>
    <w:rsid w:val="006478C1"/>
    <w:rsid w:val="00647BD5"/>
    <w:rsid w:val="006502C9"/>
    <w:rsid w:val="006507DD"/>
    <w:rsid w:val="00656456"/>
    <w:rsid w:val="00657BAC"/>
    <w:rsid w:val="00665FF0"/>
    <w:rsid w:val="006708E8"/>
    <w:rsid w:val="00670E7D"/>
    <w:rsid w:val="006723CC"/>
    <w:rsid w:val="00673A1C"/>
    <w:rsid w:val="00673AB4"/>
    <w:rsid w:val="00675B25"/>
    <w:rsid w:val="00683B35"/>
    <w:rsid w:val="00683C9A"/>
    <w:rsid w:val="006866F3"/>
    <w:rsid w:val="00691F50"/>
    <w:rsid w:val="00693719"/>
    <w:rsid w:val="006942EE"/>
    <w:rsid w:val="006A0BA4"/>
    <w:rsid w:val="006A2BC7"/>
    <w:rsid w:val="006A3BEE"/>
    <w:rsid w:val="006A794E"/>
    <w:rsid w:val="006B0FFC"/>
    <w:rsid w:val="006B1F3B"/>
    <w:rsid w:val="006B3FA9"/>
    <w:rsid w:val="006B6119"/>
    <w:rsid w:val="006B6484"/>
    <w:rsid w:val="006C13DF"/>
    <w:rsid w:val="006C1FB4"/>
    <w:rsid w:val="006C4060"/>
    <w:rsid w:val="006C5500"/>
    <w:rsid w:val="006D1C08"/>
    <w:rsid w:val="006D534D"/>
    <w:rsid w:val="006E70A3"/>
    <w:rsid w:val="006E7CB6"/>
    <w:rsid w:val="006F116B"/>
    <w:rsid w:val="006F1908"/>
    <w:rsid w:val="006F2044"/>
    <w:rsid w:val="006F4C9C"/>
    <w:rsid w:val="006F6D61"/>
    <w:rsid w:val="00700AC8"/>
    <w:rsid w:val="0070171E"/>
    <w:rsid w:val="007029EA"/>
    <w:rsid w:val="00702FD3"/>
    <w:rsid w:val="00703405"/>
    <w:rsid w:val="00703738"/>
    <w:rsid w:val="00710277"/>
    <w:rsid w:val="0071056B"/>
    <w:rsid w:val="00714DD5"/>
    <w:rsid w:val="00714EC1"/>
    <w:rsid w:val="007160F9"/>
    <w:rsid w:val="00721521"/>
    <w:rsid w:val="007222D7"/>
    <w:rsid w:val="00726E5D"/>
    <w:rsid w:val="00730339"/>
    <w:rsid w:val="00731D36"/>
    <w:rsid w:val="00734044"/>
    <w:rsid w:val="00734E58"/>
    <w:rsid w:val="00736277"/>
    <w:rsid w:val="00737FC3"/>
    <w:rsid w:val="007429FB"/>
    <w:rsid w:val="0074578A"/>
    <w:rsid w:val="00745815"/>
    <w:rsid w:val="00747DFA"/>
    <w:rsid w:val="00747E0D"/>
    <w:rsid w:val="00750836"/>
    <w:rsid w:val="007577FB"/>
    <w:rsid w:val="00761906"/>
    <w:rsid w:val="00765CBB"/>
    <w:rsid w:val="00772A90"/>
    <w:rsid w:val="00773EC9"/>
    <w:rsid w:val="00782102"/>
    <w:rsid w:val="0078372D"/>
    <w:rsid w:val="00790D7C"/>
    <w:rsid w:val="00790E14"/>
    <w:rsid w:val="0079231C"/>
    <w:rsid w:val="007924BF"/>
    <w:rsid w:val="00792529"/>
    <w:rsid w:val="00792BA6"/>
    <w:rsid w:val="007965E7"/>
    <w:rsid w:val="007971E6"/>
    <w:rsid w:val="00797456"/>
    <w:rsid w:val="0079763A"/>
    <w:rsid w:val="007A4FE0"/>
    <w:rsid w:val="007A5F1C"/>
    <w:rsid w:val="007B0075"/>
    <w:rsid w:val="007B58ED"/>
    <w:rsid w:val="007B599E"/>
    <w:rsid w:val="007C0B0B"/>
    <w:rsid w:val="007C0DA9"/>
    <w:rsid w:val="007C3594"/>
    <w:rsid w:val="007C5BC9"/>
    <w:rsid w:val="007C5FAB"/>
    <w:rsid w:val="007D157B"/>
    <w:rsid w:val="007D3EDD"/>
    <w:rsid w:val="007D4F85"/>
    <w:rsid w:val="007D6D25"/>
    <w:rsid w:val="007E314E"/>
    <w:rsid w:val="007E4667"/>
    <w:rsid w:val="007E6B00"/>
    <w:rsid w:val="007E790B"/>
    <w:rsid w:val="007F1F01"/>
    <w:rsid w:val="007F3009"/>
    <w:rsid w:val="007F31DB"/>
    <w:rsid w:val="007F4364"/>
    <w:rsid w:val="0080061D"/>
    <w:rsid w:val="008011A7"/>
    <w:rsid w:val="00803182"/>
    <w:rsid w:val="00804553"/>
    <w:rsid w:val="0080652E"/>
    <w:rsid w:val="00812B73"/>
    <w:rsid w:val="00813A65"/>
    <w:rsid w:val="00813D77"/>
    <w:rsid w:val="00816ADF"/>
    <w:rsid w:val="00816F7A"/>
    <w:rsid w:val="00817F92"/>
    <w:rsid w:val="0082080F"/>
    <w:rsid w:val="008252C5"/>
    <w:rsid w:val="00825BF2"/>
    <w:rsid w:val="008278CA"/>
    <w:rsid w:val="0083505D"/>
    <w:rsid w:val="008400AE"/>
    <w:rsid w:val="00841DD8"/>
    <w:rsid w:val="00842958"/>
    <w:rsid w:val="00846111"/>
    <w:rsid w:val="00850185"/>
    <w:rsid w:val="00850A42"/>
    <w:rsid w:val="00851743"/>
    <w:rsid w:val="0085321E"/>
    <w:rsid w:val="008540D0"/>
    <w:rsid w:val="00861AA5"/>
    <w:rsid w:val="00864123"/>
    <w:rsid w:val="00864940"/>
    <w:rsid w:val="00866EA4"/>
    <w:rsid w:val="0087003E"/>
    <w:rsid w:val="00871831"/>
    <w:rsid w:val="00871BAC"/>
    <w:rsid w:val="00874FFD"/>
    <w:rsid w:val="0088119F"/>
    <w:rsid w:val="0088148D"/>
    <w:rsid w:val="00884FDA"/>
    <w:rsid w:val="00885AEB"/>
    <w:rsid w:val="0088772E"/>
    <w:rsid w:val="008878EB"/>
    <w:rsid w:val="00887A92"/>
    <w:rsid w:val="00891CEF"/>
    <w:rsid w:val="00893A95"/>
    <w:rsid w:val="00896804"/>
    <w:rsid w:val="008A2957"/>
    <w:rsid w:val="008A4080"/>
    <w:rsid w:val="008A423B"/>
    <w:rsid w:val="008A63F1"/>
    <w:rsid w:val="008B02D9"/>
    <w:rsid w:val="008B1C05"/>
    <w:rsid w:val="008B2DB1"/>
    <w:rsid w:val="008B3252"/>
    <w:rsid w:val="008B4BE0"/>
    <w:rsid w:val="008B541A"/>
    <w:rsid w:val="008B5E6E"/>
    <w:rsid w:val="008B74C0"/>
    <w:rsid w:val="008C19B8"/>
    <w:rsid w:val="008C2659"/>
    <w:rsid w:val="008C2716"/>
    <w:rsid w:val="008C2A56"/>
    <w:rsid w:val="008C3CAB"/>
    <w:rsid w:val="008C5423"/>
    <w:rsid w:val="008D445B"/>
    <w:rsid w:val="008D4D3D"/>
    <w:rsid w:val="008E0AF9"/>
    <w:rsid w:val="008E0D19"/>
    <w:rsid w:val="008E19CE"/>
    <w:rsid w:val="008E52B7"/>
    <w:rsid w:val="008E53BD"/>
    <w:rsid w:val="008E59B7"/>
    <w:rsid w:val="008E5D6A"/>
    <w:rsid w:val="008E6567"/>
    <w:rsid w:val="008E7CB8"/>
    <w:rsid w:val="008F0319"/>
    <w:rsid w:val="008F2864"/>
    <w:rsid w:val="009003B4"/>
    <w:rsid w:val="009066A2"/>
    <w:rsid w:val="009177E8"/>
    <w:rsid w:val="00921E4E"/>
    <w:rsid w:val="00921F00"/>
    <w:rsid w:val="009222EE"/>
    <w:rsid w:val="009235BE"/>
    <w:rsid w:val="009237AC"/>
    <w:rsid w:val="00923FD0"/>
    <w:rsid w:val="009256C9"/>
    <w:rsid w:val="00925E36"/>
    <w:rsid w:val="009265F9"/>
    <w:rsid w:val="00927CE5"/>
    <w:rsid w:val="00932468"/>
    <w:rsid w:val="009348CF"/>
    <w:rsid w:val="00935E03"/>
    <w:rsid w:val="009374FC"/>
    <w:rsid w:val="00941F4D"/>
    <w:rsid w:val="00944618"/>
    <w:rsid w:val="00944B4C"/>
    <w:rsid w:val="00944DE5"/>
    <w:rsid w:val="00945D09"/>
    <w:rsid w:val="00954414"/>
    <w:rsid w:val="009553AC"/>
    <w:rsid w:val="00961055"/>
    <w:rsid w:val="009611A6"/>
    <w:rsid w:val="009614EA"/>
    <w:rsid w:val="00962609"/>
    <w:rsid w:val="00964F50"/>
    <w:rsid w:val="00966E6F"/>
    <w:rsid w:val="009712CD"/>
    <w:rsid w:val="00972A79"/>
    <w:rsid w:val="009765EA"/>
    <w:rsid w:val="0097675E"/>
    <w:rsid w:val="00980D88"/>
    <w:rsid w:val="009854FC"/>
    <w:rsid w:val="00991941"/>
    <w:rsid w:val="00991D77"/>
    <w:rsid w:val="00992A0E"/>
    <w:rsid w:val="00993129"/>
    <w:rsid w:val="0099388D"/>
    <w:rsid w:val="00997A37"/>
    <w:rsid w:val="009A0851"/>
    <w:rsid w:val="009A12AB"/>
    <w:rsid w:val="009A1875"/>
    <w:rsid w:val="009B12BC"/>
    <w:rsid w:val="009B20D7"/>
    <w:rsid w:val="009B2D96"/>
    <w:rsid w:val="009C7213"/>
    <w:rsid w:val="009D17F8"/>
    <w:rsid w:val="009D2827"/>
    <w:rsid w:val="009D2AFD"/>
    <w:rsid w:val="009D687F"/>
    <w:rsid w:val="009D71F2"/>
    <w:rsid w:val="009E39B7"/>
    <w:rsid w:val="009E4695"/>
    <w:rsid w:val="009E5461"/>
    <w:rsid w:val="009E7709"/>
    <w:rsid w:val="009F0517"/>
    <w:rsid w:val="009F3B39"/>
    <w:rsid w:val="009F4EC5"/>
    <w:rsid w:val="009F6F2E"/>
    <w:rsid w:val="009F6F51"/>
    <w:rsid w:val="009F7908"/>
    <w:rsid w:val="00A00181"/>
    <w:rsid w:val="00A008AE"/>
    <w:rsid w:val="00A01EFA"/>
    <w:rsid w:val="00A02E77"/>
    <w:rsid w:val="00A038BE"/>
    <w:rsid w:val="00A0708E"/>
    <w:rsid w:val="00A154B9"/>
    <w:rsid w:val="00A15B6A"/>
    <w:rsid w:val="00A1677D"/>
    <w:rsid w:val="00A1734C"/>
    <w:rsid w:val="00A2095F"/>
    <w:rsid w:val="00A22BBA"/>
    <w:rsid w:val="00A24BD9"/>
    <w:rsid w:val="00A26E13"/>
    <w:rsid w:val="00A27C3D"/>
    <w:rsid w:val="00A308BD"/>
    <w:rsid w:val="00A341F0"/>
    <w:rsid w:val="00A35138"/>
    <w:rsid w:val="00A364F9"/>
    <w:rsid w:val="00A41871"/>
    <w:rsid w:val="00A47779"/>
    <w:rsid w:val="00A50648"/>
    <w:rsid w:val="00A53149"/>
    <w:rsid w:val="00A54C48"/>
    <w:rsid w:val="00A55039"/>
    <w:rsid w:val="00A55118"/>
    <w:rsid w:val="00A55E2F"/>
    <w:rsid w:val="00A601C6"/>
    <w:rsid w:val="00A62B8D"/>
    <w:rsid w:val="00A62C44"/>
    <w:rsid w:val="00A653AF"/>
    <w:rsid w:val="00A66635"/>
    <w:rsid w:val="00A66B45"/>
    <w:rsid w:val="00A67B06"/>
    <w:rsid w:val="00A71036"/>
    <w:rsid w:val="00A76273"/>
    <w:rsid w:val="00A80889"/>
    <w:rsid w:val="00A80F2B"/>
    <w:rsid w:val="00A84F06"/>
    <w:rsid w:val="00A87BE6"/>
    <w:rsid w:val="00A91EBB"/>
    <w:rsid w:val="00A93A67"/>
    <w:rsid w:val="00A93A70"/>
    <w:rsid w:val="00A94334"/>
    <w:rsid w:val="00AA4297"/>
    <w:rsid w:val="00AA4DA9"/>
    <w:rsid w:val="00AB06A1"/>
    <w:rsid w:val="00AB2226"/>
    <w:rsid w:val="00AB3E3B"/>
    <w:rsid w:val="00AC0360"/>
    <w:rsid w:val="00AC0DA1"/>
    <w:rsid w:val="00AC1846"/>
    <w:rsid w:val="00AC2612"/>
    <w:rsid w:val="00AD2617"/>
    <w:rsid w:val="00AD7E8B"/>
    <w:rsid w:val="00AE0ADA"/>
    <w:rsid w:val="00AE1E4A"/>
    <w:rsid w:val="00AE2088"/>
    <w:rsid w:val="00AE2DEB"/>
    <w:rsid w:val="00AE362E"/>
    <w:rsid w:val="00AF0620"/>
    <w:rsid w:val="00AF1660"/>
    <w:rsid w:val="00AF39BA"/>
    <w:rsid w:val="00AF48BE"/>
    <w:rsid w:val="00AF6931"/>
    <w:rsid w:val="00AF72D8"/>
    <w:rsid w:val="00AF7C41"/>
    <w:rsid w:val="00B02273"/>
    <w:rsid w:val="00B025EB"/>
    <w:rsid w:val="00B0317E"/>
    <w:rsid w:val="00B06C14"/>
    <w:rsid w:val="00B109A1"/>
    <w:rsid w:val="00B13C91"/>
    <w:rsid w:val="00B15E71"/>
    <w:rsid w:val="00B23857"/>
    <w:rsid w:val="00B24719"/>
    <w:rsid w:val="00B27A39"/>
    <w:rsid w:val="00B301EE"/>
    <w:rsid w:val="00B30664"/>
    <w:rsid w:val="00B31C23"/>
    <w:rsid w:val="00B32145"/>
    <w:rsid w:val="00B33202"/>
    <w:rsid w:val="00B33C6E"/>
    <w:rsid w:val="00B33DE4"/>
    <w:rsid w:val="00B34180"/>
    <w:rsid w:val="00B46655"/>
    <w:rsid w:val="00B507F8"/>
    <w:rsid w:val="00B526AD"/>
    <w:rsid w:val="00B533EC"/>
    <w:rsid w:val="00B55C73"/>
    <w:rsid w:val="00B56B1D"/>
    <w:rsid w:val="00B57CCF"/>
    <w:rsid w:val="00B57FB5"/>
    <w:rsid w:val="00B62DC0"/>
    <w:rsid w:val="00B64DD8"/>
    <w:rsid w:val="00B66DDA"/>
    <w:rsid w:val="00B84146"/>
    <w:rsid w:val="00B87632"/>
    <w:rsid w:val="00B876BA"/>
    <w:rsid w:val="00B87B62"/>
    <w:rsid w:val="00B87C76"/>
    <w:rsid w:val="00B94145"/>
    <w:rsid w:val="00B963DA"/>
    <w:rsid w:val="00B96702"/>
    <w:rsid w:val="00B97A02"/>
    <w:rsid w:val="00BA5DA4"/>
    <w:rsid w:val="00BA7257"/>
    <w:rsid w:val="00BA7909"/>
    <w:rsid w:val="00BB177F"/>
    <w:rsid w:val="00BB7D4B"/>
    <w:rsid w:val="00BC0307"/>
    <w:rsid w:val="00BC0580"/>
    <w:rsid w:val="00BC0B11"/>
    <w:rsid w:val="00BC1AEA"/>
    <w:rsid w:val="00BC3443"/>
    <w:rsid w:val="00BC3A8F"/>
    <w:rsid w:val="00BC6671"/>
    <w:rsid w:val="00BD0F21"/>
    <w:rsid w:val="00BD139E"/>
    <w:rsid w:val="00BD1FED"/>
    <w:rsid w:val="00BD2583"/>
    <w:rsid w:val="00BD5B10"/>
    <w:rsid w:val="00BD6C4C"/>
    <w:rsid w:val="00BE1857"/>
    <w:rsid w:val="00BE1E7A"/>
    <w:rsid w:val="00BE2BAC"/>
    <w:rsid w:val="00BE39E1"/>
    <w:rsid w:val="00BE497D"/>
    <w:rsid w:val="00BF0955"/>
    <w:rsid w:val="00BF5024"/>
    <w:rsid w:val="00BF6714"/>
    <w:rsid w:val="00C003D9"/>
    <w:rsid w:val="00C033A8"/>
    <w:rsid w:val="00C0389A"/>
    <w:rsid w:val="00C045BE"/>
    <w:rsid w:val="00C05379"/>
    <w:rsid w:val="00C066AB"/>
    <w:rsid w:val="00C1110F"/>
    <w:rsid w:val="00C1288E"/>
    <w:rsid w:val="00C16AAF"/>
    <w:rsid w:val="00C171C9"/>
    <w:rsid w:val="00C17853"/>
    <w:rsid w:val="00C236E7"/>
    <w:rsid w:val="00C25691"/>
    <w:rsid w:val="00C27977"/>
    <w:rsid w:val="00C30D14"/>
    <w:rsid w:val="00C31EBA"/>
    <w:rsid w:val="00C36EF7"/>
    <w:rsid w:val="00C402B0"/>
    <w:rsid w:val="00C45A03"/>
    <w:rsid w:val="00C51EC1"/>
    <w:rsid w:val="00C606EB"/>
    <w:rsid w:val="00C61B51"/>
    <w:rsid w:val="00C63930"/>
    <w:rsid w:val="00C63C58"/>
    <w:rsid w:val="00C735FA"/>
    <w:rsid w:val="00C73DEA"/>
    <w:rsid w:val="00C8091E"/>
    <w:rsid w:val="00C80C77"/>
    <w:rsid w:val="00C8312E"/>
    <w:rsid w:val="00C86244"/>
    <w:rsid w:val="00C864EA"/>
    <w:rsid w:val="00C87427"/>
    <w:rsid w:val="00C903FD"/>
    <w:rsid w:val="00C91025"/>
    <w:rsid w:val="00C93ECD"/>
    <w:rsid w:val="00C95718"/>
    <w:rsid w:val="00C9791B"/>
    <w:rsid w:val="00CA2D22"/>
    <w:rsid w:val="00CA7538"/>
    <w:rsid w:val="00CB1615"/>
    <w:rsid w:val="00CB38AC"/>
    <w:rsid w:val="00CB3E3B"/>
    <w:rsid w:val="00CB5A85"/>
    <w:rsid w:val="00CB648E"/>
    <w:rsid w:val="00CC0287"/>
    <w:rsid w:val="00CC7137"/>
    <w:rsid w:val="00CD2828"/>
    <w:rsid w:val="00CD5893"/>
    <w:rsid w:val="00CE0D14"/>
    <w:rsid w:val="00CE48E5"/>
    <w:rsid w:val="00CE70D2"/>
    <w:rsid w:val="00CF0E59"/>
    <w:rsid w:val="00CF287F"/>
    <w:rsid w:val="00D0126B"/>
    <w:rsid w:val="00D03759"/>
    <w:rsid w:val="00D07ED3"/>
    <w:rsid w:val="00D14AC0"/>
    <w:rsid w:val="00D33DF7"/>
    <w:rsid w:val="00D346A5"/>
    <w:rsid w:val="00D4511C"/>
    <w:rsid w:val="00D455DB"/>
    <w:rsid w:val="00D50D11"/>
    <w:rsid w:val="00D521CB"/>
    <w:rsid w:val="00D5452F"/>
    <w:rsid w:val="00D72181"/>
    <w:rsid w:val="00D72F54"/>
    <w:rsid w:val="00D74CE6"/>
    <w:rsid w:val="00D835E3"/>
    <w:rsid w:val="00D91D7E"/>
    <w:rsid w:val="00D91DDD"/>
    <w:rsid w:val="00D97DCB"/>
    <w:rsid w:val="00DA1C35"/>
    <w:rsid w:val="00DA1FB4"/>
    <w:rsid w:val="00DA393D"/>
    <w:rsid w:val="00DA3AD9"/>
    <w:rsid w:val="00DB0547"/>
    <w:rsid w:val="00DC1761"/>
    <w:rsid w:val="00DC76E5"/>
    <w:rsid w:val="00DD08CC"/>
    <w:rsid w:val="00DD16DF"/>
    <w:rsid w:val="00DD29F2"/>
    <w:rsid w:val="00DD3B27"/>
    <w:rsid w:val="00DD4824"/>
    <w:rsid w:val="00DD6362"/>
    <w:rsid w:val="00DD729B"/>
    <w:rsid w:val="00DE0688"/>
    <w:rsid w:val="00DE45FA"/>
    <w:rsid w:val="00DF0204"/>
    <w:rsid w:val="00DF2D62"/>
    <w:rsid w:val="00DF6585"/>
    <w:rsid w:val="00DF7E48"/>
    <w:rsid w:val="00E030BC"/>
    <w:rsid w:val="00E043A6"/>
    <w:rsid w:val="00E11C86"/>
    <w:rsid w:val="00E15DD5"/>
    <w:rsid w:val="00E204C1"/>
    <w:rsid w:val="00E24B08"/>
    <w:rsid w:val="00E26F0C"/>
    <w:rsid w:val="00E31D24"/>
    <w:rsid w:val="00E324F1"/>
    <w:rsid w:val="00E34D22"/>
    <w:rsid w:val="00E355CC"/>
    <w:rsid w:val="00E370EE"/>
    <w:rsid w:val="00E43DBE"/>
    <w:rsid w:val="00E450C6"/>
    <w:rsid w:val="00E46635"/>
    <w:rsid w:val="00E52592"/>
    <w:rsid w:val="00E5320C"/>
    <w:rsid w:val="00E539DC"/>
    <w:rsid w:val="00E553DC"/>
    <w:rsid w:val="00E558A8"/>
    <w:rsid w:val="00E61CC8"/>
    <w:rsid w:val="00E64816"/>
    <w:rsid w:val="00E703CA"/>
    <w:rsid w:val="00E71598"/>
    <w:rsid w:val="00E7350F"/>
    <w:rsid w:val="00E774BF"/>
    <w:rsid w:val="00E84C3F"/>
    <w:rsid w:val="00E85C7E"/>
    <w:rsid w:val="00E85CF6"/>
    <w:rsid w:val="00E86DFE"/>
    <w:rsid w:val="00E93A1A"/>
    <w:rsid w:val="00E93FF1"/>
    <w:rsid w:val="00E954C9"/>
    <w:rsid w:val="00E972B7"/>
    <w:rsid w:val="00E97352"/>
    <w:rsid w:val="00E97423"/>
    <w:rsid w:val="00EA143D"/>
    <w:rsid w:val="00EA4135"/>
    <w:rsid w:val="00EA5851"/>
    <w:rsid w:val="00EB0444"/>
    <w:rsid w:val="00EB23D3"/>
    <w:rsid w:val="00EB52C0"/>
    <w:rsid w:val="00EB615E"/>
    <w:rsid w:val="00EB7D20"/>
    <w:rsid w:val="00EC1F11"/>
    <w:rsid w:val="00EC25A1"/>
    <w:rsid w:val="00EC32AE"/>
    <w:rsid w:val="00EC3844"/>
    <w:rsid w:val="00EC40FB"/>
    <w:rsid w:val="00EC5A2D"/>
    <w:rsid w:val="00ED20BF"/>
    <w:rsid w:val="00ED51DB"/>
    <w:rsid w:val="00ED6480"/>
    <w:rsid w:val="00ED6CB9"/>
    <w:rsid w:val="00EE1D30"/>
    <w:rsid w:val="00EF434F"/>
    <w:rsid w:val="00F0064A"/>
    <w:rsid w:val="00F01063"/>
    <w:rsid w:val="00F02449"/>
    <w:rsid w:val="00F02CD7"/>
    <w:rsid w:val="00F03389"/>
    <w:rsid w:val="00F033FA"/>
    <w:rsid w:val="00F13D14"/>
    <w:rsid w:val="00F14B68"/>
    <w:rsid w:val="00F17A8F"/>
    <w:rsid w:val="00F20F34"/>
    <w:rsid w:val="00F21110"/>
    <w:rsid w:val="00F32421"/>
    <w:rsid w:val="00F32D9F"/>
    <w:rsid w:val="00F34F75"/>
    <w:rsid w:val="00F3524D"/>
    <w:rsid w:val="00F36541"/>
    <w:rsid w:val="00F36CDD"/>
    <w:rsid w:val="00F37294"/>
    <w:rsid w:val="00F3751F"/>
    <w:rsid w:val="00F40B6B"/>
    <w:rsid w:val="00F43586"/>
    <w:rsid w:val="00F4400A"/>
    <w:rsid w:val="00F51305"/>
    <w:rsid w:val="00F53438"/>
    <w:rsid w:val="00F57353"/>
    <w:rsid w:val="00F57D09"/>
    <w:rsid w:val="00F61A76"/>
    <w:rsid w:val="00F62586"/>
    <w:rsid w:val="00F64130"/>
    <w:rsid w:val="00F6486F"/>
    <w:rsid w:val="00F70147"/>
    <w:rsid w:val="00F7389F"/>
    <w:rsid w:val="00F7602B"/>
    <w:rsid w:val="00F76CAB"/>
    <w:rsid w:val="00F8565E"/>
    <w:rsid w:val="00F85AD2"/>
    <w:rsid w:val="00F91613"/>
    <w:rsid w:val="00F9164A"/>
    <w:rsid w:val="00F96832"/>
    <w:rsid w:val="00FA04F0"/>
    <w:rsid w:val="00FA09D2"/>
    <w:rsid w:val="00FA1FC5"/>
    <w:rsid w:val="00FA3C02"/>
    <w:rsid w:val="00FA7B93"/>
    <w:rsid w:val="00FB07DF"/>
    <w:rsid w:val="00FB178A"/>
    <w:rsid w:val="00FB7B8A"/>
    <w:rsid w:val="00FC2A77"/>
    <w:rsid w:val="00FC3120"/>
    <w:rsid w:val="00FD6FD8"/>
    <w:rsid w:val="00FE2782"/>
    <w:rsid w:val="00FE40AE"/>
    <w:rsid w:val="00FE49F4"/>
    <w:rsid w:val="00FE6153"/>
    <w:rsid w:val="00FF19B7"/>
    <w:rsid w:val="00FF479F"/>
    <w:rsid w:val="00FF7304"/>
    <w:rsid w:val="381B9CC8"/>
    <w:rsid w:val="3E91AC50"/>
    <w:rsid w:val="401186D5"/>
    <w:rsid w:val="5DC0955C"/>
    <w:rsid w:val="760753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C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36BE8"/>
    <w:pPr>
      <w:spacing w:before="120" w:after="120" w:line="288" w:lineRule="auto"/>
    </w:pPr>
    <w:rPr>
      <w:rFonts w:eastAsia="Calibri" w:cs="Times New Roman"/>
      <w:sz w:val="20"/>
      <w:szCs w:val="24"/>
    </w:rPr>
  </w:style>
  <w:style w:type="paragraph" w:styleId="Heading1">
    <w:name w:val="heading 1"/>
    <w:next w:val="ResetPara"/>
    <w:link w:val="Heading1Char"/>
    <w:uiPriority w:val="4"/>
    <w:qFormat/>
    <w:rsid w:val="00D74CE6"/>
    <w:pPr>
      <w:keepNext/>
      <w:keepLines/>
      <w:numPr>
        <w:numId w:val="6"/>
      </w:numPr>
      <w:spacing w:before="240" w:after="40"/>
      <w:outlineLvl w:val="0"/>
    </w:pPr>
    <w:rPr>
      <w:rFonts w:asciiTheme="majorHAnsi" w:eastAsiaTheme="majorEastAsia" w:hAnsiTheme="majorHAnsi" w:cs="Times New Roman (Headings CS)"/>
      <w:b/>
      <w:color w:val="A3519B" w:themeColor="accent2"/>
      <w:sz w:val="36"/>
      <w:szCs w:val="44"/>
    </w:rPr>
  </w:style>
  <w:style w:type="paragraph" w:styleId="Heading2">
    <w:name w:val="heading 2"/>
    <w:next w:val="ResetPara"/>
    <w:link w:val="Heading2Char"/>
    <w:uiPriority w:val="4"/>
    <w:qFormat/>
    <w:rsid w:val="00486A98"/>
    <w:pPr>
      <w:keepNext/>
      <w:keepLines/>
      <w:numPr>
        <w:ilvl w:val="1"/>
        <w:numId w:val="6"/>
      </w:numPr>
      <w:spacing w:before="240" w:after="40"/>
      <w:outlineLvl w:val="1"/>
    </w:pPr>
    <w:rPr>
      <w:rFonts w:asciiTheme="majorHAnsi" w:eastAsiaTheme="majorEastAsia" w:hAnsiTheme="majorHAnsi" w:cstheme="majorBidi"/>
      <w:b/>
      <w:color w:val="6B3077" w:themeColor="accent1"/>
      <w:sz w:val="28"/>
      <w:szCs w:val="28"/>
    </w:rPr>
  </w:style>
  <w:style w:type="paragraph" w:styleId="Heading3">
    <w:name w:val="heading 3"/>
    <w:next w:val="ResetPara"/>
    <w:link w:val="Heading3Char"/>
    <w:uiPriority w:val="4"/>
    <w:qFormat/>
    <w:rsid w:val="007924BF"/>
    <w:pPr>
      <w:keepNext/>
      <w:keepLines/>
      <w:numPr>
        <w:ilvl w:val="2"/>
        <w:numId w:val="6"/>
      </w:numPr>
      <w:spacing w:before="240" w:after="40"/>
      <w:outlineLvl w:val="2"/>
    </w:pPr>
    <w:rPr>
      <w:rFonts w:asciiTheme="majorHAnsi" w:eastAsiaTheme="majorEastAsia" w:hAnsiTheme="majorHAnsi" w:cstheme="majorBidi"/>
      <w:bCs/>
      <w:color w:val="6B3077" w:themeColor="accent1"/>
      <w:szCs w:val="32"/>
    </w:rPr>
  </w:style>
  <w:style w:type="paragraph" w:styleId="Heading4">
    <w:name w:val="heading 4"/>
    <w:basedOn w:val="Normal"/>
    <w:next w:val="BodyText"/>
    <w:link w:val="Heading4Char"/>
    <w:uiPriority w:val="4"/>
    <w:qFormat/>
    <w:rsid w:val="00E553DC"/>
    <w:pPr>
      <w:keepNext/>
      <w:keepLines/>
      <w:spacing w:before="240" w:after="60" w:line="264" w:lineRule="auto"/>
      <w:ind w:left="709"/>
      <w:outlineLvl w:val="3"/>
    </w:pPr>
    <w:rPr>
      <w:rFonts w:asciiTheme="majorHAnsi" w:eastAsiaTheme="majorEastAsia" w:hAnsiTheme="majorHAnsi" w:cstheme="majorBidi"/>
      <w:b/>
      <w:bCs/>
      <w:iCs/>
      <w:color w:val="424242" w:themeColor="text1"/>
    </w:rPr>
  </w:style>
  <w:style w:type="paragraph" w:styleId="Heading5">
    <w:name w:val="heading 5"/>
    <w:basedOn w:val="Normal"/>
    <w:next w:val="BodyText"/>
    <w:link w:val="Heading5Char"/>
    <w:uiPriority w:val="4"/>
    <w:rsid w:val="006B6119"/>
    <w:pPr>
      <w:keepNext/>
      <w:keepLines/>
      <w:spacing w:before="240" w:after="60" w:line="264" w:lineRule="auto"/>
      <w:outlineLvl w:val="4"/>
    </w:pPr>
    <w:rPr>
      <w:rFonts w:asciiTheme="majorHAnsi" w:eastAsiaTheme="majorEastAsia" w:hAnsiTheme="majorHAnsi" w:cstheme="majorBidi"/>
      <w:b/>
    </w:rPr>
  </w:style>
  <w:style w:type="paragraph" w:styleId="Heading6">
    <w:name w:val="heading 6"/>
    <w:basedOn w:val="Normal"/>
    <w:next w:val="Normal"/>
    <w:link w:val="Heading6Char"/>
    <w:uiPriority w:val="4"/>
    <w:semiHidden/>
    <w:rsid w:val="006B6119"/>
    <w:pPr>
      <w:keepNext/>
      <w:keepLines/>
      <w:numPr>
        <w:ilvl w:val="5"/>
        <w:numId w:val="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4"/>
    <w:semiHidden/>
    <w:rsid w:val="006B6119"/>
    <w:pPr>
      <w:keepNext/>
      <w:keepLines/>
      <w:numPr>
        <w:ilvl w:val="6"/>
        <w:numId w:val="7"/>
      </w:numPr>
      <w:spacing w:before="200" w:after="0"/>
      <w:outlineLvl w:val="6"/>
    </w:pPr>
    <w:rPr>
      <w:rFonts w:asciiTheme="majorHAnsi" w:eastAsiaTheme="majorEastAsia" w:hAnsiTheme="majorHAnsi" w:cstheme="majorBidi"/>
      <w:i/>
      <w:iCs/>
      <w:color w:val="717171" w:themeColor="text1" w:themeTint="BF"/>
    </w:rPr>
  </w:style>
  <w:style w:type="paragraph" w:styleId="Heading8">
    <w:name w:val="heading 8"/>
    <w:basedOn w:val="Normal"/>
    <w:next w:val="Normal"/>
    <w:link w:val="Heading8Char"/>
    <w:uiPriority w:val="4"/>
    <w:semiHidden/>
    <w:rsid w:val="006B6119"/>
    <w:pPr>
      <w:keepNext/>
      <w:keepLines/>
      <w:spacing w:before="200" w:after="0"/>
      <w:outlineLvl w:val="7"/>
    </w:pPr>
    <w:rPr>
      <w:rFonts w:asciiTheme="majorHAnsi" w:eastAsiaTheme="majorEastAsia" w:hAnsiTheme="majorHAnsi" w:cstheme="majorBidi"/>
      <w:color w:val="717171" w:themeColor="text1" w:themeTint="BF"/>
      <w:szCs w:val="20"/>
    </w:rPr>
  </w:style>
  <w:style w:type="paragraph" w:styleId="Heading9">
    <w:name w:val="heading 9"/>
    <w:basedOn w:val="Normal"/>
    <w:next w:val="Normal"/>
    <w:link w:val="Heading9Char"/>
    <w:uiPriority w:val="4"/>
    <w:semiHidden/>
    <w:rsid w:val="006B6119"/>
    <w:pPr>
      <w:keepNext/>
      <w:keepLines/>
      <w:spacing w:before="200" w:after="0"/>
      <w:outlineLvl w:val="8"/>
    </w:pPr>
    <w:rPr>
      <w:rFonts w:asciiTheme="majorHAnsi" w:eastAsiaTheme="majorEastAsia" w:hAnsiTheme="majorHAnsi" w:cstheme="majorBidi"/>
      <w:i/>
      <w:iCs/>
      <w:color w:val="717171"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7B62"/>
    <w:pPr>
      <w:tabs>
        <w:tab w:val="left" w:pos="896"/>
      </w:tabs>
      <w:spacing w:before="0" w:after="0" w:line="240" w:lineRule="auto"/>
      <w:ind w:right="1673"/>
    </w:pPr>
    <w:rPr>
      <w:rFonts w:asciiTheme="majorHAnsi" w:hAnsiTheme="majorHAnsi"/>
      <w:bCs/>
      <w:i/>
      <w:iCs/>
      <w:noProof/>
      <w:color w:val="A3519B" w:themeColor="accent2"/>
      <w:sz w:val="18"/>
      <w:szCs w:val="28"/>
      <w:lang w:eastAsia="en-AU"/>
    </w:rPr>
  </w:style>
  <w:style w:type="character" w:customStyle="1" w:styleId="HeaderChar">
    <w:name w:val="Header Char"/>
    <w:basedOn w:val="DefaultParagraphFont"/>
    <w:link w:val="Header"/>
    <w:uiPriority w:val="99"/>
    <w:rsid w:val="00B87B62"/>
    <w:rPr>
      <w:rFonts w:asciiTheme="majorHAnsi" w:eastAsia="Calibri" w:hAnsiTheme="majorHAnsi" w:cs="Times New Roman"/>
      <w:bCs/>
      <w:i/>
      <w:iCs/>
      <w:noProof/>
      <w:color w:val="A3519B" w:themeColor="accent2"/>
      <w:sz w:val="18"/>
      <w:szCs w:val="28"/>
      <w:lang w:eastAsia="en-AU"/>
    </w:rPr>
  </w:style>
  <w:style w:type="paragraph" w:styleId="Footer">
    <w:name w:val="footer"/>
    <w:basedOn w:val="Normal"/>
    <w:link w:val="FooterChar"/>
    <w:uiPriority w:val="99"/>
    <w:rsid w:val="00E15DD5"/>
    <w:pPr>
      <w:spacing w:after="0" w:line="240" w:lineRule="auto"/>
    </w:pPr>
    <w:rPr>
      <w:rFonts w:asciiTheme="majorHAnsi" w:hAnsiTheme="majorHAnsi"/>
      <w:color w:val="6B3077" w:themeColor="accent1"/>
      <w:sz w:val="16"/>
    </w:rPr>
  </w:style>
  <w:style w:type="character" w:customStyle="1" w:styleId="FooterChar">
    <w:name w:val="Footer Char"/>
    <w:basedOn w:val="DefaultParagraphFont"/>
    <w:link w:val="Footer"/>
    <w:uiPriority w:val="99"/>
    <w:rsid w:val="00E15DD5"/>
    <w:rPr>
      <w:rFonts w:asciiTheme="majorHAnsi" w:eastAsia="Calibri" w:hAnsiTheme="majorHAnsi" w:cs="Times New Roman"/>
      <w:color w:val="6B3077" w:themeColor="accent1"/>
      <w:sz w:val="16"/>
      <w:szCs w:val="24"/>
    </w:rPr>
  </w:style>
  <w:style w:type="character" w:customStyle="1" w:styleId="Heading1Char">
    <w:name w:val="Heading 1 Char"/>
    <w:basedOn w:val="DefaultParagraphFont"/>
    <w:link w:val="Heading1"/>
    <w:uiPriority w:val="4"/>
    <w:rsid w:val="00D74CE6"/>
    <w:rPr>
      <w:rFonts w:asciiTheme="majorHAnsi" w:eastAsiaTheme="majorEastAsia" w:hAnsiTheme="majorHAnsi" w:cs="Times New Roman (Headings CS)"/>
      <w:b/>
      <w:color w:val="A3519B" w:themeColor="accent2"/>
      <w:sz w:val="36"/>
      <w:szCs w:val="44"/>
    </w:rPr>
  </w:style>
  <w:style w:type="paragraph" w:styleId="BodyText">
    <w:name w:val="Body Text"/>
    <w:basedOn w:val="Normal"/>
    <w:link w:val="BodyTextChar"/>
    <w:qFormat/>
    <w:rsid w:val="009A0851"/>
    <w:pPr>
      <w:ind w:left="709"/>
    </w:pPr>
    <w:rPr>
      <w:rFonts w:eastAsiaTheme="minorHAnsi" w:cstheme="minorBidi"/>
      <w:szCs w:val="22"/>
    </w:rPr>
  </w:style>
  <w:style w:type="character" w:customStyle="1" w:styleId="BodyTextChar">
    <w:name w:val="Body Text Char"/>
    <w:basedOn w:val="DefaultParagraphFont"/>
    <w:link w:val="BodyText"/>
    <w:rsid w:val="009A0851"/>
    <w:rPr>
      <w:sz w:val="20"/>
    </w:rPr>
  </w:style>
  <w:style w:type="paragraph" w:customStyle="1" w:styleId="AppendixHeading1">
    <w:name w:val="Appendix Heading 1"/>
    <w:basedOn w:val="Heading1"/>
    <w:next w:val="ResetPara"/>
    <w:uiPriority w:val="99"/>
    <w:qFormat/>
    <w:rsid w:val="009A0851"/>
    <w:pPr>
      <w:pageBreakBefore/>
      <w:numPr>
        <w:numId w:val="2"/>
      </w:numPr>
      <w:tabs>
        <w:tab w:val="clear" w:pos="2126"/>
        <w:tab w:val="left" w:pos="2410"/>
      </w:tabs>
    </w:pPr>
  </w:style>
  <w:style w:type="character" w:customStyle="1" w:styleId="Heading2Char">
    <w:name w:val="Heading 2 Char"/>
    <w:basedOn w:val="DefaultParagraphFont"/>
    <w:link w:val="Heading2"/>
    <w:uiPriority w:val="4"/>
    <w:rsid w:val="00CB38AC"/>
    <w:rPr>
      <w:rFonts w:asciiTheme="majorHAnsi" w:eastAsiaTheme="majorEastAsia" w:hAnsiTheme="majorHAnsi" w:cstheme="majorBidi"/>
      <w:b/>
      <w:color w:val="6B3077" w:themeColor="accent1"/>
      <w:sz w:val="28"/>
      <w:szCs w:val="28"/>
    </w:rPr>
  </w:style>
  <w:style w:type="paragraph" w:customStyle="1" w:styleId="AppendixHeading2">
    <w:name w:val="Appendix Heading 2"/>
    <w:basedOn w:val="Heading2"/>
    <w:next w:val="ResetPara"/>
    <w:uiPriority w:val="99"/>
    <w:qFormat/>
    <w:rsid w:val="007F1F01"/>
    <w:pPr>
      <w:numPr>
        <w:numId w:val="2"/>
      </w:numPr>
      <w:ind w:left="709" w:hanging="709"/>
    </w:pPr>
    <w:rPr>
      <w:noProof/>
      <w:lang w:eastAsia="en-AU"/>
    </w:rPr>
  </w:style>
  <w:style w:type="character" w:customStyle="1" w:styleId="Heading3Char">
    <w:name w:val="Heading 3 Char"/>
    <w:basedOn w:val="DefaultParagraphFont"/>
    <w:link w:val="Heading3"/>
    <w:uiPriority w:val="4"/>
    <w:rsid w:val="00CB38AC"/>
    <w:rPr>
      <w:rFonts w:asciiTheme="majorHAnsi" w:eastAsiaTheme="majorEastAsia" w:hAnsiTheme="majorHAnsi" w:cstheme="majorBidi"/>
      <w:bCs/>
      <w:color w:val="6B3077" w:themeColor="accent1"/>
      <w:szCs w:val="32"/>
    </w:rPr>
  </w:style>
  <w:style w:type="paragraph" w:customStyle="1" w:styleId="AppendixHeading3">
    <w:name w:val="Appendix Heading 3"/>
    <w:basedOn w:val="Normal"/>
    <w:next w:val="ResetPara"/>
    <w:uiPriority w:val="99"/>
    <w:qFormat/>
    <w:rsid w:val="007924BF"/>
    <w:pPr>
      <w:keepNext/>
      <w:keepLines/>
      <w:numPr>
        <w:ilvl w:val="2"/>
        <w:numId w:val="2"/>
      </w:numPr>
      <w:spacing w:before="240" w:after="60" w:line="264" w:lineRule="auto"/>
      <w:ind w:left="709" w:hanging="709"/>
      <w:outlineLvl w:val="2"/>
    </w:pPr>
    <w:rPr>
      <w:rFonts w:asciiTheme="majorHAnsi" w:eastAsiaTheme="majorEastAsia" w:hAnsiTheme="majorHAnsi" w:cstheme="majorBidi"/>
      <w:color w:val="6B3077" w:themeColor="accent1"/>
      <w:sz w:val="22"/>
    </w:rPr>
  </w:style>
  <w:style w:type="character" w:customStyle="1" w:styleId="Heading4Char">
    <w:name w:val="Heading 4 Char"/>
    <w:basedOn w:val="DefaultParagraphFont"/>
    <w:link w:val="Heading4"/>
    <w:uiPriority w:val="4"/>
    <w:rsid w:val="00CB38AC"/>
    <w:rPr>
      <w:rFonts w:asciiTheme="majorHAnsi" w:eastAsiaTheme="majorEastAsia" w:hAnsiTheme="majorHAnsi" w:cstheme="majorBidi"/>
      <w:b/>
      <w:bCs/>
      <w:iCs/>
      <w:color w:val="424242" w:themeColor="text1"/>
      <w:sz w:val="20"/>
      <w:szCs w:val="24"/>
    </w:rPr>
  </w:style>
  <w:style w:type="numbering" w:customStyle="1" w:styleId="AppendixList">
    <w:name w:val="Appendix List"/>
    <w:uiPriority w:val="99"/>
    <w:rsid w:val="006B6119"/>
  </w:style>
  <w:style w:type="paragraph" w:customStyle="1" w:styleId="CaptionTable">
    <w:name w:val="Caption Table"/>
    <w:basedOn w:val="Caption"/>
    <w:next w:val="BodyText"/>
    <w:uiPriority w:val="9"/>
    <w:qFormat/>
    <w:rsid w:val="00221C0B"/>
    <w:pPr>
      <w:numPr>
        <w:numId w:val="19"/>
      </w:numPr>
      <w:spacing w:after="60" w:line="264" w:lineRule="auto"/>
      <w:ind w:left="1560" w:hanging="851"/>
    </w:pPr>
  </w:style>
  <w:style w:type="paragraph" w:customStyle="1" w:styleId="CaptionFigure">
    <w:name w:val="Caption Figure"/>
    <w:basedOn w:val="CaptionTable"/>
    <w:next w:val="BodyText"/>
    <w:uiPriority w:val="9"/>
    <w:qFormat/>
    <w:rsid w:val="00221C0B"/>
    <w:pPr>
      <w:numPr>
        <w:numId w:val="20"/>
      </w:numPr>
      <w:ind w:left="1560" w:hanging="851"/>
      <w:outlineLvl w:val="3"/>
    </w:pPr>
    <w:rPr>
      <w:rFonts w:eastAsiaTheme="minorEastAsia" w:cs="Arial Unicode MS"/>
      <w:szCs w:val="20"/>
      <w:lang w:val="en-GB" w:eastAsia="ko-KR"/>
    </w:rPr>
  </w:style>
  <w:style w:type="table" w:styleId="TableGrid">
    <w:name w:val="Table Grid"/>
    <w:aliases w:val="AEMO"/>
    <w:basedOn w:val="TableNormal"/>
    <w:uiPriority w:val="1"/>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6B6119"/>
    <w:pPr>
      <w:numPr>
        <w:numId w:val="3"/>
      </w:numPr>
    </w:pPr>
  </w:style>
  <w:style w:type="paragraph" w:styleId="BalloonText">
    <w:name w:val="Balloon Text"/>
    <w:basedOn w:val="Normal"/>
    <w:link w:val="BalloonTextChar"/>
    <w:uiPriority w:val="99"/>
    <w:semiHidden/>
    <w:unhideWhenUsed/>
    <w:rsid w:val="006B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19"/>
    <w:rPr>
      <w:rFonts w:ascii="Tahoma" w:eastAsia="Calibri" w:hAnsi="Tahoma" w:cs="Tahoma"/>
      <w:sz w:val="16"/>
      <w:szCs w:val="16"/>
    </w:rPr>
  </w:style>
  <w:style w:type="paragraph" w:styleId="Bibliography">
    <w:name w:val="Bibliography"/>
    <w:basedOn w:val="Normal"/>
    <w:next w:val="Normal"/>
    <w:uiPriority w:val="37"/>
    <w:semiHidden/>
    <w:unhideWhenUsed/>
    <w:rsid w:val="006B6119"/>
  </w:style>
  <w:style w:type="paragraph" w:styleId="BlockText">
    <w:name w:val="Block Text"/>
    <w:basedOn w:val="Normal"/>
    <w:uiPriority w:val="99"/>
    <w:semiHidden/>
    <w:unhideWhenUsed/>
    <w:qFormat/>
    <w:rsid w:val="006B6119"/>
    <w:pPr>
      <w:pBdr>
        <w:top w:val="single" w:sz="2" w:space="10" w:color="6B3077" w:themeColor="accent1" w:shadow="1"/>
        <w:left w:val="single" w:sz="2" w:space="10" w:color="6B3077" w:themeColor="accent1" w:shadow="1"/>
        <w:bottom w:val="single" w:sz="2" w:space="10" w:color="6B3077" w:themeColor="accent1" w:shadow="1"/>
        <w:right w:val="single" w:sz="2" w:space="10" w:color="6B3077" w:themeColor="accent1" w:shadow="1"/>
      </w:pBdr>
      <w:ind w:left="1152" w:right="1152"/>
    </w:pPr>
    <w:rPr>
      <w:rFonts w:eastAsiaTheme="minorEastAsia" w:cstheme="minorBidi"/>
      <w:i/>
      <w:iCs/>
      <w:color w:val="6B3077" w:themeColor="accent1"/>
    </w:rPr>
  </w:style>
  <w:style w:type="paragraph" w:styleId="BodyText2">
    <w:name w:val="Body Text 2"/>
    <w:basedOn w:val="Normal"/>
    <w:link w:val="BodyText2Char"/>
    <w:uiPriority w:val="99"/>
    <w:semiHidden/>
    <w:rsid w:val="006B6119"/>
    <w:pPr>
      <w:spacing w:line="480" w:lineRule="auto"/>
    </w:pPr>
  </w:style>
  <w:style w:type="character" w:customStyle="1" w:styleId="BodyText2Char">
    <w:name w:val="Body Text 2 Char"/>
    <w:basedOn w:val="DefaultParagraphFont"/>
    <w:link w:val="BodyText2"/>
    <w:uiPriority w:val="99"/>
    <w:semiHidden/>
    <w:rsid w:val="006B6119"/>
    <w:rPr>
      <w:rFonts w:ascii="Arial" w:eastAsia="Calibri" w:hAnsi="Arial" w:cs="Times New Roman"/>
      <w:sz w:val="20"/>
      <w:szCs w:val="24"/>
    </w:rPr>
  </w:style>
  <w:style w:type="paragraph" w:styleId="BodyText3">
    <w:name w:val="Body Text 3"/>
    <w:basedOn w:val="Normal"/>
    <w:link w:val="BodyText3Char"/>
    <w:uiPriority w:val="99"/>
    <w:semiHidden/>
    <w:rsid w:val="006B6119"/>
    <w:rPr>
      <w:sz w:val="16"/>
      <w:szCs w:val="16"/>
    </w:rPr>
  </w:style>
  <w:style w:type="character" w:customStyle="1" w:styleId="BodyText3Char">
    <w:name w:val="Body Text 3 Char"/>
    <w:basedOn w:val="DefaultParagraphFont"/>
    <w:link w:val="BodyText3"/>
    <w:uiPriority w:val="99"/>
    <w:semiHidden/>
    <w:rsid w:val="006B6119"/>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6B6119"/>
    <w:pPr>
      <w:ind w:firstLine="425"/>
    </w:pPr>
  </w:style>
  <w:style w:type="character" w:customStyle="1" w:styleId="BodyTextFirstIndentChar">
    <w:name w:val="Body Text First Indent Char"/>
    <w:basedOn w:val="BodyTextChar"/>
    <w:link w:val="BodyTextFirstIndent"/>
    <w:uiPriority w:val="99"/>
    <w:semiHidden/>
    <w:rsid w:val="006B6119"/>
    <w:rPr>
      <w:rFonts w:ascii="Arial Nova" w:hAnsi="Arial Nova"/>
      <w:sz w:val="20"/>
    </w:rPr>
  </w:style>
  <w:style w:type="paragraph" w:styleId="BodyTextIndent">
    <w:name w:val="Body Text Indent"/>
    <w:basedOn w:val="Normal"/>
    <w:link w:val="BodyTextIndentChar"/>
    <w:uiPriority w:val="99"/>
    <w:semiHidden/>
    <w:unhideWhenUsed/>
    <w:rsid w:val="006B6119"/>
    <w:pPr>
      <w:ind w:left="283"/>
    </w:pPr>
  </w:style>
  <w:style w:type="character" w:customStyle="1" w:styleId="BodyTextIndentChar">
    <w:name w:val="Body Text Indent Char"/>
    <w:basedOn w:val="DefaultParagraphFont"/>
    <w:link w:val="BodyTextIndent"/>
    <w:uiPriority w:val="99"/>
    <w:semiHidden/>
    <w:rsid w:val="006B6119"/>
    <w:rPr>
      <w:rFonts w:ascii="Arial" w:eastAsia="Calibri" w:hAnsi="Arial" w:cs="Times New Roman"/>
      <w:sz w:val="20"/>
      <w:szCs w:val="24"/>
    </w:rPr>
  </w:style>
  <w:style w:type="paragraph" w:styleId="BodyTextFirstIndent2">
    <w:name w:val="Body Text First Indent 2"/>
    <w:basedOn w:val="BodyTextIndent"/>
    <w:link w:val="BodyTextFirstIndent2Char"/>
    <w:uiPriority w:val="99"/>
    <w:semiHidden/>
    <w:unhideWhenUsed/>
    <w:rsid w:val="006B611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B6119"/>
    <w:rPr>
      <w:rFonts w:ascii="Arial" w:eastAsia="Calibri" w:hAnsi="Arial" w:cs="Times New Roman"/>
      <w:sz w:val="20"/>
      <w:szCs w:val="24"/>
    </w:rPr>
  </w:style>
  <w:style w:type="paragraph" w:styleId="BodyTextIndent2">
    <w:name w:val="Body Text Indent 2"/>
    <w:basedOn w:val="Normal"/>
    <w:link w:val="BodyTextIndent2Char"/>
    <w:uiPriority w:val="99"/>
    <w:semiHidden/>
    <w:unhideWhenUsed/>
    <w:rsid w:val="006B6119"/>
    <w:pPr>
      <w:spacing w:line="480" w:lineRule="auto"/>
      <w:ind w:left="283"/>
    </w:pPr>
  </w:style>
  <w:style w:type="character" w:customStyle="1" w:styleId="BodyTextIndent2Char">
    <w:name w:val="Body Text Indent 2 Char"/>
    <w:basedOn w:val="DefaultParagraphFont"/>
    <w:link w:val="BodyTextIndent2"/>
    <w:uiPriority w:val="99"/>
    <w:semiHidden/>
    <w:rsid w:val="006B6119"/>
    <w:rPr>
      <w:rFonts w:ascii="Arial" w:eastAsia="Calibri" w:hAnsi="Arial" w:cs="Times New Roman"/>
      <w:sz w:val="20"/>
      <w:szCs w:val="24"/>
    </w:rPr>
  </w:style>
  <w:style w:type="paragraph" w:styleId="BodyTextIndent3">
    <w:name w:val="Body Text Indent 3"/>
    <w:basedOn w:val="Normal"/>
    <w:link w:val="BodyTextIndent3Char"/>
    <w:uiPriority w:val="99"/>
    <w:semiHidden/>
    <w:unhideWhenUsed/>
    <w:rsid w:val="006B6119"/>
    <w:pPr>
      <w:ind w:left="283"/>
    </w:pPr>
    <w:rPr>
      <w:sz w:val="16"/>
      <w:szCs w:val="16"/>
    </w:rPr>
  </w:style>
  <w:style w:type="character" w:customStyle="1" w:styleId="BodyTextIndent3Char">
    <w:name w:val="Body Text Indent 3 Char"/>
    <w:basedOn w:val="DefaultParagraphFont"/>
    <w:link w:val="BodyTextIndent3"/>
    <w:uiPriority w:val="99"/>
    <w:semiHidden/>
    <w:rsid w:val="006B6119"/>
    <w:rPr>
      <w:rFonts w:ascii="Arial" w:eastAsia="Calibri" w:hAnsi="Arial" w:cs="Times New Roman"/>
      <w:sz w:val="16"/>
      <w:szCs w:val="16"/>
    </w:rPr>
  </w:style>
  <w:style w:type="paragraph" w:customStyle="1" w:styleId="BodyTextSummary">
    <w:name w:val="Body Text Summary"/>
    <w:basedOn w:val="BodyText"/>
    <w:uiPriority w:val="99"/>
    <w:semiHidden/>
    <w:rsid w:val="006B6119"/>
    <w:pPr>
      <w:spacing w:line="300" w:lineRule="auto"/>
    </w:pPr>
    <w:rPr>
      <w:rFonts w:cstheme="minorHAnsi"/>
      <w:color w:val="F47321"/>
      <w:sz w:val="24"/>
    </w:rPr>
  </w:style>
  <w:style w:type="paragraph" w:styleId="Caption">
    <w:name w:val="caption"/>
    <w:basedOn w:val="Normal"/>
    <w:next w:val="BodyText"/>
    <w:uiPriority w:val="99"/>
    <w:semiHidden/>
    <w:qFormat/>
    <w:rsid w:val="00816F7A"/>
    <w:pPr>
      <w:keepNext/>
      <w:spacing w:before="240" w:after="40" w:line="240" w:lineRule="auto"/>
    </w:pPr>
    <w:rPr>
      <w:rFonts w:asciiTheme="majorHAnsi" w:hAnsiTheme="majorHAnsi"/>
      <w:b/>
      <w:bCs/>
      <w:color w:val="6B3077" w:themeColor="accent1"/>
      <w:sz w:val="18"/>
      <w:szCs w:val="18"/>
    </w:rPr>
  </w:style>
  <w:style w:type="paragraph" w:styleId="Closing">
    <w:name w:val="Closing"/>
    <w:basedOn w:val="Normal"/>
    <w:link w:val="ClosingChar"/>
    <w:uiPriority w:val="99"/>
    <w:semiHidden/>
    <w:unhideWhenUsed/>
    <w:rsid w:val="006B6119"/>
    <w:pPr>
      <w:spacing w:after="0" w:line="240" w:lineRule="auto"/>
      <w:ind w:left="4252"/>
    </w:pPr>
  </w:style>
  <w:style w:type="character" w:customStyle="1" w:styleId="ClosingChar">
    <w:name w:val="Closing Char"/>
    <w:basedOn w:val="DefaultParagraphFont"/>
    <w:link w:val="Closing"/>
    <w:uiPriority w:val="99"/>
    <w:semiHidden/>
    <w:rsid w:val="006B6119"/>
    <w:rPr>
      <w:rFonts w:ascii="Arial" w:eastAsia="Calibri" w:hAnsi="Arial" w:cs="Times New Roman"/>
      <w:sz w:val="20"/>
      <w:szCs w:val="24"/>
    </w:rPr>
  </w:style>
  <w:style w:type="paragraph" w:styleId="CommentText">
    <w:name w:val="annotation text"/>
    <w:basedOn w:val="Normal"/>
    <w:link w:val="CommentTextChar"/>
    <w:uiPriority w:val="99"/>
    <w:unhideWhenUsed/>
    <w:rsid w:val="006B6119"/>
    <w:pPr>
      <w:spacing w:line="240" w:lineRule="auto"/>
    </w:pPr>
    <w:rPr>
      <w:szCs w:val="20"/>
    </w:rPr>
  </w:style>
  <w:style w:type="character" w:customStyle="1" w:styleId="CommentTextChar">
    <w:name w:val="Comment Text Char"/>
    <w:basedOn w:val="DefaultParagraphFont"/>
    <w:link w:val="CommentText"/>
    <w:uiPriority w:val="99"/>
    <w:rsid w:val="006B611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B6119"/>
    <w:rPr>
      <w:b/>
      <w:bCs/>
    </w:rPr>
  </w:style>
  <w:style w:type="character" w:customStyle="1" w:styleId="CommentSubjectChar">
    <w:name w:val="Comment Subject Char"/>
    <w:basedOn w:val="CommentTextChar"/>
    <w:link w:val="CommentSubject"/>
    <w:uiPriority w:val="99"/>
    <w:semiHidden/>
    <w:rsid w:val="006B6119"/>
    <w:rPr>
      <w:rFonts w:ascii="Arial" w:eastAsia="Calibri" w:hAnsi="Arial" w:cs="Times New Roman"/>
      <w:b/>
      <w:bCs/>
      <w:sz w:val="20"/>
      <w:szCs w:val="20"/>
    </w:rPr>
  </w:style>
  <w:style w:type="paragraph" w:styleId="Date">
    <w:name w:val="Date"/>
    <w:basedOn w:val="Normal"/>
    <w:next w:val="Normal"/>
    <w:link w:val="DateChar"/>
    <w:uiPriority w:val="99"/>
    <w:semiHidden/>
    <w:unhideWhenUsed/>
    <w:rsid w:val="006B6119"/>
  </w:style>
  <w:style w:type="character" w:customStyle="1" w:styleId="DateChar">
    <w:name w:val="Date Char"/>
    <w:basedOn w:val="DefaultParagraphFont"/>
    <w:link w:val="Date"/>
    <w:uiPriority w:val="99"/>
    <w:semiHidden/>
    <w:rsid w:val="006B6119"/>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6B61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611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B6119"/>
    <w:pPr>
      <w:spacing w:after="0" w:line="240" w:lineRule="auto"/>
    </w:pPr>
  </w:style>
  <w:style w:type="character" w:customStyle="1" w:styleId="E-mailSignatureChar">
    <w:name w:val="E-mail Signature Char"/>
    <w:basedOn w:val="DefaultParagraphFont"/>
    <w:link w:val="E-mailSignature"/>
    <w:uiPriority w:val="99"/>
    <w:semiHidden/>
    <w:rsid w:val="006B6119"/>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6B6119"/>
    <w:pPr>
      <w:spacing w:after="0" w:line="240" w:lineRule="auto"/>
    </w:pPr>
    <w:rPr>
      <w:szCs w:val="20"/>
    </w:rPr>
  </w:style>
  <w:style w:type="character" w:customStyle="1" w:styleId="EndnoteTextChar">
    <w:name w:val="Endnote Text Char"/>
    <w:basedOn w:val="DefaultParagraphFont"/>
    <w:link w:val="EndnoteText"/>
    <w:uiPriority w:val="99"/>
    <w:semiHidden/>
    <w:rsid w:val="006B6119"/>
    <w:rPr>
      <w:rFonts w:ascii="Arial" w:eastAsia="Calibri" w:hAnsi="Arial" w:cs="Times New Roman"/>
      <w:sz w:val="20"/>
      <w:szCs w:val="20"/>
    </w:rPr>
  </w:style>
  <w:style w:type="paragraph" w:styleId="EnvelopeAddress">
    <w:name w:val="envelope address"/>
    <w:basedOn w:val="Normal"/>
    <w:uiPriority w:val="99"/>
    <w:semiHidden/>
    <w:unhideWhenUsed/>
    <w:rsid w:val="006B61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B6119"/>
    <w:pPr>
      <w:spacing w:after="0" w:line="240" w:lineRule="auto"/>
    </w:pPr>
    <w:rPr>
      <w:rFonts w:asciiTheme="majorHAnsi" w:eastAsiaTheme="majorEastAsia" w:hAnsiTheme="majorHAnsi" w:cstheme="majorBidi"/>
      <w:szCs w:val="20"/>
    </w:rPr>
  </w:style>
  <w:style w:type="paragraph" w:customStyle="1" w:styleId="FooterEven">
    <w:name w:val="Footer Even"/>
    <w:basedOn w:val="Normal"/>
    <w:link w:val="FooterEvenChar"/>
    <w:uiPriority w:val="99"/>
    <w:semiHidden/>
    <w:rsid w:val="006B6119"/>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uiPriority w:val="99"/>
    <w:semiHidden/>
    <w:rsid w:val="00851743"/>
    <w:rPr>
      <w:rFonts w:eastAsia="Calibri" w:cs="Times New Roman"/>
      <w:color w:val="F47321"/>
      <w:sz w:val="12"/>
      <w:szCs w:val="24"/>
    </w:rPr>
  </w:style>
  <w:style w:type="character" w:styleId="FootnoteReference">
    <w:name w:val="footnote reference"/>
    <w:basedOn w:val="DefaultParagraphFont"/>
    <w:uiPriority w:val="99"/>
    <w:semiHidden/>
    <w:rsid w:val="006B6119"/>
    <w:rPr>
      <w:vertAlign w:val="superscript"/>
    </w:rPr>
  </w:style>
  <w:style w:type="paragraph" w:styleId="FootnoteText">
    <w:name w:val="footnote text"/>
    <w:basedOn w:val="Normal"/>
    <w:link w:val="FootnoteTextChar"/>
    <w:uiPriority w:val="29"/>
    <w:semiHidden/>
    <w:rsid w:val="0019250F"/>
    <w:pPr>
      <w:tabs>
        <w:tab w:val="left" w:pos="180"/>
      </w:tabs>
      <w:spacing w:after="0" w:line="240" w:lineRule="auto"/>
      <w:ind w:left="180" w:hanging="180"/>
    </w:pPr>
    <w:rPr>
      <w:sz w:val="16"/>
      <w:szCs w:val="20"/>
    </w:rPr>
  </w:style>
  <w:style w:type="character" w:customStyle="1" w:styleId="FootnoteTextChar">
    <w:name w:val="Footnote Text Char"/>
    <w:basedOn w:val="DefaultParagraphFont"/>
    <w:link w:val="FootnoteText"/>
    <w:uiPriority w:val="29"/>
    <w:semiHidden/>
    <w:rsid w:val="0019250F"/>
    <w:rPr>
      <w:rFonts w:eastAsia="Calibri" w:cs="Times New Roman"/>
      <w:sz w:val="16"/>
      <w:szCs w:val="20"/>
    </w:rPr>
  </w:style>
  <w:style w:type="paragraph" w:customStyle="1" w:styleId="ForewordHeading1">
    <w:name w:val="Foreword Heading 1"/>
    <w:basedOn w:val="Heading1"/>
    <w:next w:val="BodyText"/>
    <w:uiPriority w:val="99"/>
    <w:rsid w:val="00A1677D"/>
    <w:pPr>
      <w:numPr>
        <w:numId w:val="0"/>
      </w:numPr>
      <w:spacing w:before="0" w:after="120"/>
    </w:pPr>
  </w:style>
  <w:style w:type="paragraph" w:customStyle="1" w:styleId="ForewordHeading2">
    <w:name w:val="Foreword Heading 2"/>
    <w:basedOn w:val="Heading2"/>
    <w:next w:val="BodyText"/>
    <w:uiPriority w:val="99"/>
    <w:rsid w:val="006B6119"/>
    <w:pPr>
      <w:numPr>
        <w:ilvl w:val="0"/>
        <w:numId w:val="0"/>
      </w:numPr>
      <w:spacing w:after="60" w:line="264" w:lineRule="auto"/>
      <w:ind w:right="567"/>
    </w:pPr>
    <w:rPr>
      <w:bCs/>
      <w:szCs w:val="24"/>
    </w:rPr>
  </w:style>
  <w:style w:type="paragraph" w:customStyle="1" w:styleId="ForewordHeading3">
    <w:name w:val="Foreword Heading 3"/>
    <w:basedOn w:val="Heading3"/>
    <w:next w:val="BodyText"/>
    <w:uiPriority w:val="99"/>
    <w:rsid w:val="006B6119"/>
    <w:pPr>
      <w:numPr>
        <w:ilvl w:val="0"/>
        <w:numId w:val="0"/>
      </w:numPr>
      <w:spacing w:after="60" w:line="264" w:lineRule="auto"/>
    </w:pPr>
    <w:rPr>
      <w:bCs w:val="0"/>
    </w:rPr>
  </w:style>
  <w:style w:type="character" w:customStyle="1" w:styleId="Heading5Char">
    <w:name w:val="Heading 5 Char"/>
    <w:basedOn w:val="DefaultParagraphFont"/>
    <w:link w:val="Heading5"/>
    <w:uiPriority w:val="4"/>
    <w:rsid w:val="00CB38AC"/>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4"/>
    <w:semiHidden/>
    <w:rsid w:val="00CB38AC"/>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4"/>
    <w:semiHidden/>
    <w:rsid w:val="00CB38AC"/>
    <w:rPr>
      <w:rFonts w:asciiTheme="majorHAnsi" w:eastAsiaTheme="majorEastAsia" w:hAnsiTheme="majorHAnsi" w:cstheme="majorBidi"/>
      <w:i/>
      <w:iCs/>
      <w:color w:val="717171" w:themeColor="text1" w:themeTint="BF"/>
      <w:sz w:val="20"/>
      <w:szCs w:val="24"/>
    </w:rPr>
  </w:style>
  <w:style w:type="character" w:customStyle="1" w:styleId="Heading8Char">
    <w:name w:val="Heading 8 Char"/>
    <w:basedOn w:val="DefaultParagraphFont"/>
    <w:link w:val="Heading8"/>
    <w:uiPriority w:val="4"/>
    <w:semiHidden/>
    <w:rsid w:val="00CB38AC"/>
    <w:rPr>
      <w:rFonts w:asciiTheme="majorHAnsi" w:eastAsiaTheme="majorEastAsia" w:hAnsiTheme="majorHAnsi" w:cstheme="majorBidi"/>
      <w:color w:val="717171" w:themeColor="text1" w:themeTint="BF"/>
      <w:sz w:val="20"/>
      <w:szCs w:val="20"/>
    </w:rPr>
  </w:style>
  <w:style w:type="character" w:customStyle="1" w:styleId="Heading9Char">
    <w:name w:val="Heading 9 Char"/>
    <w:basedOn w:val="DefaultParagraphFont"/>
    <w:link w:val="Heading9"/>
    <w:uiPriority w:val="4"/>
    <w:semiHidden/>
    <w:rsid w:val="00CB38AC"/>
    <w:rPr>
      <w:rFonts w:asciiTheme="majorHAnsi" w:eastAsiaTheme="majorEastAsia" w:hAnsiTheme="majorHAnsi" w:cstheme="majorBidi"/>
      <w:i/>
      <w:iCs/>
      <w:color w:val="717171" w:themeColor="text1" w:themeTint="BF"/>
      <w:sz w:val="20"/>
      <w:szCs w:val="20"/>
    </w:rPr>
  </w:style>
  <w:style w:type="numbering" w:customStyle="1" w:styleId="HeadingList">
    <w:name w:val="Heading List"/>
    <w:uiPriority w:val="99"/>
    <w:rsid w:val="006B6119"/>
    <w:pPr>
      <w:numPr>
        <w:numId w:val="8"/>
      </w:numPr>
    </w:pPr>
  </w:style>
  <w:style w:type="paragraph" w:styleId="HTMLAddress">
    <w:name w:val="HTML Address"/>
    <w:basedOn w:val="Normal"/>
    <w:link w:val="HTMLAddressChar"/>
    <w:uiPriority w:val="99"/>
    <w:semiHidden/>
    <w:unhideWhenUsed/>
    <w:rsid w:val="006B6119"/>
    <w:pPr>
      <w:spacing w:after="0" w:line="240" w:lineRule="auto"/>
    </w:pPr>
    <w:rPr>
      <w:i/>
      <w:iCs/>
    </w:rPr>
  </w:style>
  <w:style w:type="character" w:customStyle="1" w:styleId="HTMLAddressChar">
    <w:name w:val="HTML Address Char"/>
    <w:basedOn w:val="DefaultParagraphFont"/>
    <w:link w:val="HTMLAddress"/>
    <w:uiPriority w:val="99"/>
    <w:semiHidden/>
    <w:rsid w:val="006B6119"/>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6B61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6119"/>
    <w:rPr>
      <w:rFonts w:ascii="Consolas" w:eastAsia="Calibri" w:hAnsi="Consolas" w:cs="Times New Roman"/>
      <w:sz w:val="20"/>
      <w:szCs w:val="20"/>
    </w:rPr>
  </w:style>
  <w:style w:type="character" w:styleId="Hyperlink">
    <w:name w:val="Hyperlink"/>
    <w:basedOn w:val="BodyTextChar"/>
    <w:uiPriority w:val="99"/>
    <w:rsid w:val="00162941"/>
    <w:rPr>
      <w:rFonts w:asciiTheme="minorHAnsi" w:hAnsiTheme="minorHAnsi"/>
      <w:color w:val="A3519B" w:themeColor="accent2"/>
      <w:sz w:val="20"/>
      <w:u w:val="single"/>
    </w:rPr>
  </w:style>
  <w:style w:type="paragraph" w:styleId="Index1">
    <w:name w:val="index 1"/>
    <w:basedOn w:val="Normal"/>
    <w:next w:val="Normal"/>
    <w:autoRedefine/>
    <w:uiPriority w:val="99"/>
    <w:semiHidden/>
    <w:unhideWhenUsed/>
    <w:rsid w:val="006B6119"/>
    <w:pPr>
      <w:spacing w:after="0" w:line="240" w:lineRule="auto"/>
      <w:ind w:left="200" w:hanging="200"/>
    </w:pPr>
  </w:style>
  <w:style w:type="paragraph" w:styleId="Index2">
    <w:name w:val="index 2"/>
    <w:basedOn w:val="Normal"/>
    <w:next w:val="Normal"/>
    <w:autoRedefine/>
    <w:uiPriority w:val="99"/>
    <w:semiHidden/>
    <w:unhideWhenUsed/>
    <w:rsid w:val="006B6119"/>
    <w:pPr>
      <w:spacing w:after="0" w:line="240" w:lineRule="auto"/>
      <w:ind w:left="400" w:hanging="200"/>
    </w:pPr>
  </w:style>
  <w:style w:type="paragraph" w:styleId="Index3">
    <w:name w:val="index 3"/>
    <w:basedOn w:val="Normal"/>
    <w:next w:val="Normal"/>
    <w:autoRedefine/>
    <w:uiPriority w:val="99"/>
    <w:semiHidden/>
    <w:unhideWhenUsed/>
    <w:rsid w:val="006B6119"/>
    <w:pPr>
      <w:spacing w:after="0" w:line="240" w:lineRule="auto"/>
      <w:ind w:left="600" w:hanging="200"/>
    </w:pPr>
  </w:style>
  <w:style w:type="paragraph" w:styleId="Index4">
    <w:name w:val="index 4"/>
    <w:basedOn w:val="Normal"/>
    <w:next w:val="Normal"/>
    <w:autoRedefine/>
    <w:uiPriority w:val="99"/>
    <w:semiHidden/>
    <w:unhideWhenUsed/>
    <w:rsid w:val="006B6119"/>
    <w:pPr>
      <w:spacing w:after="0" w:line="240" w:lineRule="auto"/>
      <w:ind w:left="800" w:hanging="200"/>
    </w:pPr>
  </w:style>
  <w:style w:type="paragraph" w:styleId="Index5">
    <w:name w:val="index 5"/>
    <w:basedOn w:val="Normal"/>
    <w:next w:val="Normal"/>
    <w:autoRedefine/>
    <w:uiPriority w:val="99"/>
    <w:semiHidden/>
    <w:unhideWhenUsed/>
    <w:rsid w:val="006B6119"/>
    <w:pPr>
      <w:spacing w:after="0" w:line="240" w:lineRule="auto"/>
      <w:ind w:left="1000" w:hanging="200"/>
    </w:pPr>
  </w:style>
  <w:style w:type="paragraph" w:styleId="Index6">
    <w:name w:val="index 6"/>
    <w:basedOn w:val="Normal"/>
    <w:next w:val="Normal"/>
    <w:autoRedefine/>
    <w:uiPriority w:val="99"/>
    <w:semiHidden/>
    <w:unhideWhenUsed/>
    <w:rsid w:val="006B6119"/>
    <w:pPr>
      <w:spacing w:after="0" w:line="240" w:lineRule="auto"/>
      <w:ind w:left="1200" w:hanging="200"/>
    </w:pPr>
  </w:style>
  <w:style w:type="paragraph" w:styleId="Index7">
    <w:name w:val="index 7"/>
    <w:basedOn w:val="Normal"/>
    <w:next w:val="Normal"/>
    <w:autoRedefine/>
    <w:uiPriority w:val="99"/>
    <w:semiHidden/>
    <w:unhideWhenUsed/>
    <w:rsid w:val="006B6119"/>
    <w:pPr>
      <w:spacing w:after="0" w:line="240" w:lineRule="auto"/>
      <w:ind w:left="1400" w:hanging="200"/>
    </w:pPr>
  </w:style>
  <w:style w:type="paragraph" w:styleId="Index8">
    <w:name w:val="index 8"/>
    <w:basedOn w:val="Normal"/>
    <w:next w:val="Normal"/>
    <w:autoRedefine/>
    <w:uiPriority w:val="99"/>
    <w:semiHidden/>
    <w:unhideWhenUsed/>
    <w:rsid w:val="006B6119"/>
    <w:pPr>
      <w:spacing w:after="0" w:line="240" w:lineRule="auto"/>
      <w:ind w:left="1600" w:hanging="200"/>
    </w:pPr>
  </w:style>
  <w:style w:type="paragraph" w:styleId="Index9">
    <w:name w:val="index 9"/>
    <w:basedOn w:val="Normal"/>
    <w:next w:val="Normal"/>
    <w:autoRedefine/>
    <w:uiPriority w:val="99"/>
    <w:semiHidden/>
    <w:unhideWhenUsed/>
    <w:rsid w:val="006B6119"/>
    <w:pPr>
      <w:spacing w:after="0" w:line="240" w:lineRule="auto"/>
      <w:ind w:left="1800" w:hanging="200"/>
    </w:pPr>
  </w:style>
  <w:style w:type="paragraph" w:styleId="IndexHeading">
    <w:name w:val="index heading"/>
    <w:basedOn w:val="Normal"/>
    <w:next w:val="Index1"/>
    <w:uiPriority w:val="99"/>
    <w:semiHidden/>
    <w:unhideWhenUsed/>
    <w:rsid w:val="006B6119"/>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6B6119"/>
    <w:pPr>
      <w:pBdr>
        <w:bottom w:val="single" w:sz="4" w:space="4" w:color="6B3077" w:themeColor="accent1"/>
      </w:pBdr>
      <w:spacing w:before="200" w:after="280"/>
      <w:ind w:left="936" w:right="936"/>
    </w:pPr>
    <w:rPr>
      <w:b/>
      <w:bCs/>
      <w:i/>
      <w:iCs/>
      <w:color w:val="6B3077" w:themeColor="accent1"/>
    </w:rPr>
  </w:style>
  <w:style w:type="character" w:customStyle="1" w:styleId="IntenseQuoteChar">
    <w:name w:val="Intense Quote Char"/>
    <w:basedOn w:val="DefaultParagraphFont"/>
    <w:link w:val="IntenseQuote"/>
    <w:uiPriority w:val="30"/>
    <w:semiHidden/>
    <w:rsid w:val="006B6119"/>
    <w:rPr>
      <w:rFonts w:ascii="Arial" w:eastAsia="Calibri" w:hAnsi="Arial" w:cs="Times New Roman"/>
      <w:b/>
      <w:bCs/>
      <w:i/>
      <w:iCs/>
      <w:color w:val="6B3077" w:themeColor="accent1"/>
      <w:sz w:val="20"/>
      <w:szCs w:val="24"/>
    </w:rPr>
  </w:style>
  <w:style w:type="paragraph" w:styleId="List">
    <w:name w:val="List"/>
    <w:basedOn w:val="Normal"/>
    <w:uiPriority w:val="99"/>
    <w:semiHidden/>
    <w:rsid w:val="006B6119"/>
    <w:pPr>
      <w:ind w:left="283" w:hanging="283"/>
      <w:contextualSpacing/>
    </w:pPr>
  </w:style>
  <w:style w:type="paragraph" w:styleId="List2">
    <w:name w:val="List 2"/>
    <w:basedOn w:val="Normal"/>
    <w:uiPriority w:val="99"/>
    <w:semiHidden/>
    <w:rsid w:val="006B6119"/>
    <w:pPr>
      <w:ind w:left="566" w:hanging="283"/>
      <w:contextualSpacing/>
    </w:pPr>
  </w:style>
  <w:style w:type="paragraph" w:styleId="List3">
    <w:name w:val="List 3"/>
    <w:basedOn w:val="Normal"/>
    <w:uiPriority w:val="99"/>
    <w:semiHidden/>
    <w:rsid w:val="006B6119"/>
    <w:pPr>
      <w:ind w:left="849" w:hanging="283"/>
      <w:contextualSpacing/>
    </w:pPr>
  </w:style>
  <w:style w:type="paragraph" w:styleId="List4">
    <w:name w:val="List 4"/>
    <w:basedOn w:val="Normal"/>
    <w:uiPriority w:val="99"/>
    <w:semiHidden/>
    <w:rsid w:val="006B6119"/>
    <w:pPr>
      <w:ind w:left="1132" w:hanging="283"/>
      <w:contextualSpacing/>
    </w:pPr>
  </w:style>
  <w:style w:type="paragraph" w:styleId="List5">
    <w:name w:val="List 5"/>
    <w:basedOn w:val="Normal"/>
    <w:uiPriority w:val="99"/>
    <w:semiHidden/>
    <w:rsid w:val="006B6119"/>
    <w:pPr>
      <w:ind w:left="1415" w:hanging="283"/>
      <w:contextualSpacing/>
    </w:pPr>
  </w:style>
  <w:style w:type="paragraph" w:styleId="ListBullet">
    <w:name w:val="List Bullet"/>
    <w:basedOn w:val="BodyText"/>
    <w:qFormat/>
    <w:rsid w:val="009A0851"/>
    <w:pPr>
      <w:numPr>
        <w:numId w:val="9"/>
      </w:numPr>
      <w:tabs>
        <w:tab w:val="clear" w:pos="709"/>
      </w:tabs>
      <w:ind w:left="993" w:hanging="284"/>
    </w:pPr>
  </w:style>
  <w:style w:type="paragraph" w:styleId="ListBullet2">
    <w:name w:val="List Bullet 2"/>
    <w:basedOn w:val="Normal"/>
    <w:qFormat/>
    <w:rsid w:val="009A0851"/>
    <w:pPr>
      <w:numPr>
        <w:ilvl w:val="1"/>
        <w:numId w:val="9"/>
      </w:numPr>
      <w:tabs>
        <w:tab w:val="clear" w:pos="1276"/>
      </w:tabs>
    </w:pPr>
  </w:style>
  <w:style w:type="paragraph" w:styleId="ListBullet3">
    <w:name w:val="List Bullet 3"/>
    <w:basedOn w:val="Normal"/>
    <w:qFormat/>
    <w:rsid w:val="009A0851"/>
    <w:pPr>
      <w:numPr>
        <w:ilvl w:val="2"/>
        <w:numId w:val="9"/>
      </w:numPr>
      <w:ind w:left="1560" w:hanging="284"/>
    </w:pPr>
  </w:style>
  <w:style w:type="paragraph" w:styleId="ListBullet4">
    <w:name w:val="List Bullet 4"/>
    <w:basedOn w:val="Normal"/>
    <w:uiPriority w:val="99"/>
    <w:semiHidden/>
    <w:rsid w:val="006B6119"/>
    <w:pPr>
      <w:contextualSpacing/>
    </w:pPr>
  </w:style>
  <w:style w:type="paragraph" w:styleId="ListBullet5">
    <w:name w:val="List Bullet 5"/>
    <w:basedOn w:val="Normal"/>
    <w:uiPriority w:val="99"/>
    <w:semiHidden/>
    <w:rsid w:val="006B6119"/>
    <w:pPr>
      <w:contextualSpacing/>
    </w:pPr>
  </w:style>
  <w:style w:type="paragraph" w:styleId="ListContinue">
    <w:name w:val="List Continue"/>
    <w:basedOn w:val="Normal"/>
    <w:uiPriority w:val="15"/>
    <w:rsid w:val="00C31EBA"/>
    <w:pPr>
      <w:spacing w:after="60"/>
      <w:ind w:left="425"/>
    </w:pPr>
  </w:style>
  <w:style w:type="paragraph" w:styleId="ListContinue2">
    <w:name w:val="List Continue 2"/>
    <w:basedOn w:val="Normal"/>
    <w:uiPriority w:val="16"/>
    <w:rsid w:val="00C31EBA"/>
    <w:pPr>
      <w:spacing w:after="60"/>
      <w:ind w:left="709"/>
    </w:pPr>
  </w:style>
  <w:style w:type="paragraph" w:styleId="ListContinue3">
    <w:name w:val="List Continue 3"/>
    <w:basedOn w:val="Normal"/>
    <w:uiPriority w:val="17"/>
    <w:rsid w:val="00C31EBA"/>
    <w:pPr>
      <w:spacing w:after="60"/>
      <w:ind w:left="992"/>
    </w:pPr>
  </w:style>
  <w:style w:type="paragraph" w:styleId="ListContinue4">
    <w:name w:val="List Continue 4"/>
    <w:basedOn w:val="Normal"/>
    <w:uiPriority w:val="99"/>
    <w:semiHidden/>
    <w:rsid w:val="006B6119"/>
    <w:pPr>
      <w:ind w:left="1132"/>
      <w:contextualSpacing/>
    </w:pPr>
  </w:style>
  <w:style w:type="paragraph" w:styleId="ListContinue5">
    <w:name w:val="List Continue 5"/>
    <w:basedOn w:val="Normal"/>
    <w:uiPriority w:val="99"/>
    <w:semiHidden/>
    <w:rsid w:val="006B6119"/>
    <w:pPr>
      <w:ind w:left="1415"/>
      <w:contextualSpacing/>
    </w:pPr>
  </w:style>
  <w:style w:type="paragraph" w:styleId="ListNumber">
    <w:name w:val="List Number"/>
    <w:basedOn w:val="Normal"/>
    <w:uiPriority w:val="14"/>
    <w:rsid w:val="006B6119"/>
    <w:pPr>
      <w:numPr>
        <w:numId w:val="11"/>
      </w:numPr>
      <w:spacing w:after="60" w:line="260" w:lineRule="atLeast"/>
    </w:pPr>
    <w:rPr>
      <w:szCs w:val="18"/>
    </w:rPr>
  </w:style>
  <w:style w:type="paragraph" w:styleId="ListNumber2">
    <w:name w:val="List Number 2"/>
    <w:basedOn w:val="Normal"/>
    <w:uiPriority w:val="15"/>
    <w:rsid w:val="006B6119"/>
    <w:pPr>
      <w:numPr>
        <w:ilvl w:val="1"/>
        <w:numId w:val="11"/>
      </w:numPr>
      <w:spacing w:after="60" w:line="260" w:lineRule="atLeast"/>
    </w:pPr>
  </w:style>
  <w:style w:type="paragraph" w:styleId="ListNumber3">
    <w:name w:val="List Number 3"/>
    <w:basedOn w:val="Normal"/>
    <w:uiPriority w:val="16"/>
    <w:rsid w:val="006B6119"/>
    <w:pPr>
      <w:numPr>
        <w:ilvl w:val="2"/>
        <w:numId w:val="11"/>
      </w:numPr>
      <w:spacing w:after="60" w:line="260" w:lineRule="atLeast"/>
    </w:pPr>
  </w:style>
  <w:style w:type="paragraph" w:styleId="ListNumber4">
    <w:name w:val="List Number 4"/>
    <w:basedOn w:val="Normal"/>
    <w:uiPriority w:val="99"/>
    <w:semiHidden/>
    <w:unhideWhenUsed/>
    <w:rsid w:val="006B6119"/>
    <w:pPr>
      <w:contextualSpacing/>
    </w:pPr>
  </w:style>
  <w:style w:type="paragraph" w:styleId="ListNumber5">
    <w:name w:val="List Number 5"/>
    <w:basedOn w:val="Normal"/>
    <w:uiPriority w:val="99"/>
    <w:semiHidden/>
    <w:unhideWhenUsed/>
    <w:rsid w:val="006B6119"/>
    <w:pPr>
      <w:contextualSpacing/>
    </w:pPr>
  </w:style>
  <w:style w:type="paragraph" w:styleId="ListParagraph">
    <w:name w:val="List Paragraph"/>
    <w:basedOn w:val="Normal"/>
    <w:uiPriority w:val="34"/>
    <w:semiHidden/>
    <w:rsid w:val="006B6119"/>
    <w:pPr>
      <w:ind w:left="720"/>
      <w:contextualSpacing/>
    </w:pPr>
  </w:style>
  <w:style w:type="paragraph" w:styleId="MacroText">
    <w:name w:val="macro"/>
    <w:link w:val="MacroTextChar"/>
    <w:uiPriority w:val="99"/>
    <w:semiHidden/>
    <w:unhideWhenUsed/>
    <w:rsid w:val="006B611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6B6119"/>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6B61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B6119"/>
    <w:rPr>
      <w:rFonts w:asciiTheme="majorHAnsi" w:eastAsiaTheme="majorEastAsia" w:hAnsiTheme="majorHAnsi" w:cstheme="majorBidi"/>
      <w:sz w:val="24"/>
      <w:szCs w:val="24"/>
      <w:shd w:val="pct20" w:color="auto" w:fill="auto"/>
    </w:rPr>
  </w:style>
  <w:style w:type="paragraph" w:styleId="NoSpacing">
    <w:name w:val="No Spacing"/>
    <w:uiPriority w:val="99"/>
    <w:rsid w:val="006B6119"/>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6B6119"/>
    <w:rPr>
      <w:rFonts w:ascii="Times New Roman" w:hAnsi="Times New Roman"/>
      <w:sz w:val="24"/>
    </w:rPr>
  </w:style>
  <w:style w:type="paragraph" w:styleId="NormalIndent">
    <w:name w:val="Normal Indent"/>
    <w:basedOn w:val="Normal"/>
    <w:uiPriority w:val="99"/>
    <w:semiHidden/>
    <w:rsid w:val="006B6119"/>
    <w:pPr>
      <w:ind w:left="720"/>
    </w:pPr>
  </w:style>
  <w:style w:type="paragraph" w:styleId="NoteHeading">
    <w:name w:val="Note Heading"/>
    <w:basedOn w:val="Normal"/>
    <w:next w:val="Normal"/>
    <w:link w:val="NoteHeadingChar"/>
    <w:uiPriority w:val="99"/>
    <w:semiHidden/>
    <w:rsid w:val="006B6119"/>
    <w:pPr>
      <w:spacing w:after="0" w:line="240" w:lineRule="auto"/>
    </w:pPr>
  </w:style>
  <w:style w:type="character" w:customStyle="1" w:styleId="NoteHeadingChar">
    <w:name w:val="Note Heading Char"/>
    <w:basedOn w:val="DefaultParagraphFont"/>
    <w:link w:val="NoteHeading"/>
    <w:uiPriority w:val="99"/>
    <w:semiHidden/>
    <w:rsid w:val="006B6119"/>
    <w:rPr>
      <w:rFonts w:ascii="Arial" w:eastAsia="Calibri" w:hAnsi="Arial" w:cs="Times New Roman"/>
      <w:sz w:val="20"/>
      <w:szCs w:val="24"/>
    </w:rPr>
  </w:style>
  <w:style w:type="paragraph" w:styleId="PlainText">
    <w:name w:val="Plain Text"/>
    <w:basedOn w:val="Normal"/>
    <w:link w:val="PlainTextChar"/>
    <w:uiPriority w:val="99"/>
    <w:semiHidden/>
    <w:unhideWhenUsed/>
    <w:rsid w:val="006B6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6119"/>
    <w:rPr>
      <w:rFonts w:ascii="Consolas" w:eastAsia="Calibri" w:hAnsi="Consolas" w:cs="Times New Roman"/>
      <w:sz w:val="21"/>
      <w:szCs w:val="21"/>
    </w:rPr>
  </w:style>
  <w:style w:type="paragraph" w:customStyle="1" w:styleId="Published">
    <w:name w:val="Published"/>
    <w:uiPriority w:val="99"/>
    <w:semiHidden/>
    <w:rsid w:val="006B6119"/>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semiHidden/>
    <w:rsid w:val="006B6119"/>
    <w:pPr>
      <w:spacing w:after="200" w:line="240" w:lineRule="auto"/>
      <w:jc w:val="right"/>
    </w:pPr>
    <w:rPr>
      <w:i/>
      <w:iCs/>
      <w:color w:val="A1D883" w:themeColor="accent5"/>
    </w:rPr>
  </w:style>
  <w:style w:type="character" w:customStyle="1" w:styleId="QuoteChar">
    <w:name w:val="Quote Char"/>
    <w:basedOn w:val="DefaultParagraphFont"/>
    <w:link w:val="Quote"/>
    <w:uiPriority w:val="29"/>
    <w:semiHidden/>
    <w:rsid w:val="006B6119"/>
    <w:rPr>
      <w:rFonts w:ascii="Arial" w:eastAsia="Calibri" w:hAnsi="Arial" w:cs="Times New Roman"/>
      <w:i/>
      <w:iCs/>
      <w:color w:val="A1D883" w:themeColor="accent5"/>
      <w:sz w:val="20"/>
      <w:szCs w:val="24"/>
    </w:rPr>
  </w:style>
  <w:style w:type="paragraph" w:styleId="Salutation">
    <w:name w:val="Salutation"/>
    <w:basedOn w:val="Normal"/>
    <w:next w:val="Normal"/>
    <w:link w:val="SalutationChar"/>
    <w:uiPriority w:val="99"/>
    <w:semiHidden/>
    <w:unhideWhenUsed/>
    <w:rsid w:val="006B6119"/>
  </w:style>
  <w:style w:type="character" w:customStyle="1" w:styleId="SalutationChar">
    <w:name w:val="Salutation Char"/>
    <w:basedOn w:val="DefaultParagraphFont"/>
    <w:link w:val="Salutation"/>
    <w:uiPriority w:val="99"/>
    <w:semiHidden/>
    <w:rsid w:val="006B6119"/>
    <w:rPr>
      <w:rFonts w:ascii="Arial" w:eastAsia="Calibri" w:hAnsi="Arial" w:cs="Times New Roman"/>
      <w:sz w:val="20"/>
      <w:szCs w:val="24"/>
    </w:rPr>
  </w:style>
  <w:style w:type="paragraph" w:styleId="Signature">
    <w:name w:val="Signature"/>
    <w:basedOn w:val="Normal"/>
    <w:link w:val="SignatureChar"/>
    <w:uiPriority w:val="99"/>
    <w:semiHidden/>
    <w:unhideWhenUsed/>
    <w:rsid w:val="006B6119"/>
    <w:pPr>
      <w:spacing w:after="0" w:line="240" w:lineRule="auto"/>
      <w:ind w:left="4252"/>
    </w:pPr>
  </w:style>
  <w:style w:type="character" w:customStyle="1" w:styleId="SignatureChar">
    <w:name w:val="Signature Char"/>
    <w:basedOn w:val="DefaultParagraphFont"/>
    <w:link w:val="Signature"/>
    <w:uiPriority w:val="99"/>
    <w:semiHidden/>
    <w:rsid w:val="006B6119"/>
    <w:rPr>
      <w:rFonts w:ascii="Arial" w:eastAsia="Calibri" w:hAnsi="Arial" w:cs="Times New Roman"/>
      <w:sz w:val="20"/>
      <w:szCs w:val="24"/>
    </w:rPr>
  </w:style>
  <w:style w:type="paragraph" w:styleId="Subtitle">
    <w:name w:val="Subtitle"/>
    <w:basedOn w:val="Normal"/>
    <w:next w:val="Normal"/>
    <w:link w:val="SubtitleChar"/>
    <w:uiPriority w:val="99"/>
    <w:semiHidden/>
    <w:rsid w:val="006B6119"/>
    <w:pPr>
      <w:keepNext/>
      <w:numPr>
        <w:ilvl w:val="1"/>
      </w:numPr>
      <w:spacing w:after="0" w:line="240" w:lineRule="auto"/>
    </w:pPr>
    <w:rPr>
      <w:rFonts w:eastAsiaTheme="majorEastAsia" w:cstheme="majorBidi"/>
      <w:iCs/>
      <w:caps/>
      <w:color w:val="F47321"/>
      <w:sz w:val="30"/>
      <w:szCs w:val="30"/>
    </w:rPr>
  </w:style>
  <w:style w:type="character" w:customStyle="1" w:styleId="SubtitleChar">
    <w:name w:val="Subtitle Char"/>
    <w:basedOn w:val="DefaultParagraphFont"/>
    <w:link w:val="Subtitle"/>
    <w:uiPriority w:val="99"/>
    <w:semiHidden/>
    <w:rsid w:val="00851743"/>
    <w:rPr>
      <w:rFonts w:eastAsiaTheme="majorEastAsia" w:cstheme="majorBidi"/>
      <w:iCs/>
      <w:caps/>
      <w:color w:val="F47321"/>
      <w:sz w:val="30"/>
      <w:szCs w:val="30"/>
    </w:rPr>
  </w:style>
  <w:style w:type="table" w:customStyle="1" w:styleId="Summary">
    <w:name w:val="Summary"/>
    <w:basedOn w:val="TableNormal"/>
    <w:uiPriority w:val="99"/>
    <w:qFormat/>
    <w:rsid w:val="006B6119"/>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Bullet">
    <w:name w:val="Table Bullet"/>
    <w:basedOn w:val="Normal"/>
    <w:uiPriority w:val="10"/>
    <w:qFormat/>
    <w:rsid w:val="00C31EBA"/>
    <w:pPr>
      <w:numPr>
        <w:numId w:val="16"/>
      </w:numPr>
      <w:spacing w:before="60" w:after="60" w:line="240" w:lineRule="auto"/>
      <w:contextualSpacing/>
    </w:pPr>
    <w:rPr>
      <w:rFonts w:eastAsiaTheme="minorHAnsi" w:cstheme="minorBidi"/>
      <w:sz w:val="16"/>
      <w:szCs w:val="16"/>
      <w:lang w:eastAsia="en-AU"/>
    </w:rPr>
  </w:style>
  <w:style w:type="paragraph" w:customStyle="1" w:styleId="TableBullet2">
    <w:name w:val="Table Bullet 2"/>
    <w:basedOn w:val="TableBullet"/>
    <w:uiPriority w:val="10"/>
    <w:qFormat/>
    <w:rsid w:val="006B6119"/>
    <w:pPr>
      <w:numPr>
        <w:ilvl w:val="1"/>
      </w:numPr>
    </w:pPr>
  </w:style>
  <w:style w:type="paragraph" w:customStyle="1" w:styleId="TableBulletContinue">
    <w:name w:val="Table Bullet Continue"/>
    <w:basedOn w:val="TableBullet"/>
    <w:uiPriority w:val="10"/>
    <w:rsid w:val="006B6119"/>
    <w:pPr>
      <w:numPr>
        <w:numId w:val="0"/>
      </w:numPr>
      <w:ind w:left="170"/>
    </w:pPr>
  </w:style>
  <w:style w:type="paragraph" w:customStyle="1" w:styleId="TableBulletContinue2">
    <w:name w:val="Table Bullet Continue 2"/>
    <w:basedOn w:val="TableBullet2"/>
    <w:uiPriority w:val="10"/>
    <w:rsid w:val="006B6119"/>
    <w:pPr>
      <w:numPr>
        <w:numId w:val="0"/>
      </w:numPr>
      <w:ind w:left="340"/>
    </w:pPr>
  </w:style>
  <w:style w:type="table" w:customStyle="1" w:styleId="TableGridLight1">
    <w:name w:val="Table Grid Light1"/>
    <w:basedOn w:val="TableNormal"/>
    <w:uiPriority w:val="40"/>
    <w:rsid w:val="006B6119"/>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
    <w:name w:val="Table Number"/>
    <w:basedOn w:val="Normal"/>
    <w:uiPriority w:val="10"/>
    <w:qFormat/>
    <w:rsid w:val="00CB38AC"/>
    <w:pPr>
      <w:spacing w:before="40" w:after="40" w:line="259" w:lineRule="auto"/>
      <w:contextualSpacing/>
      <w:jc w:val="right"/>
    </w:pPr>
    <w:rPr>
      <w:rFonts w:eastAsiaTheme="minorHAnsi" w:cstheme="minorBidi"/>
      <w:sz w:val="16"/>
      <w:szCs w:val="18"/>
    </w:rPr>
  </w:style>
  <w:style w:type="paragraph" w:styleId="TableofAuthorities">
    <w:name w:val="table of authorities"/>
    <w:basedOn w:val="Normal"/>
    <w:next w:val="Normal"/>
    <w:uiPriority w:val="99"/>
    <w:semiHidden/>
    <w:unhideWhenUsed/>
    <w:rsid w:val="006B6119"/>
    <w:pPr>
      <w:spacing w:after="0"/>
      <w:ind w:left="200" w:hanging="200"/>
    </w:pPr>
  </w:style>
  <w:style w:type="paragraph" w:styleId="TableofFigures">
    <w:name w:val="table of figures"/>
    <w:basedOn w:val="Normal"/>
    <w:next w:val="Normal"/>
    <w:uiPriority w:val="99"/>
    <w:semiHidden/>
    <w:rsid w:val="006B6119"/>
    <w:pPr>
      <w:tabs>
        <w:tab w:val="right" w:pos="9180"/>
      </w:tabs>
      <w:spacing w:after="57"/>
      <w:ind w:left="1134" w:right="184" w:hanging="1134"/>
      <w:contextualSpacing/>
    </w:pPr>
    <w:rPr>
      <w:noProof/>
      <w:color w:val="3C1053" w:themeColor="text2"/>
      <w:sz w:val="18"/>
      <w:szCs w:val="22"/>
    </w:rPr>
  </w:style>
  <w:style w:type="paragraph" w:customStyle="1" w:styleId="TableTextCentred">
    <w:name w:val="Table Text Centred"/>
    <w:basedOn w:val="Normal"/>
    <w:uiPriority w:val="10"/>
    <w:rsid w:val="00486A98"/>
    <w:pPr>
      <w:spacing w:before="40" w:after="40" w:line="259" w:lineRule="auto"/>
      <w:jc w:val="center"/>
    </w:pPr>
    <w:rPr>
      <w:rFonts w:eastAsiaTheme="minorHAnsi" w:cstheme="minorBidi"/>
      <w:sz w:val="18"/>
      <w:szCs w:val="18"/>
    </w:rPr>
  </w:style>
  <w:style w:type="paragraph" w:styleId="Title">
    <w:name w:val="Title"/>
    <w:basedOn w:val="Normal"/>
    <w:next w:val="Normal"/>
    <w:link w:val="TitleChar"/>
    <w:uiPriority w:val="15"/>
    <w:qFormat/>
    <w:rsid w:val="00944618"/>
    <w:pPr>
      <w:spacing w:after="0" w:line="620" w:lineRule="exact"/>
      <w:contextualSpacing/>
    </w:pPr>
    <w:rPr>
      <w:rFonts w:asciiTheme="majorHAnsi" w:eastAsiaTheme="majorEastAsia" w:hAnsiTheme="majorHAnsi" w:cs="Times New Roman (Headings CS)"/>
      <w:b/>
      <w:bCs/>
      <w:color w:val="FFFFFF" w:themeColor="background1"/>
      <w:sz w:val="64"/>
      <w:szCs w:val="64"/>
      <w:lang w:eastAsia="en-AU"/>
    </w:rPr>
  </w:style>
  <w:style w:type="character" w:customStyle="1" w:styleId="TitleChar">
    <w:name w:val="Title Char"/>
    <w:basedOn w:val="DefaultParagraphFont"/>
    <w:link w:val="Title"/>
    <w:uiPriority w:val="15"/>
    <w:rsid w:val="00CB38AC"/>
    <w:rPr>
      <w:rFonts w:asciiTheme="majorHAnsi" w:eastAsiaTheme="majorEastAsia" w:hAnsiTheme="majorHAnsi" w:cs="Times New Roman (Headings CS)"/>
      <w:b/>
      <w:bCs/>
      <w:color w:val="FFFFFF" w:themeColor="background1"/>
      <w:sz w:val="64"/>
      <w:szCs w:val="64"/>
      <w:lang w:eastAsia="en-AU"/>
    </w:rPr>
  </w:style>
  <w:style w:type="paragraph" w:styleId="TOCHeading">
    <w:name w:val="TOC Heading"/>
    <w:basedOn w:val="Normal"/>
    <w:next w:val="BodyText"/>
    <w:uiPriority w:val="39"/>
    <w:semiHidden/>
    <w:rsid w:val="00007F91"/>
    <w:pPr>
      <w:keepNext/>
      <w:keepLines/>
    </w:pPr>
    <w:rPr>
      <w:rFonts w:asciiTheme="majorHAnsi" w:hAnsiTheme="majorHAnsi"/>
      <w:b/>
      <w:color w:val="A3519B" w:themeColor="accent2"/>
      <w:sz w:val="36"/>
      <w:szCs w:val="36"/>
    </w:rPr>
  </w:style>
  <w:style w:type="paragraph" w:styleId="TOAHeading">
    <w:name w:val="toa heading"/>
    <w:basedOn w:val="TOCHeading"/>
    <w:next w:val="Normal"/>
    <w:uiPriority w:val="99"/>
    <w:semiHidden/>
    <w:rsid w:val="006B6119"/>
  </w:style>
  <w:style w:type="paragraph" w:styleId="TOC1">
    <w:name w:val="toc 1"/>
    <w:basedOn w:val="Normal"/>
    <w:next w:val="Normal"/>
    <w:uiPriority w:val="39"/>
    <w:rsid w:val="00007F91"/>
    <w:pPr>
      <w:tabs>
        <w:tab w:val="left" w:pos="567"/>
        <w:tab w:val="right" w:pos="9180"/>
      </w:tabs>
      <w:spacing w:before="160" w:after="20"/>
      <w:ind w:left="567" w:right="255" w:hanging="567"/>
    </w:pPr>
    <w:rPr>
      <w:rFonts w:asciiTheme="majorHAnsi" w:eastAsia="Times New Roman" w:hAnsiTheme="majorHAnsi"/>
      <w:b/>
      <w:noProof/>
      <w:color w:val="6B3077" w:themeColor="accent1"/>
    </w:rPr>
  </w:style>
  <w:style w:type="paragraph" w:styleId="TOC2">
    <w:name w:val="toc 2"/>
    <w:basedOn w:val="TOC1"/>
    <w:next w:val="Normal"/>
    <w:uiPriority w:val="39"/>
    <w:rsid w:val="00017AA3"/>
    <w:pPr>
      <w:spacing w:before="0" w:after="120"/>
      <w:contextualSpacing/>
    </w:pPr>
    <w:rPr>
      <w:rFonts w:asciiTheme="minorHAnsi" w:eastAsiaTheme="minorEastAsia" w:hAnsiTheme="minorHAnsi" w:cs="Times New Roman (Body CS)"/>
      <w:b w:val="0"/>
      <w:color w:val="auto"/>
      <w:szCs w:val="22"/>
      <w:lang w:eastAsia="en-AU"/>
    </w:rPr>
  </w:style>
  <w:style w:type="paragraph" w:styleId="TOC3">
    <w:name w:val="toc 3"/>
    <w:next w:val="Normal"/>
    <w:uiPriority w:val="39"/>
    <w:rsid w:val="00007F91"/>
    <w:pPr>
      <w:tabs>
        <w:tab w:val="right" w:pos="9180"/>
      </w:tabs>
      <w:spacing w:before="160" w:after="20" w:line="288" w:lineRule="auto"/>
      <w:ind w:right="255"/>
    </w:pPr>
    <w:rPr>
      <w:rFonts w:asciiTheme="majorHAnsi" w:eastAsia="Times New Roman" w:hAnsiTheme="majorHAnsi" w:cs="Times New Roman"/>
      <w:b/>
      <w:noProof/>
      <w:color w:val="6B3077" w:themeColor="accent1"/>
      <w:sz w:val="20"/>
    </w:rPr>
  </w:style>
  <w:style w:type="paragraph" w:styleId="TOC4">
    <w:name w:val="toc 4"/>
    <w:basedOn w:val="Normal"/>
    <w:next w:val="Normal"/>
    <w:uiPriority w:val="39"/>
    <w:rsid w:val="00007F91"/>
    <w:pPr>
      <w:tabs>
        <w:tab w:val="right" w:pos="9177"/>
      </w:tabs>
      <w:ind w:right="567"/>
      <w:contextualSpacing/>
    </w:pPr>
    <w:rPr>
      <w:noProof/>
      <w:szCs w:val="18"/>
    </w:rPr>
  </w:style>
  <w:style w:type="paragraph" w:styleId="TOC5">
    <w:name w:val="toc 5"/>
    <w:basedOn w:val="Normal"/>
    <w:next w:val="Normal"/>
    <w:uiPriority w:val="39"/>
    <w:rsid w:val="00007F91"/>
    <w:pPr>
      <w:tabs>
        <w:tab w:val="left" w:pos="1418"/>
        <w:tab w:val="right" w:pos="9180"/>
      </w:tabs>
      <w:spacing w:before="160" w:after="20"/>
      <w:ind w:left="1418" w:right="255" w:hanging="1418"/>
    </w:pPr>
    <w:rPr>
      <w:rFonts w:asciiTheme="majorHAnsi" w:hAnsiTheme="majorHAnsi"/>
      <w:b/>
      <w:noProof/>
      <w:color w:val="6B3077" w:themeColor="accent1"/>
    </w:rPr>
  </w:style>
  <w:style w:type="paragraph" w:styleId="TOC6">
    <w:name w:val="toc 6"/>
    <w:basedOn w:val="Normal"/>
    <w:next w:val="Normal"/>
    <w:uiPriority w:val="39"/>
    <w:rsid w:val="00007F91"/>
    <w:pPr>
      <w:tabs>
        <w:tab w:val="right" w:leader="dot" w:pos="9174"/>
      </w:tabs>
      <w:ind w:left="936" w:right="253" w:hanging="936"/>
      <w:contextualSpacing/>
    </w:pPr>
    <w:rPr>
      <w:noProof/>
      <w:szCs w:val="18"/>
    </w:rPr>
  </w:style>
  <w:style w:type="paragraph" w:styleId="TOC7">
    <w:name w:val="toc 7"/>
    <w:basedOn w:val="Normal"/>
    <w:next w:val="Normal"/>
    <w:autoRedefine/>
    <w:uiPriority w:val="99"/>
    <w:semiHidden/>
    <w:rsid w:val="006B6119"/>
    <w:pPr>
      <w:spacing w:after="100"/>
      <w:ind w:left="1200"/>
    </w:pPr>
  </w:style>
  <w:style w:type="paragraph" w:styleId="TOC8">
    <w:name w:val="toc 8"/>
    <w:basedOn w:val="Normal"/>
    <w:next w:val="Normal"/>
    <w:autoRedefine/>
    <w:uiPriority w:val="99"/>
    <w:semiHidden/>
    <w:rsid w:val="006B6119"/>
    <w:pPr>
      <w:spacing w:after="100"/>
      <w:ind w:left="1400"/>
    </w:pPr>
  </w:style>
  <w:style w:type="paragraph" w:styleId="TOC9">
    <w:name w:val="toc 9"/>
    <w:basedOn w:val="Normal"/>
    <w:next w:val="Normal"/>
    <w:autoRedefine/>
    <w:uiPriority w:val="99"/>
    <w:semiHidden/>
    <w:rsid w:val="006B6119"/>
    <w:pPr>
      <w:spacing w:after="100"/>
      <w:ind w:left="1600"/>
    </w:pPr>
  </w:style>
  <w:style w:type="paragraph" w:customStyle="1" w:styleId="ImprintFooter1">
    <w:name w:val="ImprintFooter1"/>
    <w:uiPriority w:val="99"/>
    <w:semiHidden/>
    <w:rsid w:val="006B6119"/>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uiPriority w:val="99"/>
    <w:semiHidden/>
    <w:rsid w:val="000C6060"/>
    <w:pPr>
      <w:tabs>
        <w:tab w:val="center" w:pos="1938"/>
        <w:tab w:val="center" w:pos="3135"/>
        <w:tab w:val="center" w:pos="4218"/>
        <w:tab w:val="center" w:pos="5757"/>
        <w:tab w:val="center" w:pos="7296"/>
        <w:tab w:val="right" w:pos="9185"/>
      </w:tabs>
      <w:spacing w:after="80"/>
    </w:pPr>
    <w:rPr>
      <w:rFonts w:ascii="Tw Cen MT" w:hAnsi="Tw Cen MT"/>
      <w:kern w:val="18"/>
      <w:sz w:val="16"/>
      <w:szCs w:val="19"/>
    </w:rPr>
  </w:style>
  <w:style w:type="paragraph" w:customStyle="1" w:styleId="TableList">
    <w:name w:val="Table List"/>
    <w:uiPriority w:val="99"/>
    <w:semiHidden/>
    <w:rsid w:val="00185897"/>
    <w:pPr>
      <w:numPr>
        <w:numId w:val="15"/>
      </w:numPr>
      <w:tabs>
        <w:tab w:val="left" w:pos="170"/>
      </w:tabs>
      <w:spacing w:before="40" w:after="40" w:line="240" w:lineRule="auto"/>
    </w:pPr>
    <w:rPr>
      <w:rFonts w:eastAsia="Calibri" w:cs="Times New Roman"/>
      <w:sz w:val="18"/>
      <w:szCs w:val="24"/>
      <w:lang w:eastAsia="en-AU"/>
    </w:rPr>
  </w:style>
  <w:style w:type="table" w:customStyle="1" w:styleId="AEMOTable">
    <w:name w:val="AEMO Table"/>
    <w:basedOn w:val="TableNormal"/>
    <w:uiPriority w:val="99"/>
    <w:rsid w:val="00185897"/>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0F302B" w:themeFill="accent6" w:themeFillShade="40"/>
      </w:tcPr>
    </w:tblStylePr>
    <w:tblStylePr w:type="band1Vert">
      <w:tblPr/>
      <w:tcPr>
        <w:shd w:val="clear" w:color="auto" w:fill="F9F8F6"/>
      </w:tcPr>
    </w:tblStylePr>
    <w:tblStylePr w:type="band2Vert">
      <w:tblPr/>
      <w:tcPr>
        <w:shd w:val="clear" w:color="auto" w:fill="ECF7E6" w:themeFill="accent5" w:themeFillTint="33"/>
      </w:tcPr>
    </w:tblStylePr>
    <w:tblStylePr w:type="band1Horz">
      <w:tblPr/>
      <w:tcPr>
        <w:shd w:val="clear" w:color="auto" w:fill="ECF7E6" w:themeFill="accent5" w:themeFillTint="33"/>
      </w:tcPr>
    </w:tblStylePr>
    <w:tblStylePr w:type="band2Horz">
      <w:tblPr/>
      <w:tcPr>
        <w:shd w:val="clear" w:color="auto" w:fill="F8F8F8"/>
      </w:tcPr>
    </w:tblStylePr>
  </w:style>
  <w:style w:type="paragraph" w:customStyle="1" w:styleId="DocRef">
    <w:name w:val="DocRef"/>
    <w:basedOn w:val="Normal"/>
    <w:uiPriority w:val="99"/>
    <w:rsid w:val="009222EE"/>
    <w:pPr>
      <w:spacing w:before="180" w:after="60" w:line="240" w:lineRule="auto"/>
    </w:pPr>
    <w:rPr>
      <w:szCs w:val="20"/>
    </w:rPr>
  </w:style>
  <w:style w:type="paragraph" w:customStyle="1" w:styleId="EffectDate">
    <w:name w:val="EffectDate"/>
    <w:basedOn w:val="DocRef"/>
    <w:uiPriority w:val="99"/>
    <w:rsid w:val="00FF19B7"/>
  </w:style>
  <w:style w:type="paragraph" w:customStyle="1" w:styleId="ParaFlw1">
    <w:name w:val="ParaFlw1"/>
    <w:basedOn w:val="Normal"/>
    <w:uiPriority w:val="1"/>
    <w:qFormat/>
    <w:rsid w:val="00C31EBA"/>
    <w:pPr>
      <w:ind w:left="1276"/>
    </w:pPr>
    <w:rPr>
      <w:rFonts w:eastAsiaTheme="minorHAnsi" w:cstheme="minorBidi"/>
      <w:szCs w:val="22"/>
    </w:rPr>
  </w:style>
  <w:style w:type="paragraph" w:customStyle="1" w:styleId="ParaFlw2">
    <w:name w:val="ParaFlw2"/>
    <w:basedOn w:val="Normal"/>
    <w:uiPriority w:val="2"/>
    <w:qFormat/>
    <w:rsid w:val="00C31EBA"/>
    <w:pPr>
      <w:ind w:left="1843"/>
    </w:pPr>
    <w:rPr>
      <w:rFonts w:eastAsiaTheme="minorHAnsi" w:cstheme="minorBidi"/>
      <w:szCs w:val="22"/>
    </w:rPr>
  </w:style>
  <w:style w:type="paragraph" w:customStyle="1" w:styleId="ParaFlw3">
    <w:name w:val="ParaFlw3"/>
    <w:basedOn w:val="Normal"/>
    <w:uiPriority w:val="3"/>
    <w:qFormat/>
    <w:rsid w:val="00C31EBA"/>
    <w:pPr>
      <w:ind w:left="2415"/>
    </w:pPr>
    <w:rPr>
      <w:rFonts w:eastAsiaTheme="minorHAnsi" w:cstheme="minorBidi"/>
      <w:szCs w:val="22"/>
    </w:rPr>
  </w:style>
  <w:style w:type="paragraph" w:customStyle="1" w:styleId="Lista">
    <w:name w:val="List (a)"/>
    <w:basedOn w:val="Normal"/>
    <w:uiPriority w:val="1"/>
    <w:qFormat/>
    <w:rsid w:val="001D41FA"/>
    <w:pPr>
      <w:numPr>
        <w:ilvl w:val="1"/>
        <w:numId w:val="12"/>
      </w:numPr>
    </w:pPr>
    <w:rPr>
      <w:rFonts w:eastAsiaTheme="minorHAnsi" w:cstheme="minorBidi"/>
      <w:szCs w:val="22"/>
    </w:rPr>
  </w:style>
  <w:style w:type="paragraph" w:customStyle="1" w:styleId="Listi">
    <w:name w:val="List (i)"/>
    <w:basedOn w:val="Normal"/>
    <w:uiPriority w:val="2"/>
    <w:qFormat/>
    <w:rsid w:val="001D41FA"/>
    <w:pPr>
      <w:numPr>
        <w:ilvl w:val="2"/>
        <w:numId w:val="12"/>
      </w:numPr>
    </w:pPr>
    <w:rPr>
      <w:rFonts w:eastAsiaTheme="minorHAnsi" w:cstheme="minorBidi"/>
      <w:szCs w:val="22"/>
    </w:rPr>
  </w:style>
  <w:style w:type="paragraph" w:customStyle="1" w:styleId="ListA0">
    <w:name w:val="List (A)"/>
    <w:basedOn w:val="Normal"/>
    <w:uiPriority w:val="3"/>
    <w:qFormat/>
    <w:rsid w:val="00F36541"/>
    <w:pPr>
      <w:numPr>
        <w:ilvl w:val="3"/>
        <w:numId w:val="12"/>
      </w:numPr>
    </w:pPr>
    <w:rPr>
      <w:rFonts w:eastAsiaTheme="minorHAnsi" w:cstheme="minorBidi"/>
      <w:szCs w:val="22"/>
    </w:rPr>
  </w:style>
  <w:style w:type="paragraph" w:customStyle="1" w:styleId="ParaFlw0">
    <w:name w:val="ParaFlw0"/>
    <w:basedOn w:val="Normal"/>
    <w:rsid w:val="00C31EBA"/>
    <w:pPr>
      <w:ind w:left="709"/>
    </w:pPr>
    <w:rPr>
      <w:rFonts w:eastAsiaTheme="minorHAnsi" w:cstheme="minorBidi"/>
      <w:szCs w:val="22"/>
    </w:rPr>
  </w:style>
  <w:style w:type="character" w:styleId="CommentReference">
    <w:name w:val="annotation reference"/>
    <w:basedOn w:val="DefaultParagraphFont"/>
    <w:uiPriority w:val="5"/>
    <w:unhideWhenUsed/>
    <w:rsid w:val="006B6119"/>
    <w:rPr>
      <w:sz w:val="16"/>
      <w:szCs w:val="16"/>
    </w:rPr>
  </w:style>
  <w:style w:type="table" w:customStyle="1" w:styleId="LegalFooterTable">
    <w:name w:val="LegalFooterTable"/>
    <w:basedOn w:val="TableNormal"/>
    <w:uiPriority w:val="99"/>
    <w:rsid w:val="006B6119"/>
    <w:pPr>
      <w:spacing w:after="0" w:line="240" w:lineRule="auto"/>
    </w:pPr>
    <w:tblPr>
      <w:tblCellMar>
        <w:left w:w="0" w:type="dxa"/>
        <w:right w:w="0" w:type="dxa"/>
      </w:tblCellMar>
    </w:tblPr>
  </w:style>
  <w:style w:type="paragraph" w:customStyle="1" w:styleId="ManNum1">
    <w:name w:val="ManNum1"/>
    <w:basedOn w:val="Normal"/>
    <w:uiPriority w:val="11"/>
    <w:qFormat/>
    <w:rsid w:val="00C31EBA"/>
    <w:pPr>
      <w:tabs>
        <w:tab w:val="left" w:pos="1278"/>
      </w:tabs>
      <w:ind w:left="1278" w:hanging="568"/>
    </w:pPr>
    <w:rPr>
      <w:rFonts w:eastAsiaTheme="minorHAnsi" w:cstheme="minorBidi"/>
      <w:szCs w:val="20"/>
    </w:rPr>
  </w:style>
  <w:style w:type="paragraph" w:customStyle="1" w:styleId="ManNum2">
    <w:name w:val="ManNum2"/>
    <w:basedOn w:val="Normal"/>
    <w:uiPriority w:val="11"/>
    <w:qFormat/>
    <w:rsid w:val="00C31EBA"/>
    <w:pPr>
      <w:tabs>
        <w:tab w:val="left" w:pos="1846"/>
      </w:tabs>
      <w:ind w:left="1846" w:hanging="568"/>
    </w:pPr>
    <w:rPr>
      <w:rFonts w:eastAsiaTheme="minorHAnsi" w:cstheme="minorBidi"/>
      <w:szCs w:val="20"/>
    </w:rPr>
  </w:style>
  <w:style w:type="paragraph" w:customStyle="1" w:styleId="ManNum3">
    <w:name w:val="ManNum3"/>
    <w:basedOn w:val="Normal"/>
    <w:uiPriority w:val="11"/>
    <w:qFormat/>
    <w:rsid w:val="00C31EBA"/>
    <w:pPr>
      <w:tabs>
        <w:tab w:val="left" w:pos="2414"/>
      </w:tabs>
      <w:ind w:left="2414" w:hanging="568"/>
    </w:pPr>
    <w:rPr>
      <w:rFonts w:eastAsiaTheme="minorHAnsi" w:cstheme="minorBidi"/>
      <w:szCs w:val="20"/>
    </w:rPr>
  </w:style>
  <w:style w:type="paragraph" w:customStyle="1" w:styleId="ResetPara">
    <w:name w:val="ResetPara"/>
    <w:next w:val="BodyText"/>
    <w:uiPriority w:val="99"/>
    <w:qFormat/>
    <w:rsid w:val="0019250F"/>
    <w:pPr>
      <w:keepNext/>
      <w:numPr>
        <w:numId w:val="12"/>
      </w:numPr>
      <w:spacing w:after="0" w:line="240" w:lineRule="auto"/>
    </w:pPr>
    <w:rPr>
      <w:rFonts w:eastAsiaTheme="majorEastAsia" w:cstheme="majorBidi"/>
      <w:color w:val="FF0000"/>
      <w:sz w:val="8"/>
      <w:szCs w:val="32"/>
    </w:rPr>
  </w:style>
  <w:style w:type="paragraph" w:customStyle="1" w:styleId="SchedHdg1">
    <w:name w:val="SchedHdg 1"/>
    <w:next w:val="ResetPara"/>
    <w:uiPriority w:val="13"/>
    <w:qFormat/>
    <w:rsid w:val="001D6F16"/>
    <w:pPr>
      <w:numPr>
        <w:ilvl w:val="1"/>
        <w:numId w:val="13"/>
      </w:numPr>
      <w:outlineLvl w:val="0"/>
    </w:pPr>
    <w:rPr>
      <w:rFonts w:asciiTheme="majorHAnsi" w:hAnsiTheme="majorHAnsi"/>
      <w:b/>
      <w:color w:val="6B3077" w:themeColor="accent1"/>
      <w:sz w:val="28"/>
      <w:szCs w:val="24"/>
    </w:rPr>
  </w:style>
  <w:style w:type="paragraph" w:customStyle="1" w:styleId="SchedHdg2">
    <w:name w:val="SchedHdg 2"/>
    <w:next w:val="ResetPara"/>
    <w:uiPriority w:val="13"/>
    <w:qFormat/>
    <w:rsid w:val="001D6F16"/>
    <w:pPr>
      <w:numPr>
        <w:ilvl w:val="2"/>
        <w:numId w:val="13"/>
      </w:numPr>
      <w:outlineLvl w:val="1"/>
    </w:pPr>
    <w:rPr>
      <w:rFonts w:asciiTheme="majorHAnsi" w:hAnsiTheme="majorHAnsi"/>
      <w:bCs/>
      <w:color w:val="6B3077" w:themeColor="accent1"/>
      <w:szCs w:val="28"/>
    </w:rPr>
  </w:style>
  <w:style w:type="paragraph" w:customStyle="1" w:styleId="ScheduleSection">
    <w:name w:val="ScheduleSection"/>
    <w:basedOn w:val="Normal"/>
    <w:next w:val="ResetPara"/>
    <w:uiPriority w:val="13"/>
    <w:qFormat/>
    <w:rsid w:val="001D6F16"/>
    <w:pPr>
      <w:numPr>
        <w:numId w:val="13"/>
      </w:numPr>
      <w:spacing w:line="240" w:lineRule="auto"/>
      <w:outlineLvl w:val="0"/>
    </w:pPr>
    <w:rPr>
      <w:rFonts w:asciiTheme="majorHAnsi" w:eastAsiaTheme="minorHAnsi" w:hAnsiTheme="majorHAnsi" w:cs="Times New Roman (Body CS)"/>
      <w:b/>
      <w:color w:val="6B3077" w:themeColor="accent1"/>
      <w:sz w:val="22"/>
      <w:szCs w:val="22"/>
    </w:rPr>
  </w:style>
  <w:style w:type="paragraph" w:customStyle="1" w:styleId="greybox">
    <w:name w:val="greybox"/>
    <w:basedOn w:val="Normal"/>
    <w:next w:val="Normal"/>
    <w:uiPriority w:val="99"/>
    <w:rsid w:val="00665FF0"/>
    <w:pPr>
      <w:keepNext/>
      <w:keepLines/>
      <w:shd w:val="solid" w:color="EEEEF0" w:themeColor="background2" w:fill="auto"/>
    </w:pPr>
    <w:rPr>
      <w:rFonts w:cstheme="majorHAnsi"/>
      <w:b/>
      <w:bCs/>
      <w:i/>
    </w:rPr>
  </w:style>
  <w:style w:type="paragraph" w:customStyle="1" w:styleId="Tabletext">
    <w:name w:val="Table text"/>
    <w:basedOn w:val="Normal"/>
    <w:uiPriority w:val="9"/>
    <w:qFormat/>
    <w:rsid w:val="00017AA3"/>
    <w:pPr>
      <w:spacing w:before="60" w:after="60" w:line="240" w:lineRule="auto"/>
    </w:pPr>
    <w:rPr>
      <w:rFonts w:eastAsiaTheme="minorHAnsi" w:cstheme="minorBidi"/>
      <w:sz w:val="16"/>
      <w:szCs w:val="22"/>
    </w:rPr>
  </w:style>
  <w:style w:type="table" w:customStyle="1" w:styleId="AEMO-Table5">
    <w:name w:val="AEMO - Table 5"/>
    <w:basedOn w:val="TableNormal"/>
    <w:uiPriority w:val="99"/>
    <w:rsid w:val="0099388D"/>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EEEEF0" w:themeFill="background2"/>
    </w:tcPr>
    <w:tblStylePr w:type="firstRow">
      <w:rPr>
        <w:b/>
        <w:i w:val="0"/>
        <w:color w:val="FFFFFF" w:themeColor="background1"/>
      </w:rPr>
      <w:tblPr/>
      <w:trPr>
        <w:cantSplit/>
        <w:tblHeader/>
      </w:trPr>
      <w:tcPr>
        <w:shd w:val="clear" w:color="auto" w:fill="6B3077" w:themeFill="accent1"/>
      </w:tcPr>
    </w:tblStylePr>
    <w:tblStylePr w:type="firstCol">
      <w:rPr>
        <w:b/>
        <w:i w:val="0"/>
        <w:color w:val="6B3077" w:themeColor="accent1"/>
      </w:rPr>
      <w:tblPr/>
      <w:tcPr>
        <w:shd w:val="clear" w:color="auto" w:fill="E6CEEB" w:themeFill="accent1" w:themeFillTint="33"/>
      </w:tcPr>
    </w:tblStylePr>
  </w:style>
  <w:style w:type="paragraph" w:customStyle="1" w:styleId="TableHeading">
    <w:name w:val="Table Heading"/>
    <w:basedOn w:val="Tabletext"/>
    <w:uiPriority w:val="9"/>
    <w:qFormat/>
    <w:rsid w:val="0099388D"/>
    <w:rPr>
      <w:b/>
    </w:rPr>
  </w:style>
  <w:style w:type="table" w:customStyle="1" w:styleId="AEMO-Table2">
    <w:name w:val="AEMO - Table 2"/>
    <w:basedOn w:val="TableNormal"/>
    <w:uiPriority w:val="99"/>
    <w:rsid w:val="0099388D"/>
    <w:pPr>
      <w:spacing w:after="0" w:line="240" w:lineRule="auto"/>
    </w:pPr>
    <w:rPr>
      <w:sz w:val="24"/>
      <w:szCs w:val="24"/>
    </w:rPr>
    <w:tblPr>
      <w:tblStyleColBandSize w:val="1"/>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tcBorders>
      </w:tcPr>
    </w:tblStylePr>
    <w:tblStylePr w:type="firstCol">
      <w:rPr>
        <w:b/>
      </w:rPr>
    </w:tblStylePr>
    <w:tblStylePr w:type="band1Vert">
      <w:tblPr/>
      <w:tcPr>
        <w:shd w:val="clear" w:color="auto" w:fill="EEEEF0" w:themeFill="background2"/>
      </w:tcPr>
    </w:tblStylePr>
  </w:style>
  <w:style w:type="paragraph" w:customStyle="1" w:styleId="TableFigureFootnote">
    <w:name w:val="Table/Figure Footnote"/>
    <w:basedOn w:val="Normal"/>
    <w:uiPriority w:val="10"/>
    <w:qFormat/>
    <w:rsid w:val="00E553DC"/>
    <w:pPr>
      <w:spacing w:before="60" w:line="240" w:lineRule="auto"/>
      <w:ind w:left="709"/>
      <w:contextualSpacing/>
    </w:pPr>
    <w:rPr>
      <w:rFonts w:eastAsiaTheme="minorHAnsi" w:cstheme="minorBidi"/>
      <w:color w:val="424242" w:themeColor="text1"/>
      <w:sz w:val="15"/>
      <w:szCs w:val="22"/>
    </w:rPr>
  </w:style>
  <w:style w:type="paragraph" w:customStyle="1" w:styleId="TableFigureFootnoteBullet">
    <w:name w:val="Table/Figure Footnote Bullet"/>
    <w:basedOn w:val="TableFigureFootnote"/>
    <w:uiPriority w:val="10"/>
    <w:qFormat/>
    <w:rsid w:val="00E553DC"/>
    <w:pPr>
      <w:numPr>
        <w:numId w:val="18"/>
      </w:numPr>
      <w:ind w:left="879" w:hanging="170"/>
    </w:pPr>
  </w:style>
  <w:style w:type="table" w:customStyle="1" w:styleId="AEMO-Table1">
    <w:name w:val="AEMO - Table 1"/>
    <w:basedOn w:val="TableNormal"/>
    <w:uiPriority w:val="99"/>
    <w:rsid w:val="0099388D"/>
    <w:pPr>
      <w:spacing w:after="0" w:line="240" w:lineRule="auto"/>
    </w:pPr>
    <w:rPr>
      <w:sz w:val="24"/>
      <w:szCs w:val="24"/>
    </w:rPr>
    <w:tblPr>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insideH w:val="nil"/>
        </w:tcBorders>
      </w:tcPr>
    </w:tblStylePr>
    <w:tblStylePr w:type="firstCol">
      <w:rPr>
        <w:b/>
        <w:i w:val="0"/>
      </w:rPr>
    </w:tblStylePr>
  </w:style>
  <w:style w:type="table" w:customStyle="1" w:styleId="AEMO-Table3">
    <w:name w:val="AEMO - Table 3"/>
    <w:basedOn w:val="TableNormal"/>
    <w:uiPriority w:val="99"/>
    <w:rsid w:val="0099388D"/>
    <w:pPr>
      <w:spacing w:after="0" w:line="240" w:lineRule="auto"/>
    </w:pPr>
    <w:rPr>
      <w:sz w:val="24"/>
      <w:szCs w:val="24"/>
    </w:rPr>
    <w:tblPr>
      <w:tblBorders>
        <w:top w:val="single" w:sz="4" w:space="0" w:color="3C1053" w:themeColor="text2"/>
        <w:bottom w:val="single" w:sz="4" w:space="0" w:color="3C1053" w:themeColor="text2"/>
        <w:insideH w:val="single" w:sz="4" w:space="0" w:color="3C1053" w:themeColor="text2"/>
      </w:tblBorders>
    </w:tblPr>
    <w:tblStylePr w:type="firstRow">
      <w:rPr>
        <w:b/>
        <w:i w:val="0"/>
        <w:color w:val="3C1053" w:themeColor="text2"/>
      </w:rPr>
      <w:tblPr/>
      <w:trPr>
        <w:cantSplit/>
        <w:tblHeader/>
      </w:trPr>
      <w:tcPr>
        <w:shd w:val="clear" w:color="auto" w:fill="E6CEEB" w:themeFill="accent1" w:themeFillTint="33"/>
      </w:tcPr>
    </w:tblStylePr>
    <w:tblStylePr w:type="firstCol">
      <w:rPr>
        <w:b/>
        <w:i w:val="0"/>
      </w:rPr>
      <w:tblPr/>
      <w:tcPr>
        <w:shd w:val="clear" w:color="auto" w:fill="EEEEF0" w:themeFill="background2"/>
      </w:tcPr>
    </w:tblStylePr>
  </w:style>
  <w:style w:type="table" w:customStyle="1" w:styleId="AEMO-Table4">
    <w:name w:val="AEMO - Table 4"/>
    <w:basedOn w:val="TableNormal"/>
    <w:uiPriority w:val="99"/>
    <w:rsid w:val="0099388D"/>
    <w:pPr>
      <w:spacing w:after="0" w:line="240" w:lineRule="auto"/>
    </w:pPr>
    <w:rPr>
      <w:sz w:val="24"/>
      <w:szCs w:val="24"/>
    </w:rPr>
    <w:tblPr>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Pr>
    <w:tblStylePr w:type="firstRow">
      <w:rPr>
        <w:b/>
        <w:i w:val="0"/>
        <w:color w:val="FFFFFF" w:themeColor="background1"/>
      </w:rPr>
      <w:tblPr/>
      <w:trPr>
        <w:cantSplit/>
        <w:tblHeader/>
      </w:trPr>
      <w:tcPr>
        <w:tc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cBorders>
        <w:shd w:val="clear" w:color="auto" w:fill="6B3077" w:themeFill="accent1"/>
      </w:tcPr>
    </w:tblStylePr>
    <w:tblStylePr w:type="firstCol">
      <w:rPr>
        <w:b/>
        <w:i w:val="0"/>
      </w:rPr>
    </w:tblStylePr>
  </w:style>
  <w:style w:type="paragraph" w:customStyle="1" w:styleId="Titlesubtitle">
    <w:name w:val="Title subtitle"/>
    <w:basedOn w:val="Normal"/>
    <w:uiPriority w:val="99"/>
    <w:rsid w:val="00B56B1D"/>
    <w:pPr>
      <w:spacing w:before="40" w:after="200" w:line="259" w:lineRule="auto"/>
    </w:pPr>
    <w:rPr>
      <w:rFonts w:ascii="Century Gothic" w:eastAsiaTheme="minorHAnsi" w:hAnsi="Century Gothic" w:cstheme="minorBidi"/>
      <w:color w:val="A3519B" w:themeColor="accent2"/>
      <w:sz w:val="44"/>
      <w:szCs w:val="52"/>
    </w:rPr>
  </w:style>
  <w:style w:type="paragraph" w:customStyle="1" w:styleId="Frontcovertabletext">
    <w:name w:val="Front cover table text"/>
    <w:basedOn w:val="Tabletext"/>
    <w:uiPriority w:val="99"/>
    <w:rsid w:val="00FF19B7"/>
    <w:pPr>
      <w:spacing w:before="180"/>
    </w:pPr>
    <w:rPr>
      <w:sz w:val="20"/>
      <w:szCs w:val="20"/>
    </w:rPr>
  </w:style>
  <w:style w:type="paragraph" w:customStyle="1" w:styleId="Frontcovertabletextbold">
    <w:name w:val="Front cover table text bold"/>
    <w:basedOn w:val="Tabletext"/>
    <w:uiPriority w:val="99"/>
    <w:rsid w:val="00FF19B7"/>
    <w:pPr>
      <w:spacing w:before="180"/>
    </w:pPr>
    <w:rPr>
      <w:b/>
      <w:bCs/>
      <w:color w:val="6B3077" w:themeColor="accent1"/>
      <w:sz w:val="20"/>
      <w:szCs w:val="20"/>
    </w:rPr>
  </w:style>
  <w:style w:type="paragraph" w:customStyle="1" w:styleId="Frontcoverheading">
    <w:name w:val="Front cover heading"/>
    <w:basedOn w:val="BodyText"/>
    <w:uiPriority w:val="99"/>
    <w:rsid w:val="00FF19B7"/>
    <w:pPr>
      <w:spacing w:before="240"/>
      <w:ind w:left="0"/>
    </w:pPr>
    <w:rPr>
      <w:rFonts w:ascii="Century Gothic" w:hAnsi="Century Gothic"/>
      <w:b/>
      <w:bCs/>
      <w:color w:val="A3519B" w:themeColor="accent2"/>
      <w:sz w:val="22"/>
    </w:rPr>
  </w:style>
  <w:style w:type="character" w:styleId="EndnoteReference">
    <w:name w:val="endnote reference"/>
    <w:basedOn w:val="DefaultParagraphFont"/>
    <w:uiPriority w:val="99"/>
    <w:semiHidden/>
    <w:unhideWhenUsed/>
    <w:rsid w:val="00C61B51"/>
    <w:rPr>
      <w:vertAlign w:val="superscript"/>
    </w:rPr>
  </w:style>
  <w:style w:type="paragraph" w:styleId="Revision">
    <w:name w:val="Revision"/>
    <w:hidden/>
    <w:uiPriority w:val="99"/>
    <w:semiHidden/>
    <w:rsid w:val="00C27977"/>
    <w:pPr>
      <w:spacing w:after="0" w:line="240" w:lineRule="auto"/>
    </w:pPr>
    <w:rPr>
      <w:rFonts w:eastAsia="Calibri" w:cs="Times New Roman"/>
      <w:sz w:val="20"/>
      <w:szCs w:val="24"/>
    </w:rPr>
  </w:style>
  <w:style w:type="character" w:styleId="UnresolvedMention">
    <w:name w:val="Unresolved Mention"/>
    <w:basedOn w:val="DefaultParagraphFont"/>
    <w:uiPriority w:val="99"/>
    <w:semiHidden/>
    <w:unhideWhenUsed/>
    <w:rsid w:val="009712CD"/>
    <w:rPr>
      <w:color w:val="605E5C"/>
      <w:shd w:val="clear" w:color="auto" w:fill="E1DFDD"/>
    </w:rPr>
  </w:style>
  <w:style w:type="character" w:styleId="FollowedHyperlink">
    <w:name w:val="FollowedHyperlink"/>
    <w:basedOn w:val="DefaultParagraphFont"/>
    <w:uiPriority w:val="99"/>
    <w:semiHidden/>
    <w:unhideWhenUsed/>
    <w:rsid w:val="00154B41"/>
    <w:rPr>
      <w:color w:val="A3DB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nergy-rules.aemc.gov.au/ngr/646/590211" TargetMode="External"/><Relationship Id="rId26" Type="http://schemas.openxmlformats.org/officeDocument/2006/relationships/hyperlink" Target="https://aemo.com.au/-/media/files/gas/gas-approved-process/approved-process-v20-final-decision-1.pdf?la=en" TargetMode="External"/><Relationship Id="rId3" Type="http://schemas.openxmlformats.org/officeDocument/2006/relationships/customXml" Target="../customXml/item3.xml"/><Relationship Id="rId21" Type="http://schemas.openxmlformats.org/officeDocument/2006/relationships/hyperlink" Target="https://energy-rules.aemc.gov.au/ngr/646/59021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emo.com.au/-/media/files/gas/gas-approved-process/approved-process-v20-final-decision-1.pdf?la=en" TargetMode="External"/><Relationship Id="rId25" Type="http://schemas.openxmlformats.org/officeDocument/2006/relationships/hyperlink" Target="https://energy-rules.aemc.gov.au/ngr/646/590211" TargetMode="External"/><Relationship Id="rId2" Type="http://schemas.openxmlformats.org/officeDocument/2006/relationships/customXml" Target="../customXml/item2.xml"/><Relationship Id="rId16" Type="http://schemas.openxmlformats.org/officeDocument/2006/relationships/hyperlink" Target="https://energy-rules.aemc.gov.au/ngr/646/590213" TargetMode="External"/><Relationship Id="rId20" Type="http://schemas.openxmlformats.org/officeDocument/2006/relationships/hyperlink" Target="https://aemo.com.au/-/media/files/gas/gas-approved-process/approved-process-v20-final-decision-1.pdf?la=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emo.com.au/-/media/files/gas/gas-approved-process/approved-process-v20-final-decision-1.pdf?la=en" TargetMode="External"/><Relationship Id="rId5" Type="http://schemas.openxmlformats.org/officeDocument/2006/relationships/customXml" Target="../customXml/item5.xml"/><Relationship Id="rId15" Type="http://schemas.openxmlformats.org/officeDocument/2006/relationships/hyperlink" Target="https://energy-rules.aemc.gov.au/ngr/646/590213" TargetMode="External"/><Relationship Id="rId23" Type="http://schemas.openxmlformats.org/officeDocument/2006/relationships/hyperlink" Target="https://energy-rules.aemc.gov.au/ngr/646/590211"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aemo.com.au/-/media/files/gas/gas-approved-process/approved-process-v20-final-decision-1.pdf?la=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ergy-rules.aemc.gov.au/ngr/646/590210" TargetMode="External"/><Relationship Id="rId22" Type="http://schemas.openxmlformats.org/officeDocument/2006/relationships/hyperlink" Target="https://aemo.com.au/-/media/files/gas/gas-approved-process/approved-process-v20-final-decision-1.pdf?la=en"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nergy-rules.aemc.gov.au/ngr/646/590211" TargetMode="External"/><Relationship Id="rId13" Type="http://schemas.openxmlformats.org/officeDocument/2006/relationships/hyperlink" Target="https://aemo.com.au/-/media/files/gas/gas-approved-process/approved-process-v20-final-decision-1.pdf?la=en" TargetMode="External"/><Relationship Id="rId3" Type="http://schemas.openxmlformats.org/officeDocument/2006/relationships/hyperlink" Target="https://energy-rules.aemc.gov.au/ngr/646/590213" TargetMode="External"/><Relationship Id="rId7" Type="http://schemas.openxmlformats.org/officeDocument/2006/relationships/hyperlink" Target="https://aemo.com.au/-/media/files/gas/gas-approved-process/approved-process-v20-final-decision-1.pdf?la=en" TargetMode="External"/><Relationship Id="rId12" Type="http://schemas.openxmlformats.org/officeDocument/2006/relationships/hyperlink" Target="https://energy-rules.aemc.gov.au/ngr/646/590211" TargetMode="External"/><Relationship Id="rId2" Type="http://schemas.openxmlformats.org/officeDocument/2006/relationships/hyperlink" Target="https://energy-rules.aemc.gov.au/ngr/646/590213" TargetMode="External"/><Relationship Id="rId1" Type="http://schemas.openxmlformats.org/officeDocument/2006/relationships/hyperlink" Target="https://energy-rules.aemc.gov.au/ngr/646/590210" TargetMode="External"/><Relationship Id="rId6" Type="http://schemas.openxmlformats.org/officeDocument/2006/relationships/hyperlink" Target="https://aemo.com.au/-/media/files/gas/gas-approved-process/approved-process-v20-final-decision-1.pdf?la=en" TargetMode="External"/><Relationship Id="rId11" Type="http://schemas.openxmlformats.org/officeDocument/2006/relationships/hyperlink" Target="https://aemo.com.au/-/media/files/gas/gas-approved-process/approved-process-v20-final-decision-1.pdf?la=en" TargetMode="External"/><Relationship Id="rId5" Type="http://schemas.openxmlformats.org/officeDocument/2006/relationships/hyperlink" Target="https://energy-rules.aemc.gov.au/ngr/646/590211" TargetMode="External"/><Relationship Id="rId10" Type="http://schemas.openxmlformats.org/officeDocument/2006/relationships/hyperlink" Target="https://energy-rules.aemc.gov.au/ngr/646/590211" TargetMode="External"/><Relationship Id="rId4" Type="http://schemas.openxmlformats.org/officeDocument/2006/relationships/hyperlink" Target="https://aemo.com.au/-/media/files/gas/gas-approved-process/approved-process-v20-final-decision-1.pdf?la=en" TargetMode="External"/><Relationship Id="rId9" Type="http://schemas.openxmlformats.org/officeDocument/2006/relationships/hyperlink" Target="https://aemo.com.au/-/media/files/gas/gas-approved-process/approved-process-v20-final-decision-1.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emocloud.sharepoint.com/Brand%20%20Templates/Templates/Rules%20and%20Procedures/Gas/NGR%20Part%2015B%20&amp;%20WA%20RMP%20Chpt%209%20Procedures/Gas%20Market%20Issue%20(GMI)%20(Retail%20only)%20Template.dotx?OR=81dd2b71-fb82-4b33-ac71-fed46bf0f87a&amp;CID" TargetMode="External"/></Relationships>
</file>

<file path=word/theme/theme1.xml><?xml version="1.0" encoding="utf-8"?>
<a:theme xmlns:a="http://schemas.openxmlformats.org/drawingml/2006/main" name="AEMO">
  <a:themeElements>
    <a:clrScheme name="AEMO">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06EB2"/>
      </a:hlink>
      <a:folHlink>
        <a:srgbClr val="A3DBE8"/>
      </a:folHlink>
    </a:clrScheme>
    <a:fontScheme name="AEMO Arial Nova">
      <a:majorFont>
        <a:latin typeface="Century Gothic"/>
        <a:ea typeface=""/>
        <a:cs typeface=""/>
      </a:majorFont>
      <a:minorFont>
        <a:latin typeface="Arial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3.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A3272C1FA78F9848BCD3E49FC91D2BC1" ma:contentTypeVersion="4" ma:contentTypeDescription="" ma:contentTypeScope="" ma:versionID="c131147ec098d088c4f31b1ee64fc50f">
  <xsd:schema xmlns:xsd="http://www.w3.org/2001/XMLSchema" xmlns:xs="http://www.w3.org/2001/XMLSchema" xmlns:p="http://schemas.microsoft.com/office/2006/metadata/properties" xmlns:ns2="5d1a2284-45bc-4927-a9f9-e51f9f17c21a" targetNamespace="http://schemas.microsoft.com/office/2006/metadata/properties" ma:root="true" ma:fieldsID="e147ef5e4e3b2b435898117beaf177a6"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7bf8d9-4782-43eb-a082-793345e05c6a}" ma:internalName="TaxCatchAll" ma:showField="CatchAllData" ma:web="793c4978-3955-4a61-a6a8-52d76c84624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a7bf8d9-4782-43eb-a082-793345e05c6a}" ma:internalName="TaxCatchAllLabel" ma:readOnly="true" ma:showField="CatchAllDataLabel" ma:web="793c4978-3955-4a61-a6a8-52d76c84624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C6966-098D-473A-B203-CD1B22DE3FCE}">
  <ds:schemaRefs>
    <ds:schemaRef ds:uri="http://schemas.openxmlformats.org/officeDocument/2006/bibliography"/>
  </ds:schemaRefs>
</ds:datastoreItem>
</file>

<file path=customXml/itemProps2.xml><?xml version="1.0" encoding="utf-8"?>
<ds:datastoreItem xmlns:ds="http://schemas.openxmlformats.org/officeDocument/2006/customXml" ds:itemID="{BCD4879E-D713-4E4E-810C-669F2FFC3723}">
  <ds:schemaRefs>
    <ds:schemaRef ds:uri="5d1a2284-45bc-4927-a9f9-e51f9f17c21a"/>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951A76A-656B-472F-B970-9371515312AE}">
  <ds:schemaRefs>
    <ds:schemaRef ds:uri="Microsoft.SharePoint.Taxonomy.ContentTypeSync"/>
  </ds:schemaRefs>
</ds:datastoreItem>
</file>

<file path=customXml/itemProps4.xml><?xml version="1.0" encoding="utf-8"?>
<ds:datastoreItem xmlns:ds="http://schemas.openxmlformats.org/officeDocument/2006/customXml" ds:itemID="{69C24466-5CD0-4148-83C1-323F9560F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2E316B-1E0A-4E80-88F3-9C07FE2EA1CC}">
  <ds:schemaRefs>
    <ds:schemaRef ds:uri="http://schemas.microsoft.com/sharepoint/v3/contenttype/forms"/>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Gas%20Market%20Issue%20(GMI)%20(Retail%20only)%20Template.dotx?OR=81dd2b71-fb82-4b33-ac71-fed46bf0f87a&amp;CID</Template>
  <TotalTime>0</TotalTime>
  <Pages>9</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Proposed Procedure Change (PPC)</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Procedure Change (PPC)</dc:title>
  <dc:subject/>
  <dc:creator/>
  <cp:keywords/>
  <cp:lastModifiedBy/>
  <cp:revision>1</cp:revision>
  <dcterms:created xsi:type="dcterms:W3CDTF">2025-08-29T02:19:00Z</dcterms:created>
  <dcterms:modified xsi:type="dcterms:W3CDTF">2025-08-29T02:19:00Z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0x0101002F0B48F8F4F7904196E710056827A09600A3272C1FA78F9848BCD3E49FC91D2BC1</vt:lpwstr>
  </property>
  <property fmtid="{D5CDD505-2E9C-101B-9397-08002B2CF9AE}" pid="3" name="TaxKeyword">
    <vt:lpwstr/>
  </property>
  <property fmtid="{D5CDD505-2E9C-101B-9397-08002B2CF9AE}" pid="4" name="AEMO Collaboration Document Type">
    <vt:lpwstr/>
  </property>
  <property fmtid="{D5CDD505-2E9C-101B-9397-08002B2CF9AE}" pid="5" name="MediaServiceImageTags">
    <vt:lpwstr/>
  </property>
  <property fmtid="{D5CDD505-2E9C-101B-9397-08002B2CF9AE}" pid="6" name="AEMO_x0020_Collaboration_x0020_Document_x0020_Type">
    <vt:lpwstr/>
  </property>
  <property fmtid="{D5CDD505-2E9C-101B-9397-08002B2CF9AE}" pid="7" name="lcf76f155ced4ddcb4097134ff3c332f">
    <vt:lpwstr/>
  </property>
</Properties>
</file>